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C99DA" w14:textId="77777777" w:rsidR="00253A4B" w:rsidRDefault="00A53BA7" w:rsidP="00253A4B">
      <w:pPr>
        <w:pStyle w:val="Heading1"/>
      </w:pPr>
      <w:r>
        <w:t>Complaint Form</w:t>
      </w:r>
    </w:p>
    <w:p w14:paraId="2EB7383B" w14:textId="0259F2E5" w:rsidR="00253A4B" w:rsidRPr="006A6E37" w:rsidRDefault="006A6E37" w:rsidP="006A6E37">
      <w:pPr>
        <w:pStyle w:val="Heading2"/>
      </w:pPr>
      <w:r w:rsidRPr="006A6E37">
        <mc:AlternateContent>
          <mc:Choice Requires="wps">
            <w:drawing>
              <wp:anchor distT="0" distB="0" distL="114300" distR="114300" simplePos="0" relativeHeight="251659264" behindDoc="0" locked="0" layoutInCell="1" allowOverlap="1" wp14:anchorId="522D9E6C" wp14:editId="3B2385DA">
                <wp:simplePos x="0" y="0"/>
                <wp:positionH relativeFrom="leftMargin">
                  <wp:posOffset>433070</wp:posOffset>
                </wp:positionH>
                <wp:positionV relativeFrom="paragraph">
                  <wp:posOffset>1039495</wp:posOffset>
                </wp:positionV>
                <wp:extent cx="4643280" cy="0"/>
                <wp:effectExtent l="19050" t="19050" r="5080" b="19050"/>
                <wp:wrapNone/>
                <wp:docPr id="6" name="Straight Connector 6"/>
                <wp:cNvGraphicFramePr/>
                <a:graphic xmlns:a="http://schemas.openxmlformats.org/drawingml/2006/main">
                  <a:graphicData uri="http://schemas.microsoft.com/office/word/2010/wordprocessingShape">
                    <wps:wsp>
                      <wps:cNvCnPr/>
                      <wps:spPr>
                        <a:xfrm>
                          <a:off x="0" y="0"/>
                          <a:ext cx="4643280" cy="0"/>
                        </a:xfrm>
                        <a:prstGeom prst="line">
                          <a:avLst/>
                        </a:prstGeom>
                        <a:ln w="31750" cap="rnd">
                          <a:solidFill>
                            <a:schemeClr val="tx2"/>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7BDB97" id="Straight Connector 6" o:spid="_x0000_s1026" style="position:absolute;z-index:251659264;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 from="34.1pt,81.85pt" to="399.7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" strokecolor="#509dc4 [3215]" strokeweight="2.5pt">
                <v:stroke dashstyle="1 1" endcap="round"/>
                <w10:wrap anchorx="margin"/>
              </v:line>
            </w:pict>
          </mc:Fallback>
        </mc:AlternateContent>
      </w:r>
      <w:r w:rsidR="00A53BA7">
        <w:t>If you want to complain about the professional misconduct of an individual member of the RTPI please fill in this form</w:t>
      </w:r>
      <w:r w:rsidR="00253A4B" w:rsidRPr="006A6E37">
        <w:t xml:space="preserve"> </w:t>
      </w:r>
    </w:p>
    <w:p w14:paraId="45F508F9" w14:textId="77777777" w:rsidR="009C2E4B" w:rsidRDefault="009773D9" w:rsidP="009C2E4B">
      <w:pPr>
        <w:rPr>
          <w:b/>
          <w:color w:val="509DC4" w:themeColor="text2"/>
          <w:sz w:val="24"/>
          <w:szCs w:val="24"/>
        </w:rPr>
      </w:pPr>
      <w:r>
        <w:rPr>
          <w:b/>
          <w:color w:val="509DC4" w:themeColor="text2"/>
          <w:sz w:val="24"/>
          <w:szCs w:val="24"/>
        </w:rPr>
        <w:t>The</w:t>
      </w:r>
      <w:r w:rsidR="009C2E4B">
        <w:rPr>
          <w:b/>
          <w:color w:val="509DC4" w:themeColor="text2"/>
          <w:sz w:val="24"/>
          <w:szCs w:val="24"/>
        </w:rPr>
        <w:t xml:space="preserve"> Royal Town Planning Institute</w:t>
      </w:r>
    </w:p>
    <w:p w14:paraId="6466149E" w14:textId="77777777" w:rsidR="00ED0285" w:rsidRPr="009C2E4B" w:rsidRDefault="00ED0285" w:rsidP="009C2E4B">
      <w:pPr>
        <w:rPr>
          <w:b/>
          <w:color w:val="509DC4" w:themeColor="text2"/>
          <w:sz w:val="24"/>
          <w:szCs w:val="24"/>
        </w:rPr>
      </w:pPr>
      <w:r w:rsidRPr="00ED0285">
        <w:rPr>
          <w:rFonts w:asciiTheme="minorHAnsi" w:eastAsia="Times New Roman" w:hAnsiTheme="minorHAnsi" w:cstheme="minorHAnsi"/>
          <w:color w:val="808080" w:themeColor="background1" w:themeShade="80"/>
          <w:szCs w:val="20"/>
          <w:lang w:eastAsia="en-GB"/>
        </w:rPr>
        <w:t>The Royal Town Planning Institute exists to advance the science and art of planning for the benefit of the public.  To achieve this the Institute requires planning professionals to meet and maintain high standards of competence and conduct themselves in a way that inspires trust and confidence in the profession.</w:t>
      </w:r>
      <w:r>
        <w:rPr>
          <w:rFonts w:asciiTheme="minorHAnsi" w:eastAsia="Times New Roman" w:hAnsiTheme="minorHAnsi" w:cstheme="minorHAnsi"/>
          <w:color w:val="808080" w:themeColor="background1" w:themeShade="80"/>
          <w:szCs w:val="20"/>
          <w:lang w:eastAsia="en-GB"/>
        </w:rPr>
        <w:t xml:space="preserve">  </w:t>
      </w:r>
      <w:r w:rsidRPr="00ED0285">
        <w:rPr>
          <w:rFonts w:asciiTheme="minorHAnsi" w:eastAsia="Times New Roman" w:hAnsiTheme="minorHAnsi" w:cstheme="minorHAnsi"/>
          <w:color w:val="808080" w:themeColor="background1" w:themeShade="80"/>
          <w:szCs w:val="20"/>
          <w:lang w:eastAsia="en-GB"/>
        </w:rPr>
        <w:t>Therefore the Institute publishes a code of professional conduct setting out the standards, ethics and professional behaviour expected of Members.  RTPI Members are to adhere to five core principles, namely:</w:t>
      </w:r>
    </w:p>
    <w:p w14:paraId="3B31DB46" w14:textId="18324416" w:rsidR="00ED0285" w:rsidRPr="00ED0285" w:rsidRDefault="00F45121" w:rsidP="00ED0285">
      <w:pPr>
        <w:numPr>
          <w:ilvl w:val="0"/>
          <w:numId w:val="13"/>
        </w:numPr>
        <w:spacing w:before="100" w:beforeAutospacing="1" w:after="100" w:afterAutospacing="1"/>
        <w:outlineLvl w:val="2"/>
        <w:rPr>
          <w:rFonts w:asciiTheme="minorHAnsi" w:eastAsia="Times New Roman" w:hAnsiTheme="minorHAnsi" w:cstheme="minorHAnsi"/>
          <w:bCs/>
          <w:color w:val="808080" w:themeColor="background1" w:themeShade="80"/>
          <w:szCs w:val="20"/>
          <w:lang w:eastAsia="en-GB"/>
        </w:rPr>
      </w:pPr>
      <w:r>
        <w:rPr>
          <w:rFonts w:asciiTheme="minorHAnsi" w:eastAsia="Times New Roman" w:hAnsiTheme="minorHAnsi" w:cstheme="minorHAnsi"/>
          <w:bCs/>
          <w:color w:val="808080" w:themeColor="background1" w:themeShade="80"/>
          <w:szCs w:val="20"/>
          <w:lang w:eastAsia="en-GB"/>
        </w:rPr>
        <w:t>H</w:t>
      </w:r>
      <w:r w:rsidR="00ED0285" w:rsidRPr="00ED0285">
        <w:rPr>
          <w:rFonts w:asciiTheme="minorHAnsi" w:eastAsia="Times New Roman" w:hAnsiTheme="minorHAnsi" w:cstheme="minorHAnsi"/>
          <w:bCs/>
          <w:color w:val="808080" w:themeColor="background1" w:themeShade="80"/>
          <w:szCs w:val="20"/>
          <w:lang w:eastAsia="en-GB"/>
        </w:rPr>
        <w:t>onesty and integrity</w:t>
      </w:r>
    </w:p>
    <w:p w14:paraId="4D1D15DB" w14:textId="6A68F3B8" w:rsidR="0042677D" w:rsidRDefault="0042677D" w:rsidP="00ED0285">
      <w:pPr>
        <w:numPr>
          <w:ilvl w:val="0"/>
          <w:numId w:val="13"/>
        </w:numPr>
        <w:spacing w:before="100" w:beforeAutospacing="1" w:after="100" w:afterAutospacing="1"/>
        <w:outlineLvl w:val="2"/>
        <w:rPr>
          <w:rFonts w:asciiTheme="minorHAnsi" w:eastAsia="Times New Roman" w:hAnsiTheme="minorHAnsi" w:cstheme="minorHAnsi"/>
          <w:bCs/>
          <w:color w:val="808080" w:themeColor="background1" w:themeShade="80"/>
          <w:szCs w:val="20"/>
          <w:lang w:eastAsia="en-GB"/>
        </w:rPr>
      </w:pPr>
      <w:r>
        <w:rPr>
          <w:rFonts w:asciiTheme="minorHAnsi" w:eastAsia="Times New Roman" w:hAnsiTheme="minorHAnsi" w:cstheme="minorHAnsi"/>
          <w:bCs/>
          <w:color w:val="808080" w:themeColor="background1" w:themeShade="80"/>
          <w:szCs w:val="20"/>
          <w:lang w:eastAsia="en-GB"/>
        </w:rPr>
        <w:t>Professional competence</w:t>
      </w:r>
    </w:p>
    <w:p w14:paraId="02B5D929" w14:textId="06999606" w:rsidR="00ED0285" w:rsidRPr="00ED0285" w:rsidRDefault="00ED0285" w:rsidP="00ED0285">
      <w:pPr>
        <w:numPr>
          <w:ilvl w:val="0"/>
          <w:numId w:val="13"/>
        </w:numPr>
        <w:spacing w:before="100" w:beforeAutospacing="1" w:after="100" w:afterAutospacing="1"/>
        <w:outlineLvl w:val="2"/>
        <w:rPr>
          <w:rFonts w:asciiTheme="minorHAnsi" w:eastAsia="Times New Roman" w:hAnsiTheme="minorHAnsi" w:cstheme="minorHAnsi"/>
          <w:bCs/>
          <w:color w:val="808080" w:themeColor="background1" w:themeShade="80"/>
          <w:szCs w:val="20"/>
          <w:lang w:eastAsia="en-GB"/>
        </w:rPr>
      </w:pPr>
      <w:r w:rsidRPr="00ED0285">
        <w:rPr>
          <w:rFonts w:asciiTheme="minorHAnsi" w:eastAsia="Times New Roman" w:hAnsiTheme="minorHAnsi" w:cstheme="minorHAnsi"/>
          <w:bCs/>
          <w:color w:val="808080" w:themeColor="background1" w:themeShade="80"/>
          <w:szCs w:val="20"/>
          <w:lang w:eastAsia="en-GB"/>
        </w:rPr>
        <w:t>Independent professional judgement</w:t>
      </w:r>
    </w:p>
    <w:p w14:paraId="1558AD60" w14:textId="12A0A279" w:rsidR="00ED0285" w:rsidRPr="00ED0285" w:rsidRDefault="0042677D" w:rsidP="00ED0285">
      <w:pPr>
        <w:numPr>
          <w:ilvl w:val="0"/>
          <w:numId w:val="13"/>
        </w:numPr>
        <w:spacing w:before="100" w:beforeAutospacing="1" w:after="100" w:afterAutospacing="1"/>
        <w:outlineLvl w:val="2"/>
        <w:rPr>
          <w:rFonts w:asciiTheme="minorHAnsi" w:eastAsia="Times New Roman" w:hAnsiTheme="minorHAnsi" w:cstheme="minorHAnsi"/>
          <w:bCs/>
          <w:color w:val="808080" w:themeColor="background1" w:themeShade="80"/>
          <w:szCs w:val="20"/>
          <w:lang w:eastAsia="en-GB"/>
        </w:rPr>
      </w:pPr>
      <w:r>
        <w:rPr>
          <w:rFonts w:asciiTheme="minorHAnsi" w:eastAsia="Times New Roman" w:hAnsiTheme="minorHAnsi" w:cstheme="minorHAnsi"/>
          <w:bCs/>
          <w:color w:val="808080" w:themeColor="background1" w:themeShade="80"/>
          <w:szCs w:val="20"/>
          <w:lang w:eastAsia="en-GB"/>
        </w:rPr>
        <w:t>Professional practice and duties</w:t>
      </w:r>
    </w:p>
    <w:p w14:paraId="4554E677" w14:textId="178779CD" w:rsidR="00ED0285" w:rsidRPr="00ED0285" w:rsidRDefault="00ED0285" w:rsidP="00ED0285">
      <w:pPr>
        <w:numPr>
          <w:ilvl w:val="0"/>
          <w:numId w:val="13"/>
        </w:numPr>
        <w:spacing w:before="100" w:beforeAutospacing="1" w:after="100" w:afterAutospacing="1"/>
        <w:outlineLvl w:val="2"/>
        <w:rPr>
          <w:rFonts w:asciiTheme="minorHAnsi" w:eastAsia="Times New Roman" w:hAnsiTheme="minorHAnsi" w:cstheme="minorHAnsi"/>
          <w:bCs/>
          <w:color w:val="808080" w:themeColor="background1" w:themeShade="80"/>
          <w:szCs w:val="20"/>
          <w:lang w:eastAsia="en-GB"/>
        </w:rPr>
      </w:pPr>
      <w:r w:rsidRPr="00ED0285">
        <w:rPr>
          <w:rFonts w:asciiTheme="minorHAnsi" w:eastAsia="Times New Roman" w:hAnsiTheme="minorHAnsi" w:cstheme="minorHAnsi"/>
          <w:bCs/>
          <w:color w:val="808080" w:themeColor="background1" w:themeShade="80"/>
          <w:szCs w:val="20"/>
          <w:lang w:eastAsia="en-GB"/>
        </w:rPr>
        <w:t>Professional behaviour</w:t>
      </w:r>
      <w:r w:rsidR="00BE3028">
        <w:rPr>
          <w:rFonts w:asciiTheme="minorHAnsi" w:eastAsia="Times New Roman" w:hAnsiTheme="minorHAnsi" w:cstheme="minorHAnsi"/>
          <w:bCs/>
          <w:color w:val="808080" w:themeColor="background1" w:themeShade="80"/>
          <w:szCs w:val="20"/>
          <w:lang w:eastAsia="en-GB"/>
        </w:rPr>
        <w:t xml:space="preserve"> and respect</w:t>
      </w:r>
    </w:p>
    <w:p w14:paraId="651A4EC0" w14:textId="77777777" w:rsidR="009773D9" w:rsidRDefault="009773D9" w:rsidP="009773D9">
      <w:pPr>
        <w:rPr>
          <w:b/>
          <w:color w:val="509DC4" w:themeColor="text2"/>
          <w:sz w:val="24"/>
          <w:szCs w:val="24"/>
        </w:rPr>
      </w:pPr>
      <w:r>
        <w:rPr>
          <w:b/>
          <w:color w:val="509DC4" w:themeColor="text2"/>
          <w:sz w:val="24"/>
          <w:szCs w:val="24"/>
        </w:rPr>
        <w:t xml:space="preserve">Making a </w:t>
      </w:r>
      <w:r w:rsidR="00A86CF1">
        <w:rPr>
          <w:b/>
          <w:color w:val="509DC4" w:themeColor="text2"/>
          <w:sz w:val="24"/>
          <w:szCs w:val="24"/>
        </w:rPr>
        <w:t>c</w:t>
      </w:r>
      <w:r>
        <w:rPr>
          <w:b/>
          <w:color w:val="509DC4" w:themeColor="text2"/>
          <w:sz w:val="24"/>
          <w:szCs w:val="24"/>
        </w:rPr>
        <w:t xml:space="preserve">omplaint against a </w:t>
      </w:r>
      <w:r w:rsidR="00A86CF1">
        <w:rPr>
          <w:b/>
          <w:color w:val="509DC4" w:themeColor="text2"/>
          <w:sz w:val="24"/>
          <w:szCs w:val="24"/>
        </w:rPr>
        <w:t>m</w:t>
      </w:r>
      <w:r>
        <w:rPr>
          <w:b/>
          <w:color w:val="509DC4" w:themeColor="text2"/>
          <w:sz w:val="24"/>
          <w:szCs w:val="24"/>
        </w:rPr>
        <w:t>ember</w:t>
      </w:r>
    </w:p>
    <w:p w14:paraId="3D4C0EB1" w14:textId="77777777" w:rsidR="009773D9" w:rsidRDefault="00A53BA7" w:rsidP="00A53BA7">
      <w:r>
        <w:t xml:space="preserve">You will need to read the notes on the last page of this form, the Institute’s Code of Professional Conduct and the Complaints Procedure before you fill in this complaint form. You can view </w:t>
      </w:r>
      <w:r w:rsidR="009773D9">
        <w:t>these at</w:t>
      </w:r>
    </w:p>
    <w:p w14:paraId="29DC6834" w14:textId="77777777" w:rsidR="00ED0285" w:rsidRPr="00ED0285" w:rsidRDefault="00AF45C2" w:rsidP="00ED0285">
      <w:pPr>
        <w:pStyle w:val="ListParagraph"/>
        <w:numPr>
          <w:ilvl w:val="0"/>
          <w:numId w:val="14"/>
        </w:numPr>
        <w:spacing w:before="100" w:beforeAutospacing="1" w:after="100" w:afterAutospacing="1"/>
        <w:rPr>
          <w:rFonts w:asciiTheme="minorHAnsi" w:eastAsia="Times New Roman" w:hAnsiTheme="minorHAnsi" w:cstheme="minorHAnsi"/>
          <w:color w:val="auto"/>
          <w:szCs w:val="20"/>
          <w:lang w:eastAsia="en-GB"/>
        </w:rPr>
      </w:pPr>
      <w:hyperlink r:id="rId10" w:history="1">
        <w:r w:rsidR="00ED0285" w:rsidRPr="00ED0285">
          <w:rPr>
            <w:rFonts w:asciiTheme="minorHAnsi" w:eastAsia="Times New Roman" w:hAnsiTheme="minorHAnsi" w:cstheme="minorHAnsi"/>
            <w:color w:val="0000FF"/>
            <w:szCs w:val="20"/>
            <w:u w:val="single"/>
            <w:lang w:eastAsia="en-GB"/>
          </w:rPr>
          <w:t>Code of Professional Conduct</w:t>
        </w:r>
      </w:hyperlink>
    </w:p>
    <w:p w14:paraId="07966CCF" w14:textId="77777777" w:rsidR="00ED0285" w:rsidRDefault="00AF45C2" w:rsidP="00ED0285">
      <w:pPr>
        <w:pStyle w:val="ListParagraph"/>
        <w:numPr>
          <w:ilvl w:val="0"/>
          <w:numId w:val="14"/>
        </w:numPr>
        <w:spacing w:before="100" w:beforeAutospacing="1" w:after="100" w:afterAutospacing="1"/>
        <w:rPr>
          <w:rFonts w:asciiTheme="minorHAnsi" w:eastAsia="Times New Roman" w:hAnsiTheme="minorHAnsi" w:cstheme="minorHAnsi"/>
          <w:color w:val="808080" w:themeColor="background1" w:themeShade="80"/>
          <w:szCs w:val="20"/>
          <w:lang w:eastAsia="en-GB"/>
        </w:rPr>
      </w:pPr>
      <w:hyperlink r:id="rId11" w:history="1">
        <w:r w:rsidR="00ED0285" w:rsidRPr="00ED0285">
          <w:rPr>
            <w:rFonts w:asciiTheme="minorHAnsi" w:eastAsia="Times New Roman" w:hAnsiTheme="minorHAnsi" w:cstheme="minorHAnsi"/>
            <w:color w:val="0000FF"/>
            <w:szCs w:val="20"/>
            <w:u w:val="single"/>
            <w:lang w:eastAsia="en-GB"/>
          </w:rPr>
          <w:t>Complaints Procedures </w:t>
        </w:r>
      </w:hyperlink>
    </w:p>
    <w:p w14:paraId="30D8F37A" w14:textId="77777777" w:rsidR="00A53BA7" w:rsidRPr="00ED0285" w:rsidRDefault="00A53BA7" w:rsidP="00ED0285">
      <w:pPr>
        <w:spacing w:before="100" w:beforeAutospacing="1" w:after="100" w:afterAutospacing="1"/>
        <w:rPr>
          <w:rFonts w:asciiTheme="minorHAnsi" w:eastAsia="Times New Roman" w:hAnsiTheme="minorHAnsi" w:cstheme="minorHAnsi"/>
          <w:color w:val="808080" w:themeColor="background1" w:themeShade="80"/>
          <w:szCs w:val="20"/>
          <w:lang w:eastAsia="en-GB"/>
        </w:rPr>
      </w:pPr>
      <w:r>
        <w:t>Alternatively you can request copies by phoning or writing to us (please see below).</w:t>
      </w:r>
    </w:p>
    <w:p w14:paraId="0E016498" w14:textId="77777777" w:rsidR="00A53BA7" w:rsidRDefault="00A53BA7" w:rsidP="00A53BA7">
      <w:r>
        <w:t>This form is to help you make your complaint and to provide us with the necessary information about a member’s conduct. Please use this form as it gives us the information we need to deal with your concerns quickly.</w:t>
      </w:r>
    </w:p>
    <w:p w14:paraId="667CC374" w14:textId="77777777" w:rsidR="00ED0285" w:rsidRDefault="00ED0285" w:rsidP="00ED0285">
      <w:pPr>
        <w:rPr>
          <w:b/>
          <w:color w:val="509DC4" w:themeColor="text2"/>
          <w:sz w:val="24"/>
          <w:szCs w:val="24"/>
        </w:rPr>
      </w:pPr>
      <w:r>
        <w:rPr>
          <w:b/>
          <w:color w:val="509DC4" w:themeColor="text2"/>
          <w:sz w:val="24"/>
          <w:szCs w:val="24"/>
        </w:rPr>
        <w:t>When you have filled in this form please send it to</w:t>
      </w:r>
    </w:p>
    <w:p w14:paraId="5B6327BC" w14:textId="77777777" w:rsidR="00A53BA7" w:rsidRPr="00692F2F" w:rsidRDefault="00ED0285" w:rsidP="00A53BA7">
      <w:pPr>
        <w:spacing w:after="0"/>
      </w:pPr>
      <w:r w:rsidRPr="00692F2F">
        <w:t>The Complaints Investigator</w:t>
      </w:r>
    </w:p>
    <w:p w14:paraId="05F83509" w14:textId="77777777" w:rsidR="00A53BA7" w:rsidRPr="00692F2F" w:rsidRDefault="00A53BA7" w:rsidP="00A53BA7">
      <w:pPr>
        <w:spacing w:after="0"/>
      </w:pPr>
      <w:r w:rsidRPr="00692F2F">
        <w:t>Royal Town P</w:t>
      </w:r>
      <w:r w:rsidR="00ED0285" w:rsidRPr="00692F2F">
        <w:t>lanning Institute</w:t>
      </w:r>
    </w:p>
    <w:p w14:paraId="1E1756AA" w14:textId="77777777" w:rsidR="00A53BA7" w:rsidRPr="00692F2F" w:rsidRDefault="00ED0285" w:rsidP="00A53BA7">
      <w:pPr>
        <w:spacing w:after="0"/>
      </w:pPr>
      <w:r w:rsidRPr="00692F2F">
        <w:t>41 Botolph Lane</w:t>
      </w:r>
    </w:p>
    <w:p w14:paraId="00647AAC" w14:textId="77777777" w:rsidR="00A53BA7" w:rsidRPr="00692F2F" w:rsidRDefault="00ED0285" w:rsidP="00A53BA7">
      <w:pPr>
        <w:spacing w:after="0"/>
      </w:pPr>
      <w:r w:rsidRPr="00692F2F">
        <w:t>London EC3R 8DL</w:t>
      </w:r>
    </w:p>
    <w:p w14:paraId="29C2D3D4" w14:textId="77777777" w:rsidR="00A53BA7" w:rsidRPr="00692F2F" w:rsidRDefault="00A53BA7" w:rsidP="00A53BA7">
      <w:pPr>
        <w:spacing w:after="0"/>
      </w:pPr>
    </w:p>
    <w:p w14:paraId="32454076" w14:textId="77777777" w:rsidR="00A53BA7" w:rsidRPr="00692F2F" w:rsidRDefault="00A53BA7" w:rsidP="00A53BA7">
      <w:pPr>
        <w:spacing w:after="0"/>
      </w:pPr>
      <w:r w:rsidRPr="00692F2F">
        <w:t>Tel: 020 7929 8194</w:t>
      </w:r>
    </w:p>
    <w:p w14:paraId="25C6CBEE" w14:textId="77777777" w:rsidR="00A53BA7" w:rsidRPr="00692F2F" w:rsidRDefault="00A53BA7" w:rsidP="00A53BA7">
      <w:pPr>
        <w:spacing w:after="0"/>
      </w:pPr>
      <w:r w:rsidRPr="00692F2F">
        <w:t xml:space="preserve">E mail: </w:t>
      </w:r>
      <w:r w:rsidR="00692F2F" w:rsidRPr="00692F2F">
        <w:t>conduct</w:t>
      </w:r>
      <w:r w:rsidRPr="00692F2F">
        <w:t>@rtpi.org.uk</w:t>
      </w:r>
    </w:p>
    <w:p w14:paraId="568A33DD" w14:textId="77777777" w:rsidR="00A53BA7" w:rsidRPr="00692F2F" w:rsidRDefault="00A53BA7" w:rsidP="00ED0285">
      <w:pPr>
        <w:spacing w:after="0"/>
      </w:pPr>
      <w:r w:rsidRPr="00692F2F">
        <w:t>Website www.rtpi.org.uk</w:t>
      </w:r>
    </w:p>
    <w:p w14:paraId="0EF48D4A" w14:textId="77777777" w:rsidR="00A53BA7" w:rsidRDefault="00A53BA7" w:rsidP="00A53BA7">
      <w:pPr>
        <w:spacing w:after="200" w:line="276" w:lineRule="auto"/>
      </w:pPr>
    </w:p>
    <w:p w14:paraId="56DD07DA" w14:textId="77777777" w:rsidR="00A53BA7" w:rsidRDefault="009C2E4B" w:rsidP="009773D9">
      <w:r>
        <w:rPr>
          <w:noProof/>
          <w:lang w:eastAsia="en-GB"/>
        </w:rPr>
        <mc:AlternateContent>
          <mc:Choice Requires="wps">
            <w:drawing>
              <wp:anchor distT="0" distB="0" distL="114300" distR="114300" simplePos="0" relativeHeight="251661312" behindDoc="0" locked="0" layoutInCell="1" allowOverlap="1" wp14:anchorId="5CD2D642" wp14:editId="1F72888E">
                <wp:simplePos x="0" y="0"/>
                <wp:positionH relativeFrom="column">
                  <wp:posOffset>482600</wp:posOffset>
                </wp:positionH>
                <wp:positionV relativeFrom="paragraph">
                  <wp:posOffset>214631</wp:posOffset>
                </wp:positionV>
                <wp:extent cx="0" cy="323850"/>
                <wp:effectExtent l="57150" t="19050" r="76200" b="95250"/>
                <wp:wrapNone/>
                <wp:docPr id="5" name="Straight Connector 5"/>
                <wp:cNvGraphicFramePr/>
                <a:graphic xmlns:a="http://schemas.openxmlformats.org/drawingml/2006/main">
                  <a:graphicData uri="http://schemas.microsoft.com/office/word/2010/wordprocessingShape">
                    <wps:wsp>
                      <wps:cNvCnPr/>
                      <wps:spPr>
                        <a:xfrm>
                          <a:off x="0" y="0"/>
                          <a:ext cx="0" cy="32385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69B51EE0" id="Straight Connector 5"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pt,16.9pt" to="38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" strokecolor="black [3200]" strokeweight="2pt">
                <v:shadow on="t" color="black" opacity="24903f" origin=",.5" offset="0,.55556mm"/>
              </v:line>
            </w:pict>
          </mc:Fallback>
        </mc:AlternateContent>
      </w:r>
      <w:r>
        <w:rPr>
          <w:noProof/>
          <w:lang w:eastAsia="en-GB"/>
        </w:rPr>
        <mc:AlternateContent>
          <mc:Choice Requires="wps">
            <w:drawing>
              <wp:anchor distT="0" distB="0" distL="114300" distR="114300" simplePos="0" relativeHeight="251663360" behindDoc="0" locked="0" layoutInCell="1" allowOverlap="1" wp14:anchorId="07ED7C9E" wp14:editId="3CD26262">
                <wp:simplePos x="0" y="0"/>
                <wp:positionH relativeFrom="rightMargin">
                  <wp:posOffset>-4017011</wp:posOffset>
                </wp:positionH>
                <wp:positionV relativeFrom="paragraph">
                  <wp:posOffset>233681</wp:posOffset>
                </wp:positionV>
                <wp:extent cx="0" cy="323850"/>
                <wp:effectExtent l="57150" t="19050" r="76200" b="95250"/>
                <wp:wrapNone/>
                <wp:docPr id="16" name="Straight Connector 16"/>
                <wp:cNvGraphicFramePr/>
                <a:graphic xmlns:a="http://schemas.openxmlformats.org/drawingml/2006/main">
                  <a:graphicData uri="http://schemas.microsoft.com/office/word/2010/wordprocessingShape">
                    <wps:wsp>
                      <wps:cNvCnPr/>
                      <wps:spPr>
                        <a:xfrm flipH="1">
                          <a:off x="0" y="0"/>
                          <a:ext cx="0" cy="32385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C55EFB" id="Straight Connector 16" o:spid="_x0000_s1026" style="position:absolute;flip:x;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316.3pt,18.4pt" to="-316.3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" strokecolor="black [3200]" strokeweight="2pt">
                <v:shadow on="t" color="black" opacity="24903f" origin=",.5" offset="0,.55556mm"/>
                <w10:wrap anchorx="margin"/>
              </v:line>
            </w:pict>
          </mc:Fallback>
        </mc:AlternateContent>
      </w:r>
      <w:r w:rsidR="00A53BA7" w:rsidRPr="009773D9">
        <w:rPr>
          <w:noProof/>
          <w:lang w:eastAsia="en-GB"/>
        </w:rPr>
        <mc:AlternateContent>
          <mc:Choice Requires="wps">
            <w:drawing>
              <wp:anchor distT="0" distB="0" distL="114300" distR="114300" simplePos="0" relativeHeight="251660288" behindDoc="0" locked="0" layoutInCell="1" allowOverlap="1" wp14:anchorId="6E153126" wp14:editId="3E0B800E">
                <wp:simplePos x="0" y="0"/>
                <wp:positionH relativeFrom="column">
                  <wp:posOffset>-22225</wp:posOffset>
                </wp:positionH>
                <wp:positionV relativeFrom="paragraph">
                  <wp:posOffset>217805</wp:posOffset>
                </wp:positionV>
                <wp:extent cx="1543050" cy="3333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543050" cy="3333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F8BCC1" id="Rectangle 1" o:spid="_x0000_s1026" style="position:absolute;margin-left:-1.75pt;margin-top:17.15pt;width:121.5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" fillcolor="white [3201]" strokecolor="black [3200]" strokeweight="2pt"/>
            </w:pict>
          </mc:Fallback>
        </mc:AlternateContent>
      </w:r>
      <w:r w:rsidR="00ED0285">
        <w:t>F</w:t>
      </w:r>
      <w:r w:rsidR="00A53BA7">
        <w:t>or our use only</w:t>
      </w:r>
      <w:r w:rsidR="00A53BA7">
        <w:br w:type="page"/>
      </w:r>
    </w:p>
    <w:p w14:paraId="78832A55" w14:textId="77777777" w:rsidR="009C2E4B" w:rsidRDefault="009C2E4B" w:rsidP="00A53BA7">
      <w:pPr>
        <w:rPr>
          <w:b/>
          <w:color w:val="509DC4" w:themeColor="text2"/>
          <w:sz w:val="24"/>
          <w:szCs w:val="24"/>
        </w:rPr>
      </w:pPr>
    </w:p>
    <w:p w14:paraId="5AFBED8C" w14:textId="77777777" w:rsidR="00A53BA7" w:rsidRDefault="00A53BA7" w:rsidP="00A53BA7">
      <w:pPr>
        <w:rPr>
          <w:b/>
          <w:color w:val="509DC4" w:themeColor="text2"/>
          <w:sz w:val="24"/>
          <w:szCs w:val="24"/>
        </w:rPr>
      </w:pPr>
      <w:r>
        <w:rPr>
          <w:b/>
          <w:color w:val="509DC4" w:themeColor="text2"/>
          <w:sz w:val="24"/>
          <w:szCs w:val="24"/>
        </w:rPr>
        <w:t>Part 1: Your personal details</w:t>
      </w:r>
    </w:p>
    <w:tbl>
      <w:tblPr>
        <w:tblStyle w:val="PlainTable1"/>
        <w:tblW w:w="8926" w:type="dxa"/>
        <w:tblLook w:val="0480" w:firstRow="0" w:lastRow="0" w:firstColumn="1" w:lastColumn="0" w:noHBand="0" w:noVBand="1"/>
      </w:tblPr>
      <w:tblGrid>
        <w:gridCol w:w="3964"/>
        <w:gridCol w:w="4962"/>
      </w:tblGrid>
      <w:tr w:rsidR="00A53BA7" w14:paraId="2135B975" w14:textId="77777777" w:rsidTr="00154A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0DD4F8A4" w14:textId="77777777" w:rsidR="00A53BA7" w:rsidRDefault="009C2E4B" w:rsidP="00A53BA7">
            <w:r>
              <w:t>Designation</w:t>
            </w:r>
          </w:p>
        </w:tc>
        <w:tc>
          <w:tcPr>
            <w:tcW w:w="4962" w:type="dxa"/>
          </w:tcPr>
          <w:p w14:paraId="3E536AD1" w14:textId="77777777" w:rsidR="00A53BA7" w:rsidRDefault="009773D9" w:rsidP="00A53BA7">
            <w:pPr>
              <w:cnfStyle w:val="000000100000" w:firstRow="0" w:lastRow="0" w:firstColumn="0" w:lastColumn="0" w:oddVBand="0" w:evenVBand="0" w:oddHBand="1" w:evenHBand="0" w:firstRowFirstColumn="0" w:firstRowLastColumn="0" w:lastRowFirstColumn="0" w:lastRowLastColumn="0"/>
            </w:pPr>
            <w:r>
              <w:t xml:space="preserve">Mr/ Mrs/ Ms/ Miss/ Other </w:t>
            </w:r>
          </w:p>
        </w:tc>
      </w:tr>
      <w:tr w:rsidR="00A53BA7" w14:paraId="5707A00F" w14:textId="77777777" w:rsidTr="00154A74">
        <w:tc>
          <w:tcPr>
            <w:cnfStyle w:val="001000000000" w:firstRow="0" w:lastRow="0" w:firstColumn="1" w:lastColumn="0" w:oddVBand="0" w:evenVBand="0" w:oddHBand="0" w:evenHBand="0" w:firstRowFirstColumn="0" w:firstRowLastColumn="0" w:lastRowFirstColumn="0" w:lastRowLastColumn="0"/>
            <w:tcW w:w="3964" w:type="dxa"/>
          </w:tcPr>
          <w:p w14:paraId="251875B4" w14:textId="77777777" w:rsidR="00A53BA7" w:rsidRDefault="009773D9" w:rsidP="00A53BA7">
            <w:r>
              <w:t>Your family name</w:t>
            </w:r>
          </w:p>
        </w:tc>
        <w:tc>
          <w:tcPr>
            <w:tcW w:w="4962" w:type="dxa"/>
          </w:tcPr>
          <w:p w14:paraId="366836B5" w14:textId="77777777" w:rsidR="00A53BA7" w:rsidRDefault="00A53BA7" w:rsidP="00A53BA7">
            <w:pPr>
              <w:cnfStyle w:val="000000000000" w:firstRow="0" w:lastRow="0" w:firstColumn="0" w:lastColumn="0" w:oddVBand="0" w:evenVBand="0" w:oddHBand="0" w:evenHBand="0" w:firstRowFirstColumn="0" w:firstRowLastColumn="0" w:lastRowFirstColumn="0" w:lastRowLastColumn="0"/>
            </w:pPr>
          </w:p>
        </w:tc>
      </w:tr>
      <w:tr w:rsidR="00A53BA7" w14:paraId="7EB9587A" w14:textId="77777777" w:rsidTr="00154A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5A944547" w14:textId="77777777" w:rsidR="00A53BA7" w:rsidRDefault="009773D9" w:rsidP="00A53BA7">
            <w:r>
              <w:t>Your first name</w:t>
            </w:r>
          </w:p>
        </w:tc>
        <w:tc>
          <w:tcPr>
            <w:tcW w:w="4962" w:type="dxa"/>
          </w:tcPr>
          <w:p w14:paraId="053288DE" w14:textId="77777777" w:rsidR="00A53BA7" w:rsidRDefault="00A53BA7" w:rsidP="00A53BA7">
            <w:pPr>
              <w:cnfStyle w:val="000000100000" w:firstRow="0" w:lastRow="0" w:firstColumn="0" w:lastColumn="0" w:oddVBand="0" w:evenVBand="0" w:oddHBand="1" w:evenHBand="0" w:firstRowFirstColumn="0" w:firstRowLastColumn="0" w:lastRowFirstColumn="0" w:lastRowLastColumn="0"/>
            </w:pPr>
          </w:p>
        </w:tc>
      </w:tr>
      <w:tr w:rsidR="00A53BA7" w14:paraId="1062DB9F" w14:textId="77777777" w:rsidTr="00154A74">
        <w:tc>
          <w:tcPr>
            <w:cnfStyle w:val="001000000000" w:firstRow="0" w:lastRow="0" w:firstColumn="1" w:lastColumn="0" w:oddVBand="0" w:evenVBand="0" w:oddHBand="0" w:evenHBand="0" w:firstRowFirstColumn="0" w:firstRowLastColumn="0" w:lastRowFirstColumn="0" w:lastRowLastColumn="0"/>
            <w:tcW w:w="3964" w:type="dxa"/>
          </w:tcPr>
          <w:p w14:paraId="27844A7D" w14:textId="77777777" w:rsidR="00A53BA7" w:rsidRDefault="009773D9" w:rsidP="00A53BA7">
            <w:r>
              <w:t>Your address</w:t>
            </w:r>
          </w:p>
        </w:tc>
        <w:tc>
          <w:tcPr>
            <w:tcW w:w="4962" w:type="dxa"/>
          </w:tcPr>
          <w:p w14:paraId="192A7527" w14:textId="77777777" w:rsidR="00A53BA7" w:rsidRDefault="00A53BA7" w:rsidP="00A53BA7">
            <w:pPr>
              <w:cnfStyle w:val="000000000000" w:firstRow="0" w:lastRow="0" w:firstColumn="0" w:lastColumn="0" w:oddVBand="0" w:evenVBand="0" w:oddHBand="0" w:evenHBand="0" w:firstRowFirstColumn="0" w:firstRowLastColumn="0" w:lastRowFirstColumn="0" w:lastRowLastColumn="0"/>
            </w:pPr>
          </w:p>
          <w:p w14:paraId="0CDD278C" w14:textId="77777777" w:rsidR="009773D9" w:rsidRDefault="009773D9" w:rsidP="00A53BA7">
            <w:pPr>
              <w:cnfStyle w:val="000000000000" w:firstRow="0" w:lastRow="0" w:firstColumn="0" w:lastColumn="0" w:oddVBand="0" w:evenVBand="0" w:oddHBand="0" w:evenHBand="0" w:firstRowFirstColumn="0" w:firstRowLastColumn="0" w:lastRowFirstColumn="0" w:lastRowLastColumn="0"/>
            </w:pPr>
          </w:p>
          <w:p w14:paraId="1B42D930" w14:textId="77777777" w:rsidR="009C2E4B" w:rsidRDefault="009C2E4B" w:rsidP="00A53BA7">
            <w:pPr>
              <w:cnfStyle w:val="000000000000" w:firstRow="0" w:lastRow="0" w:firstColumn="0" w:lastColumn="0" w:oddVBand="0" w:evenVBand="0" w:oddHBand="0" w:evenHBand="0" w:firstRowFirstColumn="0" w:firstRowLastColumn="0" w:lastRowFirstColumn="0" w:lastRowLastColumn="0"/>
            </w:pPr>
          </w:p>
          <w:p w14:paraId="6E92CA2C" w14:textId="77777777" w:rsidR="009773D9" w:rsidRDefault="009773D9" w:rsidP="00A53BA7">
            <w:pPr>
              <w:cnfStyle w:val="000000000000" w:firstRow="0" w:lastRow="0" w:firstColumn="0" w:lastColumn="0" w:oddVBand="0" w:evenVBand="0" w:oddHBand="0" w:evenHBand="0" w:firstRowFirstColumn="0" w:firstRowLastColumn="0" w:lastRowFirstColumn="0" w:lastRowLastColumn="0"/>
            </w:pPr>
          </w:p>
        </w:tc>
      </w:tr>
      <w:tr w:rsidR="00A53BA7" w14:paraId="1DC835B4" w14:textId="77777777" w:rsidTr="00154A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3B9009F3" w14:textId="77777777" w:rsidR="00A53BA7" w:rsidRDefault="009773D9" w:rsidP="00A53BA7">
            <w:r>
              <w:t>Postcode</w:t>
            </w:r>
          </w:p>
        </w:tc>
        <w:tc>
          <w:tcPr>
            <w:tcW w:w="4962" w:type="dxa"/>
          </w:tcPr>
          <w:p w14:paraId="1FDA890B" w14:textId="77777777" w:rsidR="00A53BA7" w:rsidRDefault="00A53BA7" w:rsidP="00A53BA7">
            <w:pPr>
              <w:cnfStyle w:val="000000100000" w:firstRow="0" w:lastRow="0" w:firstColumn="0" w:lastColumn="0" w:oddVBand="0" w:evenVBand="0" w:oddHBand="1" w:evenHBand="0" w:firstRowFirstColumn="0" w:firstRowLastColumn="0" w:lastRowFirstColumn="0" w:lastRowLastColumn="0"/>
            </w:pPr>
          </w:p>
        </w:tc>
      </w:tr>
      <w:tr w:rsidR="00A53BA7" w14:paraId="0B087AD3" w14:textId="77777777" w:rsidTr="00154A74">
        <w:tc>
          <w:tcPr>
            <w:cnfStyle w:val="001000000000" w:firstRow="0" w:lastRow="0" w:firstColumn="1" w:lastColumn="0" w:oddVBand="0" w:evenVBand="0" w:oddHBand="0" w:evenHBand="0" w:firstRowFirstColumn="0" w:firstRowLastColumn="0" w:lastRowFirstColumn="0" w:lastRowLastColumn="0"/>
            <w:tcW w:w="3964" w:type="dxa"/>
          </w:tcPr>
          <w:p w14:paraId="24C0F18A" w14:textId="77777777" w:rsidR="00A53BA7" w:rsidRDefault="009773D9" w:rsidP="00A53BA7">
            <w:r>
              <w:t>Daytime phone number</w:t>
            </w:r>
          </w:p>
        </w:tc>
        <w:tc>
          <w:tcPr>
            <w:tcW w:w="4962" w:type="dxa"/>
          </w:tcPr>
          <w:p w14:paraId="18FF08FC" w14:textId="77777777" w:rsidR="00A53BA7" w:rsidRDefault="00A53BA7" w:rsidP="00A53BA7">
            <w:pPr>
              <w:cnfStyle w:val="000000000000" w:firstRow="0" w:lastRow="0" w:firstColumn="0" w:lastColumn="0" w:oddVBand="0" w:evenVBand="0" w:oddHBand="0" w:evenHBand="0" w:firstRowFirstColumn="0" w:firstRowLastColumn="0" w:lastRowFirstColumn="0" w:lastRowLastColumn="0"/>
            </w:pPr>
          </w:p>
        </w:tc>
      </w:tr>
      <w:tr w:rsidR="009773D9" w14:paraId="791E01F1" w14:textId="77777777" w:rsidTr="00154A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5F5CAADF" w14:textId="77777777" w:rsidR="009773D9" w:rsidRDefault="009773D9" w:rsidP="009773D9">
            <w:r>
              <w:t xml:space="preserve">Evening phone number </w:t>
            </w:r>
          </w:p>
        </w:tc>
        <w:tc>
          <w:tcPr>
            <w:tcW w:w="4962" w:type="dxa"/>
          </w:tcPr>
          <w:p w14:paraId="01140C06" w14:textId="77777777" w:rsidR="009773D9" w:rsidRDefault="009773D9" w:rsidP="009773D9">
            <w:pPr>
              <w:cnfStyle w:val="000000100000" w:firstRow="0" w:lastRow="0" w:firstColumn="0" w:lastColumn="0" w:oddVBand="0" w:evenVBand="0" w:oddHBand="1" w:evenHBand="0" w:firstRowFirstColumn="0" w:firstRowLastColumn="0" w:lastRowFirstColumn="0" w:lastRowLastColumn="0"/>
            </w:pPr>
          </w:p>
        </w:tc>
      </w:tr>
      <w:tr w:rsidR="009773D9" w14:paraId="13C45539" w14:textId="77777777" w:rsidTr="00154A74">
        <w:tc>
          <w:tcPr>
            <w:cnfStyle w:val="001000000000" w:firstRow="0" w:lastRow="0" w:firstColumn="1" w:lastColumn="0" w:oddVBand="0" w:evenVBand="0" w:oddHBand="0" w:evenHBand="0" w:firstRowFirstColumn="0" w:firstRowLastColumn="0" w:lastRowFirstColumn="0" w:lastRowLastColumn="0"/>
            <w:tcW w:w="3964" w:type="dxa"/>
          </w:tcPr>
          <w:p w14:paraId="0F3D6A80" w14:textId="77777777" w:rsidR="009773D9" w:rsidRDefault="009773D9" w:rsidP="009773D9">
            <w:r>
              <w:t>Mobile phone number</w:t>
            </w:r>
          </w:p>
        </w:tc>
        <w:tc>
          <w:tcPr>
            <w:tcW w:w="4962" w:type="dxa"/>
          </w:tcPr>
          <w:p w14:paraId="422B5763" w14:textId="77777777" w:rsidR="009773D9" w:rsidRDefault="009773D9" w:rsidP="009773D9">
            <w:pPr>
              <w:cnfStyle w:val="000000000000" w:firstRow="0" w:lastRow="0" w:firstColumn="0" w:lastColumn="0" w:oddVBand="0" w:evenVBand="0" w:oddHBand="0" w:evenHBand="0" w:firstRowFirstColumn="0" w:firstRowLastColumn="0" w:lastRowFirstColumn="0" w:lastRowLastColumn="0"/>
            </w:pPr>
          </w:p>
        </w:tc>
      </w:tr>
      <w:tr w:rsidR="00A53BA7" w14:paraId="2DAD2DCF" w14:textId="77777777" w:rsidTr="00154A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6E062087" w14:textId="77777777" w:rsidR="00A53BA7" w:rsidRDefault="009773D9" w:rsidP="00A53BA7">
            <w:r>
              <w:t>Email address</w:t>
            </w:r>
          </w:p>
        </w:tc>
        <w:tc>
          <w:tcPr>
            <w:tcW w:w="4962" w:type="dxa"/>
          </w:tcPr>
          <w:p w14:paraId="7C1ADD6A" w14:textId="77777777" w:rsidR="00A53BA7" w:rsidRDefault="00A53BA7" w:rsidP="00A53BA7">
            <w:pPr>
              <w:cnfStyle w:val="000000100000" w:firstRow="0" w:lastRow="0" w:firstColumn="0" w:lastColumn="0" w:oddVBand="0" w:evenVBand="0" w:oddHBand="1" w:evenHBand="0" w:firstRowFirstColumn="0" w:firstRowLastColumn="0" w:lastRowFirstColumn="0" w:lastRowLastColumn="0"/>
            </w:pPr>
          </w:p>
        </w:tc>
      </w:tr>
    </w:tbl>
    <w:p w14:paraId="67C3333E" w14:textId="77777777" w:rsidR="00A53BA7" w:rsidRDefault="00A53BA7" w:rsidP="00A53BA7"/>
    <w:p w14:paraId="4691B195" w14:textId="77777777" w:rsidR="009773D9" w:rsidRDefault="009773D9" w:rsidP="009773D9">
      <w:pPr>
        <w:rPr>
          <w:b/>
          <w:color w:val="509DC4" w:themeColor="text2"/>
          <w:sz w:val="24"/>
          <w:szCs w:val="24"/>
        </w:rPr>
      </w:pPr>
      <w:r>
        <w:rPr>
          <w:b/>
          <w:color w:val="509DC4" w:themeColor="text2"/>
          <w:sz w:val="24"/>
          <w:szCs w:val="24"/>
        </w:rPr>
        <w:t>Part 2: Contacting you</w:t>
      </w:r>
    </w:p>
    <w:p w14:paraId="5E5675B9" w14:textId="77777777" w:rsidR="00A53BA7" w:rsidRDefault="009773D9" w:rsidP="00A53BA7">
      <w:r>
        <w:t>How would you like us to contact you?</w:t>
      </w:r>
    </w:p>
    <w:p w14:paraId="35EF16D2" w14:textId="77777777" w:rsidR="00ED0285" w:rsidRDefault="00ED0285" w:rsidP="00A53BA7">
      <w:r>
        <w:rPr>
          <w:noProof/>
          <w:lang w:eastAsia="en-GB"/>
        </w:rPr>
        <mc:AlternateContent>
          <mc:Choice Requires="wps">
            <w:drawing>
              <wp:anchor distT="0" distB="0" distL="114300" distR="114300" simplePos="0" relativeHeight="251668480" behindDoc="0" locked="0" layoutInCell="1" allowOverlap="1" wp14:anchorId="5A3C7FA9" wp14:editId="442A93E6">
                <wp:simplePos x="0" y="0"/>
                <wp:positionH relativeFrom="page">
                  <wp:posOffset>3703955</wp:posOffset>
                </wp:positionH>
                <wp:positionV relativeFrom="paragraph">
                  <wp:posOffset>199390</wp:posOffset>
                </wp:positionV>
                <wp:extent cx="276225" cy="24765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276225" cy="24765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45AA1B" id="Rectangle 23" o:spid="_x0000_s1026" style="position:absolute;margin-left:291.65pt;margin-top:15.7pt;width:21.75pt;height:19.5pt;z-index:25166848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" filled="f" strokecolor="#7f7f7f" strokeweight="2pt">
                <w10:wrap anchorx="page"/>
              </v:rect>
            </w:pict>
          </mc:Fallback>
        </mc:AlternateContent>
      </w:r>
      <w:r>
        <w:rPr>
          <w:noProof/>
          <w:lang w:eastAsia="en-GB"/>
        </w:rPr>
        <mc:AlternateContent>
          <mc:Choice Requires="wps">
            <w:drawing>
              <wp:anchor distT="0" distB="0" distL="114300" distR="114300" simplePos="0" relativeHeight="251666432" behindDoc="0" locked="0" layoutInCell="1" allowOverlap="1" wp14:anchorId="6AB9135E" wp14:editId="5928E4B3">
                <wp:simplePos x="0" y="0"/>
                <wp:positionH relativeFrom="column">
                  <wp:posOffset>1876425</wp:posOffset>
                </wp:positionH>
                <wp:positionV relativeFrom="paragraph">
                  <wp:posOffset>170815</wp:posOffset>
                </wp:positionV>
                <wp:extent cx="276225" cy="24765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276225" cy="24765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2D3980" id="Rectangle 22" o:spid="_x0000_s1026" style="position:absolute;margin-left:147.75pt;margin-top:13.45pt;width:21.75pt;height:19.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" filled="f" strokecolor="#7f7f7f" strokeweight="2pt"/>
            </w:pict>
          </mc:Fallback>
        </mc:AlternateContent>
      </w:r>
      <w:r>
        <w:rPr>
          <w:noProof/>
          <w:lang w:eastAsia="en-GB"/>
        </w:rPr>
        <mc:AlternateContent>
          <mc:Choice Requires="wps">
            <w:drawing>
              <wp:anchor distT="0" distB="0" distL="114300" distR="114300" simplePos="0" relativeHeight="251664384" behindDoc="0" locked="0" layoutInCell="1" allowOverlap="1" wp14:anchorId="10DA81EB" wp14:editId="29B6D483">
                <wp:simplePos x="0" y="0"/>
                <wp:positionH relativeFrom="column">
                  <wp:posOffset>568325</wp:posOffset>
                </wp:positionH>
                <wp:positionV relativeFrom="paragraph">
                  <wp:posOffset>153670</wp:posOffset>
                </wp:positionV>
                <wp:extent cx="276225" cy="24765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276225" cy="24765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9BA232" id="Rectangle 20" o:spid="_x0000_s1026" style="position:absolute;margin-left:44.75pt;margin-top:12.1pt;width:21.75pt;height:19.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" filled="f" strokecolor="#7f7f7f [1612]" strokeweight="2pt"/>
            </w:pict>
          </mc:Fallback>
        </mc:AlternateContent>
      </w:r>
    </w:p>
    <w:p w14:paraId="304B3D3F" w14:textId="77777777" w:rsidR="00A53BA7" w:rsidRDefault="009C2E4B" w:rsidP="00A53BA7">
      <w:r>
        <w:t>Phone</w:t>
      </w:r>
      <w:r>
        <w:tab/>
      </w:r>
      <w:r>
        <w:tab/>
      </w:r>
      <w:r>
        <w:tab/>
        <w:t xml:space="preserve">Letter </w:t>
      </w:r>
      <w:r>
        <w:tab/>
      </w:r>
      <w:r>
        <w:tab/>
      </w:r>
      <w:r>
        <w:tab/>
      </w:r>
      <w:r w:rsidR="00ED0285">
        <w:t>Email</w:t>
      </w:r>
    </w:p>
    <w:p w14:paraId="51797440" w14:textId="77777777" w:rsidR="00A53BA7" w:rsidRDefault="00A53BA7" w:rsidP="00A53BA7"/>
    <w:p w14:paraId="3B6D9756" w14:textId="77777777" w:rsidR="009C2E4B" w:rsidRDefault="009C2E4B" w:rsidP="009C2E4B">
      <w:pPr>
        <w:rPr>
          <w:b/>
          <w:color w:val="509DC4" w:themeColor="text2"/>
          <w:sz w:val="24"/>
          <w:szCs w:val="24"/>
        </w:rPr>
      </w:pPr>
      <w:r>
        <w:rPr>
          <w:b/>
          <w:color w:val="509DC4" w:themeColor="text2"/>
          <w:sz w:val="24"/>
          <w:szCs w:val="24"/>
        </w:rPr>
        <w:t>Part 3: Details of the member you are complaining about</w:t>
      </w:r>
    </w:p>
    <w:tbl>
      <w:tblPr>
        <w:tblStyle w:val="PlainTable1"/>
        <w:tblW w:w="8926" w:type="dxa"/>
        <w:tblLook w:val="0480" w:firstRow="0" w:lastRow="0" w:firstColumn="1" w:lastColumn="0" w:noHBand="0" w:noVBand="1"/>
      </w:tblPr>
      <w:tblGrid>
        <w:gridCol w:w="3964"/>
        <w:gridCol w:w="4962"/>
      </w:tblGrid>
      <w:tr w:rsidR="009C2E4B" w14:paraId="74B18334" w14:textId="77777777" w:rsidTr="00154A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7653A125" w14:textId="77777777" w:rsidR="009C2E4B" w:rsidRDefault="009C2E4B" w:rsidP="009C2E4B">
            <w:r>
              <w:t>Name of the member</w:t>
            </w:r>
          </w:p>
        </w:tc>
        <w:tc>
          <w:tcPr>
            <w:tcW w:w="4962" w:type="dxa"/>
          </w:tcPr>
          <w:p w14:paraId="0159FFA8" w14:textId="77777777" w:rsidR="009C2E4B" w:rsidRDefault="009C2E4B" w:rsidP="009C2E4B">
            <w:pPr>
              <w:cnfStyle w:val="000000100000" w:firstRow="0" w:lastRow="0" w:firstColumn="0" w:lastColumn="0" w:oddVBand="0" w:evenVBand="0" w:oddHBand="1" w:evenHBand="0" w:firstRowFirstColumn="0" w:firstRowLastColumn="0" w:lastRowFirstColumn="0" w:lastRowLastColumn="0"/>
            </w:pPr>
          </w:p>
        </w:tc>
      </w:tr>
      <w:tr w:rsidR="009C2E4B" w14:paraId="3D11C86A" w14:textId="77777777" w:rsidTr="00154A74">
        <w:tc>
          <w:tcPr>
            <w:cnfStyle w:val="001000000000" w:firstRow="0" w:lastRow="0" w:firstColumn="1" w:lastColumn="0" w:oddVBand="0" w:evenVBand="0" w:oddHBand="0" w:evenHBand="0" w:firstRowFirstColumn="0" w:firstRowLastColumn="0" w:lastRowFirstColumn="0" w:lastRowLastColumn="0"/>
            <w:tcW w:w="3964" w:type="dxa"/>
          </w:tcPr>
          <w:p w14:paraId="5903646A" w14:textId="77777777" w:rsidR="009C2E4B" w:rsidRDefault="009C2E4B" w:rsidP="009C2E4B">
            <w:r>
              <w:t>Name of the  firm/ organisation</w:t>
            </w:r>
          </w:p>
        </w:tc>
        <w:tc>
          <w:tcPr>
            <w:tcW w:w="4962" w:type="dxa"/>
          </w:tcPr>
          <w:p w14:paraId="72302BEB" w14:textId="77777777" w:rsidR="009C2E4B" w:rsidRDefault="009C2E4B" w:rsidP="009C2E4B">
            <w:pPr>
              <w:cnfStyle w:val="000000000000" w:firstRow="0" w:lastRow="0" w:firstColumn="0" w:lastColumn="0" w:oddVBand="0" w:evenVBand="0" w:oddHBand="0" w:evenHBand="0" w:firstRowFirstColumn="0" w:firstRowLastColumn="0" w:lastRowFirstColumn="0" w:lastRowLastColumn="0"/>
            </w:pPr>
          </w:p>
        </w:tc>
      </w:tr>
      <w:tr w:rsidR="009C2E4B" w14:paraId="6A2F2742" w14:textId="77777777" w:rsidTr="00154A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6E424FAA" w14:textId="77777777" w:rsidR="009C2E4B" w:rsidRDefault="009C2E4B" w:rsidP="009C2E4B">
            <w:r>
              <w:t>Address and postcode of the firm/ organisation</w:t>
            </w:r>
          </w:p>
        </w:tc>
        <w:tc>
          <w:tcPr>
            <w:tcW w:w="4962" w:type="dxa"/>
          </w:tcPr>
          <w:p w14:paraId="00F71FB4" w14:textId="77777777" w:rsidR="009C2E4B" w:rsidRDefault="009C2E4B" w:rsidP="009C2E4B">
            <w:pPr>
              <w:cnfStyle w:val="000000100000" w:firstRow="0" w:lastRow="0" w:firstColumn="0" w:lastColumn="0" w:oddVBand="0" w:evenVBand="0" w:oddHBand="1" w:evenHBand="0" w:firstRowFirstColumn="0" w:firstRowLastColumn="0" w:lastRowFirstColumn="0" w:lastRowLastColumn="0"/>
            </w:pPr>
          </w:p>
          <w:p w14:paraId="2387E215" w14:textId="77777777" w:rsidR="009C2E4B" w:rsidRDefault="009C2E4B" w:rsidP="009C2E4B">
            <w:pPr>
              <w:cnfStyle w:val="000000100000" w:firstRow="0" w:lastRow="0" w:firstColumn="0" w:lastColumn="0" w:oddVBand="0" w:evenVBand="0" w:oddHBand="1" w:evenHBand="0" w:firstRowFirstColumn="0" w:firstRowLastColumn="0" w:lastRowFirstColumn="0" w:lastRowLastColumn="0"/>
            </w:pPr>
          </w:p>
          <w:p w14:paraId="2EF9011E" w14:textId="77777777" w:rsidR="009C2E4B" w:rsidRDefault="009C2E4B" w:rsidP="009C2E4B">
            <w:pPr>
              <w:cnfStyle w:val="000000100000" w:firstRow="0" w:lastRow="0" w:firstColumn="0" w:lastColumn="0" w:oddVBand="0" w:evenVBand="0" w:oddHBand="1" w:evenHBand="0" w:firstRowFirstColumn="0" w:firstRowLastColumn="0" w:lastRowFirstColumn="0" w:lastRowLastColumn="0"/>
            </w:pPr>
          </w:p>
          <w:p w14:paraId="21ACB7CD" w14:textId="77777777" w:rsidR="009C2E4B" w:rsidRDefault="009C2E4B" w:rsidP="009C2E4B">
            <w:pPr>
              <w:cnfStyle w:val="000000100000" w:firstRow="0" w:lastRow="0" w:firstColumn="0" w:lastColumn="0" w:oddVBand="0" w:evenVBand="0" w:oddHBand="1" w:evenHBand="0" w:firstRowFirstColumn="0" w:firstRowLastColumn="0" w:lastRowFirstColumn="0" w:lastRowLastColumn="0"/>
            </w:pPr>
          </w:p>
          <w:p w14:paraId="7A13F1C6" w14:textId="77777777" w:rsidR="009C2E4B" w:rsidRDefault="009C2E4B" w:rsidP="009C2E4B">
            <w:pPr>
              <w:cnfStyle w:val="000000100000" w:firstRow="0" w:lastRow="0" w:firstColumn="0" w:lastColumn="0" w:oddVBand="0" w:evenVBand="0" w:oddHBand="1" w:evenHBand="0" w:firstRowFirstColumn="0" w:firstRowLastColumn="0" w:lastRowFirstColumn="0" w:lastRowLastColumn="0"/>
            </w:pPr>
          </w:p>
        </w:tc>
      </w:tr>
      <w:tr w:rsidR="009C2E4B" w14:paraId="4F92CFBD" w14:textId="77777777" w:rsidTr="00154A74">
        <w:tc>
          <w:tcPr>
            <w:cnfStyle w:val="001000000000" w:firstRow="0" w:lastRow="0" w:firstColumn="1" w:lastColumn="0" w:oddVBand="0" w:evenVBand="0" w:oddHBand="0" w:evenHBand="0" w:firstRowFirstColumn="0" w:firstRowLastColumn="0" w:lastRowFirstColumn="0" w:lastRowLastColumn="0"/>
            <w:tcW w:w="3964" w:type="dxa"/>
          </w:tcPr>
          <w:p w14:paraId="2E020DFB" w14:textId="77777777" w:rsidR="009C2E4B" w:rsidRDefault="009C2E4B" w:rsidP="009C2E4B">
            <w:r>
              <w:t>Phone number of the firm/ organisation</w:t>
            </w:r>
          </w:p>
        </w:tc>
        <w:tc>
          <w:tcPr>
            <w:tcW w:w="4962" w:type="dxa"/>
          </w:tcPr>
          <w:p w14:paraId="1FDF2B74" w14:textId="77777777" w:rsidR="009C2E4B" w:rsidRDefault="009C2E4B" w:rsidP="009C2E4B">
            <w:pPr>
              <w:cnfStyle w:val="000000000000" w:firstRow="0" w:lastRow="0" w:firstColumn="0" w:lastColumn="0" w:oddVBand="0" w:evenVBand="0" w:oddHBand="0" w:evenHBand="0" w:firstRowFirstColumn="0" w:firstRowLastColumn="0" w:lastRowFirstColumn="0" w:lastRowLastColumn="0"/>
            </w:pPr>
          </w:p>
        </w:tc>
      </w:tr>
    </w:tbl>
    <w:p w14:paraId="4E387441" w14:textId="77777777" w:rsidR="00A53BA7" w:rsidRDefault="00A53BA7" w:rsidP="00A53BA7"/>
    <w:p w14:paraId="66D0BF59" w14:textId="77777777" w:rsidR="00A53BA7" w:rsidRDefault="00A53BA7" w:rsidP="00A53BA7"/>
    <w:p w14:paraId="71499C16" w14:textId="77777777" w:rsidR="009C2E4B" w:rsidRDefault="009C2E4B">
      <w:pPr>
        <w:spacing w:after="200" w:line="276" w:lineRule="auto"/>
      </w:pPr>
      <w:r>
        <w:br w:type="page"/>
      </w:r>
    </w:p>
    <w:p w14:paraId="2FF5E145" w14:textId="77777777" w:rsidR="00BE0E9F" w:rsidRDefault="00BE0E9F" w:rsidP="00BE0E9F">
      <w:pPr>
        <w:rPr>
          <w:b/>
          <w:color w:val="509DC4" w:themeColor="text2"/>
          <w:sz w:val="24"/>
          <w:szCs w:val="24"/>
        </w:rPr>
      </w:pPr>
      <w:r>
        <w:rPr>
          <w:b/>
          <w:color w:val="509DC4" w:themeColor="text2"/>
          <w:sz w:val="24"/>
          <w:szCs w:val="24"/>
        </w:rPr>
        <w:lastRenderedPageBreak/>
        <w:t>Part 4: Work carried out by a member not employed by a local authority</w:t>
      </w:r>
    </w:p>
    <w:tbl>
      <w:tblPr>
        <w:tblStyle w:val="PlainTable1"/>
        <w:tblW w:w="9493" w:type="dxa"/>
        <w:tblLook w:val="0480" w:firstRow="0" w:lastRow="0" w:firstColumn="1" w:lastColumn="0" w:noHBand="0" w:noVBand="1"/>
      </w:tblPr>
      <w:tblGrid>
        <w:gridCol w:w="4106"/>
        <w:gridCol w:w="5387"/>
      </w:tblGrid>
      <w:tr w:rsidR="00BE0E9F" w14:paraId="2B2DE207" w14:textId="77777777" w:rsidTr="00E95E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06CFCF7D" w14:textId="77777777" w:rsidR="00BE0E9F" w:rsidRDefault="00BE0E9F" w:rsidP="00BE0E9F">
            <w:r>
              <w:t>What kind of planning work was involved?</w:t>
            </w:r>
          </w:p>
        </w:tc>
        <w:tc>
          <w:tcPr>
            <w:tcW w:w="5387" w:type="dxa"/>
          </w:tcPr>
          <w:p w14:paraId="6D57A375" w14:textId="77777777" w:rsidR="00BE0E9F" w:rsidRDefault="00BE0E9F" w:rsidP="00BE0E9F">
            <w:pPr>
              <w:cnfStyle w:val="000000100000" w:firstRow="0" w:lastRow="0" w:firstColumn="0" w:lastColumn="0" w:oddVBand="0" w:evenVBand="0" w:oddHBand="1" w:evenHBand="0" w:firstRowFirstColumn="0" w:firstRowLastColumn="0" w:lastRowFirstColumn="0" w:lastRowLastColumn="0"/>
            </w:pPr>
          </w:p>
          <w:p w14:paraId="5626B06B" w14:textId="77777777" w:rsidR="00BE0E9F" w:rsidRDefault="00BE0E9F" w:rsidP="00BE0E9F">
            <w:pPr>
              <w:cnfStyle w:val="000000100000" w:firstRow="0" w:lastRow="0" w:firstColumn="0" w:lastColumn="0" w:oddVBand="0" w:evenVBand="0" w:oddHBand="1" w:evenHBand="0" w:firstRowFirstColumn="0" w:firstRowLastColumn="0" w:lastRowFirstColumn="0" w:lastRowLastColumn="0"/>
            </w:pPr>
          </w:p>
          <w:p w14:paraId="254AEEE3" w14:textId="77777777" w:rsidR="00BE0E9F" w:rsidRDefault="00BE0E9F" w:rsidP="00BE0E9F">
            <w:pPr>
              <w:cnfStyle w:val="000000100000" w:firstRow="0" w:lastRow="0" w:firstColumn="0" w:lastColumn="0" w:oddVBand="0" w:evenVBand="0" w:oddHBand="1" w:evenHBand="0" w:firstRowFirstColumn="0" w:firstRowLastColumn="0" w:lastRowFirstColumn="0" w:lastRowLastColumn="0"/>
            </w:pPr>
          </w:p>
          <w:p w14:paraId="46BB312A" w14:textId="77777777" w:rsidR="00692F2F" w:rsidRDefault="00692F2F" w:rsidP="00BE0E9F">
            <w:pPr>
              <w:cnfStyle w:val="000000100000" w:firstRow="0" w:lastRow="0" w:firstColumn="0" w:lastColumn="0" w:oddVBand="0" w:evenVBand="0" w:oddHBand="1" w:evenHBand="0" w:firstRowFirstColumn="0" w:firstRowLastColumn="0" w:lastRowFirstColumn="0" w:lastRowLastColumn="0"/>
            </w:pPr>
          </w:p>
          <w:p w14:paraId="1659E2AA" w14:textId="77777777" w:rsidR="00BE0E9F" w:rsidRDefault="00BE0E9F" w:rsidP="00BE0E9F">
            <w:pPr>
              <w:cnfStyle w:val="000000100000" w:firstRow="0" w:lastRow="0" w:firstColumn="0" w:lastColumn="0" w:oddVBand="0" w:evenVBand="0" w:oddHBand="1" w:evenHBand="0" w:firstRowFirstColumn="0" w:firstRowLastColumn="0" w:lastRowFirstColumn="0" w:lastRowLastColumn="0"/>
            </w:pPr>
          </w:p>
          <w:p w14:paraId="11595566" w14:textId="77777777" w:rsidR="00BE0E9F" w:rsidRDefault="00BE0E9F" w:rsidP="00BE0E9F">
            <w:pPr>
              <w:cnfStyle w:val="000000100000" w:firstRow="0" w:lastRow="0" w:firstColumn="0" w:lastColumn="0" w:oddVBand="0" w:evenVBand="0" w:oddHBand="1" w:evenHBand="0" w:firstRowFirstColumn="0" w:firstRowLastColumn="0" w:lastRowFirstColumn="0" w:lastRowLastColumn="0"/>
            </w:pPr>
          </w:p>
        </w:tc>
      </w:tr>
      <w:tr w:rsidR="00BE0E9F" w14:paraId="77D133CB" w14:textId="77777777" w:rsidTr="00E95E24">
        <w:tc>
          <w:tcPr>
            <w:cnfStyle w:val="001000000000" w:firstRow="0" w:lastRow="0" w:firstColumn="1" w:lastColumn="0" w:oddVBand="0" w:evenVBand="0" w:oddHBand="0" w:evenHBand="0" w:firstRowFirstColumn="0" w:firstRowLastColumn="0" w:lastRowFirstColumn="0" w:lastRowLastColumn="0"/>
            <w:tcW w:w="4106" w:type="dxa"/>
          </w:tcPr>
          <w:p w14:paraId="1A44F452" w14:textId="77777777" w:rsidR="00BE0E9F" w:rsidRDefault="00BE0E9F" w:rsidP="00BE0E9F">
            <w:r>
              <w:t>Has the work been completed? If so, when was it completed?</w:t>
            </w:r>
          </w:p>
        </w:tc>
        <w:tc>
          <w:tcPr>
            <w:tcW w:w="5387" w:type="dxa"/>
          </w:tcPr>
          <w:p w14:paraId="625DB618" w14:textId="77777777" w:rsidR="00BE0E9F" w:rsidRDefault="00BE0E9F" w:rsidP="00BE0E9F">
            <w:pPr>
              <w:cnfStyle w:val="000000000000" w:firstRow="0" w:lastRow="0" w:firstColumn="0" w:lastColumn="0" w:oddVBand="0" w:evenVBand="0" w:oddHBand="0" w:evenHBand="0" w:firstRowFirstColumn="0" w:firstRowLastColumn="0" w:lastRowFirstColumn="0" w:lastRowLastColumn="0"/>
            </w:pPr>
          </w:p>
          <w:p w14:paraId="401F9B6C" w14:textId="77777777" w:rsidR="00BE0E9F" w:rsidRDefault="00BE0E9F" w:rsidP="00BE0E9F">
            <w:pPr>
              <w:cnfStyle w:val="000000000000" w:firstRow="0" w:lastRow="0" w:firstColumn="0" w:lastColumn="0" w:oddVBand="0" w:evenVBand="0" w:oddHBand="0" w:evenHBand="0" w:firstRowFirstColumn="0" w:firstRowLastColumn="0" w:lastRowFirstColumn="0" w:lastRowLastColumn="0"/>
            </w:pPr>
          </w:p>
          <w:p w14:paraId="179A5CDF" w14:textId="77777777" w:rsidR="00692F2F" w:rsidRDefault="00692F2F" w:rsidP="00BE0E9F">
            <w:pPr>
              <w:cnfStyle w:val="000000000000" w:firstRow="0" w:lastRow="0" w:firstColumn="0" w:lastColumn="0" w:oddVBand="0" w:evenVBand="0" w:oddHBand="0" w:evenHBand="0" w:firstRowFirstColumn="0" w:firstRowLastColumn="0" w:lastRowFirstColumn="0" w:lastRowLastColumn="0"/>
            </w:pPr>
          </w:p>
          <w:p w14:paraId="17E99A4D" w14:textId="77777777" w:rsidR="00BE0E9F" w:rsidRDefault="00BE0E9F" w:rsidP="00BE0E9F">
            <w:pPr>
              <w:cnfStyle w:val="000000000000" w:firstRow="0" w:lastRow="0" w:firstColumn="0" w:lastColumn="0" w:oddVBand="0" w:evenVBand="0" w:oddHBand="0" w:evenHBand="0" w:firstRowFirstColumn="0" w:firstRowLastColumn="0" w:lastRowFirstColumn="0" w:lastRowLastColumn="0"/>
            </w:pPr>
          </w:p>
        </w:tc>
      </w:tr>
      <w:tr w:rsidR="00BE0E9F" w14:paraId="43383EC9" w14:textId="77777777" w:rsidTr="00E95E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2FBCD8F3" w14:textId="77777777" w:rsidR="00BE0E9F" w:rsidRDefault="00BE0E9F" w:rsidP="00BE0E9F">
            <w:r>
              <w:t>When did you first instruct the member?</w:t>
            </w:r>
          </w:p>
        </w:tc>
        <w:tc>
          <w:tcPr>
            <w:tcW w:w="5387" w:type="dxa"/>
          </w:tcPr>
          <w:p w14:paraId="7ADBB2D2" w14:textId="77777777" w:rsidR="00BE0E9F" w:rsidRDefault="00BE0E9F" w:rsidP="00BE0E9F">
            <w:pPr>
              <w:cnfStyle w:val="000000100000" w:firstRow="0" w:lastRow="0" w:firstColumn="0" w:lastColumn="0" w:oddVBand="0" w:evenVBand="0" w:oddHBand="1" w:evenHBand="0" w:firstRowFirstColumn="0" w:firstRowLastColumn="0" w:lastRowFirstColumn="0" w:lastRowLastColumn="0"/>
            </w:pPr>
          </w:p>
          <w:p w14:paraId="59682C9B" w14:textId="77777777" w:rsidR="00692F2F" w:rsidRDefault="00692F2F" w:rsidP="00BE0E9F">
            <w:pPr>
              <w:cnfStyle w:val="000000100000" w:firstRow="0" w:lastRow="0" w:firstColumn="0" w:lastColumn="0" w:oddVBand="0" w:evenVBand="0" w:oddHBand="1" w:evenHBand="0" w:firstRowFirstColumn="0" w:firstRowLastColumn="0" w:lastRowFirstColumn="0" w:lastRowLastColumn="0"/>
            </w:pPr>
          </w:p>
          <w:p w14:paraId="0C841C24" w14:textId="77777777" w:rsidR="00BE0E9F" w:rsidRDefault="00BE0E9F" w:rsidP="00BE0E9F">
            <w:pPr>
              <w:cnfStyle w:val="000000100000" w:firstRow="0" w:lastRow="0" w:firstColumn="0" w:lastColumn="0" w:oddVBand="0" w:evenVBand="0" w:oddHBand="1" w:evenHBand="0" w:firstRowFirstColumn="0" w:firstRowLastColumn="0" w:lastRowFirstColumn="0" w:lastRowLastColumn="0"/>
            </w:pPr>
          </w:p>
        </w:tc>
      </w:tr>
      <w:tr w:rsidR="00BE0E9F" w14:paraId="4A8D94AB" w14:textId="77777777" w:rsidTr="00E95E24">
        <w:tc>
          <w:tcPr>
            <w:cnfStyle w:val="001000000000" w:firstRow="0" w:lastRow="0" w:firstColumn="1" w:lastColumn="0" w:oddVBand="0" w:evenVBand="0" w:oddHBand="0" w:evenHBand="0" w:firstRowFirstColumn="0" w:firstRowLastColumn="0" w:lastRowFirstColumn="0" w:lastRowLastColumn="0"/>
            <w:tcW w:w="4106" w:type="dxa"/>
          </w:tcPr>
          <w:p w14:paraId="5FCD7737" w14:textId="77777777" w:rsidR="00BE0E9F" w:rsidRDefault="00BE0E9F" w:rsidP="00BE0E9F">
            <w:r>
              <w:t>Were you provided with written terms of engagement?  If so, please provide copies</w:t>
            </w:r>
          </w:p>
        </w:tc>
        <w:tc>
          <w:tcPr>
            <w:tcW w:w="5387" w:type="dxa"/>
          </w:tcPr>
          <w:p w14:paraId="68635CC8" w14:textId="77777777" w:rsidR="00BE0E9F" w:rsidRDefault="00BE0E9F" w:rsidP="00BE0E9F">
            <w:pPr>
              <w:cnfStyle w:val="000000000000" w:firstRow="0" w:lastRow="0" w:firstColumn="0" w:lastColumn="0" w:oddVBand="0" w:evenVBand="0" w:oddHBand="0" w:evenHBand="0" w:firstRowFirstColumn="0" w:firstRowLastColumn="0" w:lastRowFirstColumn="0" w:lastRowLastColumn="0"/>
            </w:pPr>
          </w:p>
          <w:p w14:paraId="46EB62C3" w14:textId="77777777" w:rsidR="00692F2F" w:rsidRDefault="00692F2F" w:rsidP="00BE0E9F">
            <w:pPr>
              <w:cnfStyle w:val="000000000000" w:firstRow="0" w:lastRow="0" w:firstColumn="0" w:lastColumn="0" w:oddVBand="0" w:evenVBand="0" w:oddHBand="0" w:evenHBand="0" w:firstRowFirstColumn="0" w:firstRowLastColumn="0" w:lastRowFirstColumn="0" w:lastRowLastColumn="0"/>
            </w:pPr>
          </w:p>
          <w:p w14:paraId="4F38A137" w14:textId="77777777" w:rsidR="00692F2F" w:rsidRDefault="00692F2F" w:rsidP="00BE0E9F">
            <w:pPr>
              <w:cnfStyle w:val="000000000000" w:firstRow="0" w:lastRow="0" w:firstColumn="0" w:lastColumn="0" w:oddVBand="0" w:evenVBand="0" w:oddHBand="0" w:evenHBand="0" w:firstRowFirstColumn="0" w:firstRowLastColumn="0" w:lastRowFirstColumn="0" w:lastRowLastColumn="0"/>
            </w:pPr>
          </w:p>
        </w:tc>
      </w:tr>
      <w:tr w:rsidR="00BE0E9F" w14:paraId="226B1644" w14:textId="77777777" w:rsidTr="00E95E2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348D4E38" w14:textId="77777777" w:rsidR="00280CF4" w:rsidRDefault="00BE0E9F" w:rsidP="00BE0E9F">
            <w:r>
              <w:t xml:space="preserve">Have you lodged a complaint to the firm or organisation? </w:t>
            </w:r>
          </w:p>
          <w:p w14:paraId="2BFE9BFA" w14:textId="77777777" w:rsidR="00BE0E9F" w:rsidRDefault="00BE0E9F" w:rsidP="00BE0E9F">
            <w:r>
              <w:t>If so please provide a copy together with any response received</w:t>
            </w:r>
          </w:p>
        </w:tc>
        <w:tc>
          <w:tcPr>
            <w:tcW w:w="5387" w:type="dxa"/>
          </w:tcPr>
          <w:p w14:paraId="61B2934B" w14:textId="77777777" w:rsidR="00BE0E9F" w:rsidRDefault="00BE0E9F" w:rsidP="00BE0E9F">
            <w:pPr>
              <w:cnfStyle w:val="000000100000" w:firstRow="0" w:lastRow="0" w:firstColumn="0" w:lastColumn="0" w:oddVBand="0" w:evenVBand="0" w:oddHBand="1" w:evenHBand="0" w:firstRowFirstColumn="0" w:firstRowLastColumn="0" w:lastRowFirstColumn="0" w:lastRowLastColumn="0"/>
            </w:pPr>
          </w:p>
          <w:p w14:paraId="1AC99D68" w14:textId="77777777" w:rsidR="00692F2F" w:rsidRDefault="00692F2F" w:rsidP="00BE0E9F">
            <w:pPr>
              <w:cnfStyle w:val="000000100000" w:firstRow="0" w:lastRow="0" w:firstColumn="0" w:lastColumn="0" w:oddVBand="0" w:evenVBand="0" w:oddHBand="1" w:evenHBand="0" w:firstRowFirstColumn="0" w:firstRowLastColumn="0" w:lastRowFirstColumn="0" w:lastRowLastColumn="0"/>
            </w:pPr>
          </w:p>
          <w:p w14:paraId="43A86D9B" w14:textId="77777777" w:rsidR="00BE0E9F" w:rsidRDefault="00BE0E9F" w:rsidP="00BE0E9F">
            <w:pPr>
              <w:cnfStyle w:val="000000100000" w:firstRow="0" w:lastRow="0" w:firstColumn="0" w:lastColumn="0" w:oddVBand="0" w:evenVBand="0" w:oddHBand="1" w:evenHBand="0" w:firstRowFirstColumn="0" w:firstRowLastColumn="0" w:lastRowFirstColumn="0" w:lastRowLastColumn="0"/>
            </w:pPr>
          </w:p>
          <w:p w14:paraId="2F81B072" w14:textId="77777777" w:rsidR="00BE0E9F" w:rsidRDefault="00BE0E9F" w:rsidP="00BE0E9F">
            <w:pPr>
              <w:cnfStyle w:val="000000100000" w:firstRow="0" w:lastRow="0" w:firstColumn="0" w:lastColumn="0" w:oddVBand="0" w:evenVBand="0" w:oddHBand="1" w:evenHBand="0" w:firstRowFirstColumn="0" w:firstRowLastColumn="0" w:lastRowFirstColumn="0" w:lastRowLastColumn="0"/>
            </w:pPr>
          </w:p>
          <w:p w14:paraId="1D5AD6CA" w14:textId="77777777" w:rsidR="00BE0E9F" w:rsidRDefault="00BE0E9F" w:rsidP="00BE0E9F">
            <w:pPr>
              <w:cnfStyle w:val="000000100000" w:firstRow="0" w:lastRow="0" w:firstColumn="0" w:lastColumn="0" w:oddVBand="0" w:evenVBand="0" w:oddHBand="1" w:evenHBand="0" w:firstRowFirstColumn="0" w:firstRowLastColumn="0" w:lastRowFirstColumn="0" w:lastRowLastColumn="0"/>
            </w:pPr>
          </w:p>
          <w:p w14:paraId="40EEC0E6" w14:textId="77777777" w:rsidR="00BE0E9F" w:rsidRDefault="00BE0E9F" w:rsidP="00BE0E9F">
            <w:pPr>
              <w:cnfStyle w:val="000000100000" w:firstRow="0" w:lastRow="0" w:firstColumn="0" w:lastColumn="0" w:oddVBand="0" w:evenVBand="0" w:oddHBand="1" w:evenHBand="0" w:firstRowFirstColumn="0" w:firstRowLastColumn="0" w:lastRowFirstColumn="0" w:lastRowLastColumn="0"/>
            </w:pPr>
          </w:p>
        </w:tc>
      </w:tr>
      <w:tr w:rsidR="00BE0E9F" w14:paraId="343CDE6C" w14:textId="77777777" w:rsidTr="00E95E24">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4106" w:type="dxa"/>
          </w:tcPr>
          <w:p w14:paraId="0141F8F6" w14:textId="77777777" w:rsidR="00BE0E9F" w:rsidRDefault="00BE0E9F" w:rsidP="00BE0E9F">
            <w:r>
              <w:t>Has the matter been subject to court proceedings?  If so, please provide brief details and if the proceeding have been concluded please provide a copy of the judgement.</w:t>
            </w:r>
          </w:p>
        </w:tc>
        <w:tc>
          <w:tcPr>
            <w:tcW w:w="5387" w:type="dxa"/>
          </w:tcPr>
          <w:p w14:paraId="5AF8A911" w14:textId="77777777" w:rsidR="00BE0E9F" w:rsidRDefault="00BE0E9F" w:rsidP="00BE0E9F">
            <w:pPr>
              <w:cnfStyle w:val="000000000000" w:firstRow="0" w:lastRow="0" w:firstColumn="0" w:lastColumn="0" w:oddVBand="0" w:evenVBand="0" w:oddHBand="0" w:evenHBand="0" w:firstRowFirstColumn="0" w:firstRowLastColumn="0" w:lastRowFirstColumn="0" w:lastRowLastColumn="0"/>
            </w:pPr>
          </w:p>
          <w:p w14:paraId="107AD7C2" w14:textId="77777777" w:rsidR="00692F2F" w:rsidRDefault="00692F2F" w:rsidP="00BE0E9F">
            <w:pPr>
              <w:cnfStyle w:val="000000000000" w:firstRow="0" w:lastRow="0" w:firstColumn="0" w:lastColumn="0" w:oddVBand="0" w:evenVBand="0" w:oddHBand="0" w:evenHBand="0" w:firstRowFirstColumn="0" w:firstRowLastColumn="0" w:lastRowFirstColumn="0" w:lastRowLastColumn="0"/>
            </w:pPr>
          </w:p>
          <w:p w14:paraId="53B3DF9A" w14:textId="77777777" w:rsidR="00692F2F" w:rsidRDefault="00692F2F" w:rsidP="00BE0E9F">
            <w:pPr>
              <w:cnfStyle w:val="000000000000" w:firstRow="0" w:lastRow="0" w:firstColumn="0" w:lastColumn="0" w:oddVBand="0" w:evenVBand="0" w:oddHBand="0" w:evenHBand="0" w:firstRowFirstColumn="0" w:firstRowLastColumn="0" w:lastRowFirstColumn="0" w:lastRowLastColumn="0"/>
            </w:pPr>
          </w:p>
          <w:p w14:paraId="369604A4" w14:textId="77777777" w:rsidR="00692F2F" w:rsidRDefault="00692F2F" w:rsidP="00BE0E9F">
            <w:pPr>
              <w:cnfStyle w:val="000000000000" w:firstRow="0" w:lastRow="0" w:firstColumn="0" w:lastColumn="0" w:oddVBand="0" w:evenVBand="0" w:oddHBand="0" w:evenHBand="0" w:firstRowFirstColumn="0" w:firstRowLastColumn="0" w:lastRowFirstColumn="0" w:lastRowLastColumn="0"/>
            </w:pPr>
          </w:p>
        </w:tc>
      </w:tr>
      <w:tr w:rsidR="00BE0E9F" w14:paraId="4FE8C71E" w14:textId="77777777" w:rsidTr="00E95E2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1E2D9CB8" w14:textId="77777777" w:rsidR="00280CF4" w:rsidRDefault="00BE0E9F" w:rsidP="00280CF4">
            <w:r>
              <w:t xml:space="preserve">Is the </w:t>
            </w:r>
            <w:r w:rsidR="00280CF4">
              <w:t>m</w:t>
            </w:r>
            <w:r>
              <w:t>atter subject to</w:t>
            </w:r>
            <w:r w:rsidR="00280CF4">
              <w:t xml:space="preserve"> </w:t>
            </w:r>
            <w:r>
              <w:t xml:space="preserve">on-going court proceedings? </w:t>
            </w:r>
          </w:p>
          <w:p w14:paraId="56E1FD42" w14:textId="77777777" w:rsidR="00BE0E9F" w:rsidRDefault="00BE0E9F" w:rsidP="00280CF4">
            <w:r>
              <w:t xml:space="preserve"> If so please provide brief details</w:t>
            </w:r>
          </w:p>
        </w:tc>
        <w:tc>
          <w:tcPr>
            <w:tcW w:w="5387" w:type="dxa"/>
          </w:tcPr>
          <w:p w14:paraId="36BDB295" w14:textId="77777777" w:rsidR="00BE0E9F" w:rsidRDefault="00BE0E9F" w:rsidP="00BE0E9F">
            <w:pPr>
              <w:cnfStyle w:val="000000100000" w:firstRow="0" w:lastRow="0" w:firstColumn="0" w:lastColumn="0" w:oddVBand="0" w:evenVBand="0" w:oddHBand="1" w:evenHBand="0" w:firstRowFirstColumn="0" w:firstRowLastColumn="0" w:lastRowFirstColumn="0" w:lastRowLastColumn="0"/>
            </w:pPr>
          </w:p>
          <w:p w14:paraId="2678BD4C" w14:textId="77777777" w:rsidR="00BE0E9F" w:rsidRDefault="00BE0E9F" w:rsidP="00BE0E9F">
            <w:pPr>
              <w:cnfStyle w:val="000000100000" w:firstRow="0" w:lastRow="0" w:firstColumn="0" w:lastColumn="0" w:oddVBand="0" w:evenVBand="0" w:oddHBand="1" w:evenHBand="0" w:firstRowFirstColumn="0" w:firstRowLastColumn="0" w:lastRowFirstColumn="0" w:lastRowLastColumn="0"/>
            </w:pPr>
          </w:p>
          <w:p w14:paraId="0102C4CF" w14:textId="77777777" w:rsidR="00692F2F" w:rsidRDefault="00692F2F" w:rsidP="00BE0E9F">
            <w:pPr>
              <w:cnfStyle w:val="000000100000" w:firstRow="0" w:lastRow="0" w:firstColumn="0" w:lastColumn="0" w:oddVBand="0" w:evenVBand="0" w:oddHBand="1" w:evenHBand="0" w:firstRowFirstColumn="0" w:firstRowLastColumn="0" w:lastRowFirstColumn="0" w:lastRowLastColumn="0"/>
            </w:pPr>
          </w:p>
          <w:p w14:paraId="6244F584" w14:textId="77777777" w:rsidR="00BE0E9F" w:rsidRDefault="00BE0E9F" w:rsidP="00BE0E9F">
            <w:pPr>
              <w:cnfStyle w:val="000000100000" w:firstRow="0" w:lastRow="0" w:firstColumn="0" w:lastColumn="0" w:oddVBand="0" w:evenVBand="0" w:oddHBand="1" w:evenHBand="0" w:firstRowFirstColumn="0" w:firstRowLastColumn="0" w:lastRowFirstColumn="0" w:lastRowLastColumn="0"/>
            </w:pPr>
          </w:p>
          <w:p w14:paraId="0A8BAB44" w14:textId="77777777" w:rsidR="00BE0E9F" w:rsidRDefault="00BE0E9F" w:rsidP="00BE0E9F">
            <w:pPr>
              <w:cnfStyle w:val="000000100000" w:firstRow="0" w:lastRow="0" w:firstColumn="0" w:lastColumn="0" w:oddVBand="0" w:evenVBand="0" w:oddHBand="1" w:evenHBand="0" w:firstRowFirstColumn="0" w:firstRowLastColumn="0" w:lastRowFirstColumn="0" w:lastRowLastColumn="0"/>
            </w:pPr>
          </w:p>
          <w:p w14:paraId="2B35F445" w14:textId="77777777" w:rsidR="00BE0E9F" w:rsidRDefault="00BE0E9F" w:rsidP="00BE0E9F">
            <w:pPr>
              <w:cnfStyle w:val="000000100000" w:firstRow="0" w:lastRow="0" w:firstColumn="0" w:lastColumn="0" w:oddVBand="0" w:evenVBand="0" w:oddHBand="1" w:evenHBand="0" w:firstRowFirstColumn="0" w:firstRowLastColumn="0" w:lastRowFirstColumn="0" w:lastRowLastColumn="0"/>
            </w:pPr>
          </w:p>
        </w:tc>
      </w:tr>
    </w:tbl>
    <w:p w14:paraId="302BB1C0" w14:textId="77777777" w:rsidR="00A53BA7" w:rsidRDefault="00A53BA7" w:rsidP="00A53BA7"/>
    <w:p w14:paraId="174EE327" w14:textId="77777777" w:rsidR="00BE0E9F" w:rsidRDefault="00BE0E9F">
      <w:pPr>
        <w:spacing w:after="200" w:line="276" w:lineRule="auto"/>
      </w:pPr>
      <w:r>
        <w:br w:type="page"/>
      </w:r>
    </w:p>
    <w:p w14:paraId="486CFED2" w14:textId="77777777" w:rsidR="00BE0E9F" w:rsidRDefault="00BE0E9F" w:rsidP="00BE0E9F">
      <w:pPr>
        <w:rPr>
          <w:b/>
          <w:color w:val="509DC4" w:themeColor="text2"/>
          <w:sz w:val="24"/>
          <w:szCs w:val="24"/>
        </w:rPr>
      </w:pPr>
      <w:r>
        <w:rPr>
          <w:b/>
          <w:color w:val="509DC4" w:themeColor="text2"/>
          <w:sz w:val="24"/>
          <w:szCs w:val="24"/>
        </w:rPr>
        <w:lastRenderedPageBreak/>
        <w:t xml:space="preserve">Part 5: Work carried out by a </w:t>
      </w:r>
      <w:r w:rsidR="00280CF4">
        <w:rPr>
          <w:b/>
          <w:color w:val="509DC4" w:themeColor="text2"/>
          <w:sz w:val="24"/>
          <w:szCs w:val="24"/>
        </w:rPr>
        <w:t>member employed by a local</w:t>
      </w:r>
      <w:r>
        <w:rPr>
          <w:b/>
          <w:color w:val="509DC4" w:themeColor="text2"/>
          <w:sz w:val="24"/>
          <w:szCs w:val="24"/>
        </w:rPr>
        <w:t xml:space="preserve"> authority</w:t>
      </w:r>
    </w:p>
    <w:tbl>
      <w:tblPr>
        <w:tblStyle w:val="PlainTable1"/>
        <w:tblW w:w="8926" w:type="dxa"/>
        <w:tblLook w:val="04A0" w:firstRow="1" w:lastRow="0" w:firstColumn="1" w:lastColumn="0" w:noHBand="0" w:noVBand="1"/>
      </w:tblPr>
      <w:tblGrid>
        <w:gridCol w:w="3964"/>
        <w:gridCol w:w="4962"/>
      </w:tblGrid>
      <w:tr w:rsidR="00BE0E9F" w14:paraId="2735127C" w14:textId="77777777" w:rsidTr="00E95E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1878AC36" w14:textId="77777777" w:rsidR="00280CF4" w:rsidRDefault="00BE0E9F" w:rsidP="00280CF4">
            <w:r>
              <w:t xml:space="preserve">Have you lodged a complaint to the </w:t>
            </w:r>
            <w:r w:rsidR="00280CF4">
              <w:t xml:space="preserve">local authority? </w:t>
            </w:r>
          </w:p>
          <w:p w14:paraId="68735900" w14:textId="77777777" w:rsidR="00BE0E9F" w:rsidRDefault="00BE0E9F" w:rsidP="00280CF4">
            <w:r>
              <w:t>If so please provide a copy together with any response received</w:t>
            </w:r>
          </w:p>
        </w:tc>
        <w:tc>
          <w:tcPr>
            <w:tcW w:w="4962" w:type="dxa"/>
          </w:tcPr>
          <w:p w14:paraId="2C2A367C" w14:textId="77777777" w:rsidR="00BE0E9F" w:rsidRDefault="00BE0E9F" w:rsidP="00BE0E9F">
            <w:pPr>
              <w:cnfStyle w:val="100000000000" w:firstRow="1" w:lastRow="0" w:firstColumn="0" w:lastColumn="0" w:oddVBand="0" w:evenVBand="0" w:oddHBand="0" w:evenHBand="0" w:firstRowFirstColumn="0" w:firstRowLastColumn="0" w:lastRowFirstColumn="0" w:lastRowLastColumn="0"/>
            </w:pPr>
          </w:p>
          <w:p w14:paraId="6A78F295" w14:textId="77777777" w:rsidR="00BE0E9F" w:rsidRDefault="00BE0E9F" w:rsidP="00BE0E9F">
            <w:pPr>
              <w:cnfStyle w:val="100000000000" w:firstRow="1" w:lastRow="0" w:firstColumn="0" w:lastColumn="0" w:oddVBand="0" w:evenVBand="0" w:oddHBand="0" w:evenHBand="0" w:firstRowFirstColumn="0" w:firstRowLastColumn="0" w:lastRowFirstColumn="0" w:lastRowLastColumn="0"/>
            </w:pPr>
          </w:p>
          <w:p w14:paraId="3CFF3F88" w14:textId="77777777" w:rsidR="00BE0E9F" w:rsidRDefault="00BE0E9F" w:rsidP="00BE0E9F">
            <w:pPr>
              <w:cnfStyle w:val="100000000000" w:firstRow="1" w:lastRow="0" w:firstColumn="0" w:lastColumn="0" w:oddVBand="0" w:evenVBand="0" w:oddHBand="0" w:evenHBand="0" w:firstRowFirstColumn="0" w:firstRowLastColumn="0" w:lastRowFirstColumn="0" w:lastRowLastColumn="0"/>
            </w:pPr>
          </w:p>
        </w:tc>
      </w:tr>
      <w:tr w:rsidR="00BE0E9F" w14:paraId="40994433" w14:textId="77777777" w:rsidTr="00E95E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3A12DCDD" w14:textId="29D1FB61" w:rsidR="00280CF4" w:rsidRDefault="00BE0E9F" w:rsidP="00280CF4">
            <w:r>
              <w:t>Ha</w:t>
            </w:r>
            <w:r w:rsidR="00280CF4">
              <w:t>ve you complained to the</w:t>
            </w:r>
            <w:r w:rsidR="00692F2F">
              <w:t xml:space="preserve"> relevant </w:t>
            </w:r>
            <w:r w:rsidR="00280CF4">
              <w:t xml:space="preserve">Local Government </w:t>
            </w:r>
            <w:r w:rsidR="00692F2F">
              <w:t xml:space="preserve">or </w:t>
            </w:r>
            <w:r w:rsidR="00280CF4">
              <w:t>Public Services Ombudsman?</w:t>
            </w:r>
          </w:p>
          <w:p w14:paraId="00AFDE82" w14:textId="77777777" w:rsidR="00BE0E9F" w:rsidRDefault="00BE0E9F" w:rsidP="00280CF4">
            <w:r>
              <w:t>If so,</w:t>
            </w:r>
            <w:r w:rsidR="00280CF4">
              <w:t xml:space="preserve"> when?</w:t>
            </w:r>
          </w:p>
        </w:tc>
        <w:tc>
          <w:tcPr>
            <w:tcW w:w="4962" w:type="dxa"/>
          </w:tcPr>
          <w:p w14:paraId="75F7DAFE" w14:textId="77777777" w:rsidR="00BE0E9F" w:rsidRDefault="00BE0E9F" w:rsidP="00BE0E9F">
            <w:pPr>
              <w:cnfStyle w:val="000000100000" w:firstRow="0" w:lastRow="0" w:firstColumn="0" w:lastColumn="0" w:oddVBand="0" w:evenVBand="0" w:oddHBand="1" w:evenHBand="0" w:firstRowFirstColumn="0" w:firstRowLastColumn="0" w:lastRowFirstColumn="0" w:lastRowLastColumn="0"/>
            </w:pPr>
          </w:p>
        </w:tc>
      </w:tr>
      <w:tr w:rsidR="00BE0E9F" w14:paraId="5EEDA99F" w14:textId="77777777" w:rsidTr="00E95E24">
        <w:tc>
          <w:tcPr>
            <w:cnfStyle w:val="001000000000" w:firstRow="0" w:lastRow="0" w:firstColumn="1" w:lastColumn="0" w:oddVBand="0" w:evenVBand="0" w:oddHBand="0" w:evenHBand="0" w:firstRowFirstColumn="0" w:firstRowLastColumn="0" w:lastRowFirstColumn="0" w:lastRowLastColumn="0"/>
            <w:tcW w:w="3964" w:type="dxa"/>
          </w:tcPr>
          <w:p w14:paraId="52DA3C8E" w14:textId="77777777" w:rsidR="00BE0E9F" w:rsidRDefault="00280CF4" w:rsidP="00BE0E9F">
            <w:r>
              <w:t>Has the m</w:t>
            </w:r>
            <w:r w:rsidR="00BE0E9F">
              <w:t xml:space="preserve">atter </w:t>
            </w:r>
            <w:r>
              <w:t xml:space="preserve">been determined by the Ombudsman? </w:t>
            </w:r>
          </w:p>
          <w:p w14:paraId="1952003C" w14:textId="77777777" w:rsidR="00280CF4" w:rsidRDefault="00280CF4" w:rsidP="00E95E24">
            <w:r>
              <w:t>If so, please provide a copy of their report</w:t>
            </w:r>
            <w:r w:rsidR="00E95E24">
              <w:t>.</w:t>
            </w:r>
          </w:p>
        </w:tc>
        <w:tc>
          <w:tcPr>
            <w:tcW w:w="4962" w:type="dxa"/>
          </w:tcPr>
          <w:p w14:paraId="79DFBFCE" w14:textId="77777777" w:rsidR="00BE0E9F" w:rsidRDefault="00BE0E9F" w:rsidP="00BE0E9F">
            <w:pPr>
              <w:cnfStyle w:val="000000000000" w:firstRow="0" w:lastRow="0" w:firstColumn="0" w:lastColumn="0" w:oddVBand="0" w:evenVBand="0" w:oddHBand="0" w:evenHBand="0" w:firstRowFirstColumn="0" w:firstRowLastColumn="0" w:lastRowFirstColumn="0" w:lastRowLastColumn="0"/>
            </w:pPr>
          </w:p>
          <w:p w14:paraId="17CE4304" w14:textId="77777777" w:rsidR="00BE0E9F" w:rsidRDefault="00BE0E9F" w:rsidP="00BE0E9F">
            <w:pPr>
              <w:cnfStyle w:val="000000000000" w:firstRow="0" w:lastRow="0" w:firstColumn="0" w:lastColumn="0" w:oddVBand="0" w:evenVBand="0" w:oddHBand="0" w:evenHBand="0" w:firstRowFirstColumn="0" w:firstRowLastColumn="0" w:lastRowFirstColumn="0" w:lastRowLastColumn="0"/>
            </w:pPr>
          </w:p>
        </w:tc>
      </w:tr>
    </w:tbl>
    <w:p w14:paraId="5E91294D" w14:textId="77777777" w:rsidR="00BE0E9F" w:rsidRDefault="00BE0E9F" w:rsidP="00BE0E9F"/>
    <w:p w14:paraId="01EA686F" w14:textId="77777777" w:rsidR="00E95E24" w:rsidRDefault="00E95E24" w:rsidP="00E95E24">
      <w:pPr>
        <w:rPr>
          <w:b/>
          <w:color w:val="509DC4" w:themeColor="text2"/>
          <w:sz w:val="24"/>
          <w:szCs w:val="24"/>
        </w:rPr>
      </w:pPr>
      <w:r>
        <w:rPr>
          <w:b/>
          <w:color w:val="509DC4" w:themeColor="text2"/>
          <w:sz w:val="24"/>
          <w:szCs w:val="24"/>
        </w:rPr>
        <w:t>Part 6: Details of your complaint</w:t>
      </w:r>
    </w:p>
    <w:tbl>
      <w:tblPr>
        <w:tblStyle w:val="PlainTable1"/>
        <w:tblW w:w="8926" w:type="dxa"/>
        <w:tblLook w:val="04A0" w:firstRow="1" w:lastRow="0" w:firstColumn="1" w:lastColumn="0" w:noHBand="0" w:noVBand="1"/>
      </w:tblPr>
      <w:tblGrid>
        <w:gridCol w:w="3964"/>
        <w:gridCol w:w="4962"/>
      </w:tblGrid>
      <w:tr w:rsidR="00E95E24" w14:paraId="1E25F15C" w14:textId="77777777" w:rsidTr="00E95E24">
        <w:trPr>
          <w:cnfStyle w:val="100000000000" w:firstRow="1" w:lastRow="0" w:firstColumn="0" w:lastColumn="0" w:oddVBand="0" w:evenVBand="0" w:oddHBand="0" w:evenHBand="0" w:firstRowFirstColumn="0" w:firstRowLastColumn="0" w:lastRowFirstColumn="0" w:lastRowLastColumn="0"/>
          <w:trHeight w:val="6661"/>
        </w:trPr>
        <w:tc>
          <w:tcPr>
            <w:cnfStyle w:val="001000000000" w:firstRow="0" w:lastRow="0" w:firstColumn="1" w:lastColumn="0" w:oddVBand="0" w:evenVBand="0" w:oddHBand="0" w:evenHBand="0" w:firstRowFirstColumn="0" w:firstRowLastColumn="0" w:lastRowFirstColumn="0" w:lastRowLastColumn="0"/>
            <w:tcW w:w="3964" w:type="dxa"/>
          </w:tcPr>
          <w:p w14:paraId="18B52EA9" w14:textId="77777777" w:rsidR="00E95E24" w:rsidRDefault="00E95E24" w:rsidP="00E95E24">
            <w:r>
              <w:t>Please describe your concerns as clearly as possible in chronological order,</w:t>
            </w:r>
            <w:r w:rsidR="00692F2F">
              <w:t xml:space="preserve"> </w:t>
            </w:r>
            <w:r>
              <w:t>making reference to the relevant clauses of the Code of Conduct.</w:t>
            </w:r>
          </w:p>
          <w:p w14:paraId="79CBD60C" w14:textId="77777777" w:rsidR="00E95E24" w:rsidRDefault="00E95E24" w:rsidP="00E95E24">
            <w:r>
              <w:t>You will need to attach copies of relevant documents to support your complaint, but you should not need to send us large amounts of paperwork or any original documents at this stage. We will let you know if we need more information. We may send a copy of this form to the member for their comments.</w:t>
            </w:r>
          </w:p>
          <w:p w14:paraId="1BDF743C" w14:textId="77777777" w:rsidR="00E95E24" w:rsidRDefault="00E95E24" w:rsidP="00E95E24">
            <w:r>
              <w:t>Please continue on another piece of paper if required.</w:t>
            </w:r>
          </w:p>
          <w:p w14:paraId="667AEE99" w14:textId="77777777" w:rsidR="00E95E24" w:rsidRDefault="00E95E24" w:rsidP="00E95E24"/>
        </w:tc>
        <w:tc>
          <w:tcPr>
            <w:tcW w:w="4962" w:type="dxa"/>
          </w:tcPr>
          <w:p w14:paraId="15204464" w14:textId="77777777" w:rsidR="00E95E24" w:rsidRDefault="00E95E24" w:rsidP="00E95E24">
            <w:pPr>
              <w:cnfStyle w:val="100000000000" w:firstRow="1" w:lastRow="0" w:firstColumn="0" w:lastColumn="0" w:oddVBand="0" w:evenVBand="0" w:oddHBand="0" w:evenHBand="0" w:firstRowFirstColumn="0" w:firstRowLastColumn="0" w:lastRowFirstColumn="0" w:lastRowLastColumn="0"/>
            </w:pPr>
          </w:p>
          <w:p w14:paraId="11EC7DE2" w14:textId="77777777" w:rsidR="00E95E24" w:rsidRDefault="00E95E24" w:rsidP="00E95E24">
            <w:pPr>
              <w:cnfStyle w:val="100000000000" w:firstRow="1" w:lastRow="0" w:firstColumn="0" w:lastColumn="0" w:oddVBand="0" w:evenVBand="0" w:oddHBand="0" w:evenHBand="0" w:firstRowFirstColumn="0" w:firstRowLastColumn="0" w:lastRowFirstColumn="0" w:lastRowLastColumn="0"/>
            </w:pPr>
          </w:p>
          <w:p w14:paraId="38A5FA81" w14:textId="77777777" w:rsidR="00692F2F" w:rsidRDefault="00692F2F" w:rsidP="00E95E24">
            <w:pPr>
              <w:cnfStyle w:val="100000000000" w:firstRow="1" w:lastRow="0" w:firstColumn="0" w:lastColumn="0" w:oddVBand="0" w:evenVBand="0" w:oddHBand="0" w:evenHBand="0" w:firstRowFirstColumn="0" w:firstRowLastColumn="0" w:lastRowFirstColumn="0" w:lastRowLastColumn="0"/>
            </w:pPr>
          </w:p>
          <w:p w14:paraId="5287F191" w14:textId="77777777" w:rsidR="00692F2F" w:rsidRDefault="00692F2F" w:rsidP="00E95E24">
            <w:pPr>
              <w:cnfStyle w:val="100000000000" w:firstRow="1" w:lastRow="0" w:firstColumn="0" w:lastColumn="0" w:oddVBand="0" w:evenVBand="0" w:oddHBand="0" w:evenHBand="0" w:firstRowFirstColumn="0" w:firstRowLastColumn="0" w:lastRowFirstColumn="0" w:lastRowLastColumn="0"/>
            </w:pPr>
          </w:p>
          <w:p w14:paraId="444B2530" w14:textId="77777777" w:rsidR="00692F2F" w:rsidRDefault="00692F2F" w:rsidP="00E95E24">
            <w:pPr>
              <w:cnfStyle w:val="100000000000" w:firstRow="1" w:lastRow="0" w:firstColumn="0" w:lastColumn="0" w:oddVBand="0" w:evenVBand="0" w:oddHBand="0" w:evenHBand="0" w:firstRowFirstColumn="0" w:firstRowLastColumn="0" w:lastRowFirstColumn="0" w:lastRowLastColumn="0"/>
            </w:pPr>
          </w:p>
          <w:p w14:paraId="11DE704B" w14:textId="77777777" w:rsidR="00692F2F" w:rsidRDefault="00692F2F" w:rsidP="00E95E24">
            <w:pPr>
              <w:cnfStyle w:val="100000000000" w:firstRow="1" w:lastRow="0" w:firstColumn="0" w:lastColumn="0" w:oddVBand="0" w:evenVBand="0" w:oddHBand="0" w:evenHBand="0" w:firstRowFirstColumn="0" w:firstRowLastColumn="0" w:lastRowFirstColumn="0" w:lastRowLastColumn="0"/>
            </w:pPr>
          </w:p>
          <w:p w14:paraId="1D869629" w14:textId="77777777" w:rsidR="00692F2F" w:rsidRDefault="00692F2F" w:rsidP="00E95E24">
            <w:pPr>
              <w:cnfStyle w:val="100000000000" w:firstRow="1" w:lastRow="0" w:firstColumn="0" w:lastColumn="0" w:oddVBand="0" w:evenVBand="0" w:oddHBand="0" w:evenHBand="0" w:firstRowFirstColumn="0" w:firstRowLastColumn="0" w:lastRowFirstColumn="0" w:lastRowLastColumn="0"/>
            </w:pPr>
          </w:p>
          <w:p w14:paraId="4F3B5D1D" w14:textId="77777777" w:rsidR="00692F2F" w:rsidRDefault="00692F2F" w:rsidP="00E95E24">
            <w:pPr>
              <w:cnfStyle w:val="100000000000" w:firstRow="1" w:lastRow="0" w:firstColumn="0" w:lastColumn="0" w:oddVBand="0" w:evenVBand="0" w:oddHBand="0" w:evenHBand="0" w:firstRowFirstColumn="0" w:firstRowLastColumn="0" w:lastRowFirstColumn="0" w:lastRowLastColumn="0"/>
            </w:pPr>
          </w:p>
          <w:p w14:paraId="3370008C" w14:textId="77777777" w:rsidR="00692F2F" w:rsidRDefault="00692F2F" w:rsidP="00E95E24">
            <w:pPr>
              <w:cnfStyle w:val="100000000000" w:firstRow="1" w:lastRow="0" w:firstColumn="0" w:lastColumn="0" w:oddVBand="0" w:evenVBand="0" w:oddHBand="0" w:evenHBand="0" w:firstRowFirstColumn="0" w:firstRowLastColumn="0" w:lastRowFirstColumn="0" w:lastRowLastColumn="0"/>
            </w:pPr>
          </w:p>
          <w:p w14:paraId="6AD1BA9F" w14:textId="77777777" w:rsidR="00692F2F" w:rsidRDefault="00692F2F" w:rsidP="00E95E24">
            <w:pPr>
              <w:cnfStyle w:val="100000000000" w:firstRow="1" w:lastRow="0" w:firstColumn="0" w:lastColumn="0" w:oddVBand="0" w:evenVBand="0" w:oddHBand="0" w:evenHBand="0" w:firstRowFirstColumn="0" w:firstRowLastColumn="0" w:lastRowFirstColumn="0" w:lastRowLastColumn="0"/>
            </w:pPr>
          </w:p>
          <w:p w14:paraId="0AF155B5" w14:textId="77777777" w:rsidR="00692F2F" w:rsidRDefault="00692F2F" w:rsidP="00E95E24">
            <w:pPr>
              <w:cnfStyle w:val="100000000000" w:firstRow="1" w:lastRow="0" w:firstColumn="0" w:lastColumn="0" w:oddVBand="0" w:evenVBand="0" w:oddHBand="0" w:evenHBand="0" w:firstRowFirstColumn="0" w:firstRowLastColumn="0" w:lastRowFirstColumn="0" w:lastRowLastColumn="0"/>
            </w:pPr>
          </w:p>
          <w:p w14:paraId="6771C29D" w14:textId="77777777" w:rsidR="00692F2F" w:rsidRDefault="00692F2F" w:rsidP="00E95E24">
            <w:pPr>
              <w:cnfStyle w:val="100000000000" w:firstRow="1" w:lastRow="0" w:firstColumn="0" w:lastColumn="0" w:oddVBand="0" w:evenVBand="0" w:oddHBand="0" w:evenHBand="0" w:firstRowFirstColumn="0" w:firstRowLastColumn="0" w:lastRowFirstColumn="0" w:lastRowLastColumn="0"/>
            </w:pPr>
          </w:p>
          <w:p w14:paraId="1243F447" w14:textId="77777777" w:rsidR="00692F2F" w:rsidRDefault="00692F2F" w:rsidP="00E95E24">
            <w:pPr>
              <w:cnfStyle w:val="100000000000" w:firstRow="1" w:lastRow="0" w:firstColumn="0" w:lastColumn="0" w:oddVBand="0" w:evenVBand="0" w:oddHBand="0" w:evenHBand="0" w:firstRowFirstColumn="0" w:firstRowLastColumn="0" w:lastRowFirstColumn="0" w:lastRowLastColumn="0"/>
            </w:pPr>
          </w:p>
          <w:p w14:paraId="53FF0934" w14:textId="77777777" w:rsidR="00692F2F" w:rsidRDefault="00692F2F" w:rsidP="00E95E24">
            <w:pPr>
              <w:cnfStyle w:val="100000000000" w:firstRow="1" w:lastRow="0" w:firstColumn="0" w:lastColumn="0" w:oddVBand="0" w:evenVBand="0" w:oddHBand="0" w:evenHBand="0" w:firstRowFirstColumn="0" w:firstRowLastColumn="0" w:lastRowFirstColumn="0" w:lastRowLastColumn="0"/>
            </w:pPr>
          </w:p>
          <w:p w14:paraId="7A10FFAE" w14:textId="77777777" w:rsidR="00692F2F" w:rsidRDefault="00692F2F" w:rsidP="00E95E24">
            <w:pPr>
              <w:cnfStyle w:val="100000000000" w:firstRow="1" w:lastRow="0" w:firstColumn="0" w:lastColumn="0" w:oddVBand="0" w:evenVBand="0" w:oddHBand="0" w:evenHBand="0" w:firstRowFirstColumn="0" w:firstRowLastColumn="0" w:lastRowFirstColumn="0" w:lastRowLastColumn="0"/>
            </w:pPr>
          </w:p>
          <w:p w14:paraId="792DB6B6" w14:textId="77777777" w:rsidR="00692F2F" w:rsidRDefault="00692F2F" w:rsidP="00E95E24">
            <w:pPr>
              <w:cnfStyle w:val="100000000000" w:firstRow="1" w:lastRow="0" w:firstColumn="0" w:lastColumn="0" w:oddVBand="0" w:evenVBand="0" w:oddHBand="0" w:evenHBand="0" w:firstRowFirstColumn="0" w:firstRowLastColumn="0" w:lastRowFirstColumn="0" w:lastRowLastColumn="0"/>
            </w:pPr>
          </w:p>
          <w:p w14:paraId="69C751BC" w14:textId="77777777" w:rsidR="00692F2F" w:rsidRDefault="00692F2F" w:rsidP="00E95E24">
            <w:pPr>
              <w:cnfStyle w:val="100000000000" w:firstRow="1" w:lastRow="0" w:firstColumn="0" w:lastColumn="0" w:oddVBand="0" w:evenVBand="0" w:oddHBand="0" w:evenHBand="0" w:firstRowFirstColumn="0" w:firstRowLastColumn="0" w:lastRowFirstColumn="0" w:lastRowLastColumn="0"/>
            </w:pPr>
          </w:p>
          <w:p w14:paraId="1E978F9C" w14:textId="77777777" w:rsidR="00692F2F" w:rsidRDefault="00692F2F" w:rsidP="00E95E24">
            <w:pPr>
              <w:cnfStyle w:val="100000000000" w:firstRow="1" w:lastRow="0" w:firstColumn="0" w:lastColumn="0" w:oddVBand="0" w:evenVBand="0" w:oddHBand="0" w:evenHBand="0" w:firstRowFirstColumn="0" w:firstRowLastColumn="0" w:lastRowFirstColumn="0" w:lastRowLastColumn="0"/>
            </w:pPr>
          </w:p>
          <w:p w14:paraId="376D263E" w14:textId="77777777" w:rsidR="00692F2F" w:rsidRDefault="00692F2F" w:rsidP="00E95E24">
            <w:pPr>
              <w:cnfStyle w:val="100000000000" w:firstRow="1" w:lastRow="0" w:firstColumn="0" w:lastColumn="0" w:oddVBand="0" w:evenVBand="0" w:oddHBand="0" w:evenHBand="0" w:firstRowFirstColumn="0" w:firstRowLastColumn="0" w:lastRowFirstColumn="0" w:lastRowLastColumn="0"/>
            </w:pPr>
          </w:p>
          <w:p w14:paraId="7160F8CE" w14:textId="77777777" w:rsidR="00692F2F" w:rsidRDefault="00692F2F" w:rsidP="00E95E24">
            <w:pPr>
              <w:cnfStyle w:val="100000000000" w:firstRow="1" w:lastRow="0" w:firstColumn="0" w:lastColumn="0" w:oddVBand="0" w:evenVBand="0" w:oddHBand="0" w:evenHBand="0" w:firstRowFirstColumn="0" w:firstRowLastColumn="0" w:lastRowFirstColumn="0" w:lastRowLastColumn="0"/>
            </w:pPr>
          </w:p>
          <w:p w14:paraId="3035E056" w14:textId="77777777" w:rsidR="00692F2F" w:rsidRDefault="00692F2F" w:rsidP="00E95E24">
            <w:pPr>
              <w:cnfStyle w:val="100000000000" w:firstRow="1" w:lastRow="0" w:firstColumn="0" w:lastColumn="0" w:oddVBand="0" w:evenVBand="0" w:oddHBand="0" w:evenHBand="0" w:firstRowFirstColumn="0" w:firstRowLastColumn="0" w:lastRowFirstColumn="0" w:lastRowLastColumn="0"/>
            </w:pPr>
          </w:p>
          <w:p w14:paraId="1DEC137E" w14:textId="77777777" w:rsidR="00692F2F" w:rsidRDefault="00692F2F" w:rsidP="00E95E24">
            <w:pPr>
              <w:cnfStyle w:val="100000000000" w:firstRow="1" w:lastRow="0" w:firstColumn="0" w:lastColumn="0" w:oddVBand="0" w:evenVBand="0" w:oddHBand="0" w:evenHBand="0" w:firstRowFirstColumn="0" w:firstRowLastColumn="0" w:lastRowFirstColumn="0" w:lastRowLastColumn="0"/>
            </w:pPr>
          </w:p>
          <w:p w14:paraId="04B490DC" w14:textId="77777777" w:rsidR="00692F2F" w:rsidRDefault="00692F2F" w:rsidP="00E95E24">
            <w:pPr>
              <w:cnfStyle w:val="100000000000" w:firstRow="1" w:lastRow="0" w:firstColumn="0" w:lastColumn="0" w:oddVBand="0" w:evenVBand="0" w:oddHBand="0" w:evenHBand="0" w:firstRowFirstColumn="0" w:firstRowLastColumn="0" w:lastRowFirstColumn="0" w:lastRowLastColumn="0"/>
            </w:pPr>
          </w:p>
        </w:tc>
      </w:tr>
    </w:tbl>
    <w:p w14:paraId="30A91B0F" w14:textId="77777777" w:rsidR="00BE0E9F" w:rsidRDefault="00BE0E9F" w:rsidP="00A53BA7"/>
    <w:p w14:paraId="627FD09C" w14:textId="1EC0B91A" w:rsidR="00E95E24" w:rsidRDefault="00666174" w:rsidP="00E95E24">
      <w:pPr>
        <w:rPr>
          <w:b/>
          <w:color w:val="509DC4" w:themeColor="text2"/>
          <w:sz w:val="24"/>
          <w:szCs w:val="24"/>
        </w:rPr>
      </w:pPr>
      <w:r>
        <w:rPr>
          <w:b/>
          <w:color w:val="509DC4" w:themeColor="text2"/>
          <w:sz w:val="24"/>
          <w:szCs w:val="24"/>
        </w:rPr>
        <w:lastRenderedPageBreak/>
        <w:t>Part 7: Data Protection Statement</w:t>
      </w:r>
    </w:p>
    <w:p w14:paraId="5C72D96C" w14:textId="77777777" w:rsidR="00E95E24" w:rsidRDefault="00E95E24" w:rsidP="00E95E24">
      <w:r>
        <w:t>The RTPI cannot use its disciplinary powers to review the decisions of local planning authorities nor to investigate allegations of poor administration on the part of local planning authorities or other organisations.</w:t>
      </w:r>
    </w:p>
    <w:p w14:paraId="3D0BDB87" w14:textId="77777777" w:rsidR="00E95E24" w:rsidRDefault="00E95E24" w:rsidP="00E95E24">
      <w:r>
        <w:t xml:space="preserve">The RTPI will not normally investigate allegations which fall within the competence of a criminal court, civil court, industrial tribunal, </w:t>
      </w:r>
      <w:r w:rsidR="00154A74">
        <w:t>an Ombudsman</w:t>
      </w:r>
      <w:r>
        <w:t xml:space="preserve"> or other duly appointed tribunal.</w:t>
      </w:r>
    </w:p>
    <w:p w14:paraId="0AF194FA" w14:textId="77777777" w:rsidR="00E95E24" w:rsidRDefault="00E95E24" w:rsidP="00E95E24">
      <w:r>
        <w:t>Where there is a remedy that could reasonably be available to you in civil proceedings the RTPI will investigate only after the conclusion of any such proceedings, or upon written undertaking from the parties concerned that no such proceedings will be commenced until after the conclusion of the investigation.</w:t>
      </w:r>
    </w:p>
    <w:p w14:paraId="2F16C761" w14:textId="6B57FEAC" w:rsidR="00885EF1" w:rsidRPr="00F0010A" w:rsidRDefault="00154A74" w:rsidP="00AF7420">
      <w:pPr>
        <w:rPr>
          <w:color w:val="595959" w:themeColor="text1" w:themeTint="A6"/>
        </w:rPr>
      </w:pPr>
      <w:r w:rsidRPr="00F0010A">
        <w:rPr>
          <w:color w:val="595959" w:themeColor="text1" w:themeTint="A6"/>
        </w:rPr>
        <w:t xml:space="preserve">The information you provide in this form </w:t>
      </w:r>
      <w:r w:rsidR="00D56374" w:rsidRPr="00F0010A">
        <w:rPr>
          <w:color w:val="595959" w:themeColor="text1" w:themeTint="A6"/>
        </w:rPr>
        <w:t xml:space="preserve">together with all further </w:t>
      </w:r>
      <w:r w:rsidR="00666174">
        <w:rPr>
          <w:color w:val="595959" w:themeColor="text1" w:themeTint="A6"/>
        </w:rPr>
        <w:t>c</w:t>
      </w:r>
      <w:r w:rsidR="00D56374" w:rsidRPr="00F0010A">
        <w:rPr>
          <w:color w:val="595959" w:themeColor="text1" w:themeTint="A6"/>
        </w:rPr>
        <w:t xml:space="preserve">orrespondence/documentation submitted in relation to this complaint </w:t>
      </w:r>
      <w:r w:rsidRPr="00F0010A">
        <w:rPr>
          <w:color w:val="595959" w:themeColor="text1" w:themeTint="A6"/>
        </w:rPr>
        <w:t xml:space="preserve">will be held securely on the RTPI’s database and will be processed in accordance with the Data Protection </w:t>
      </w:r>
      <w:r w:rsidR="00882FF0" w:rsidRPr="00F0010A">
        <w:rPr>
          <w:color w:val="595959" w:themeColor="text1" w:themeTint="A6"/>
        </w:rPr>
        <w:t>Act 2018</w:t>
      </w:r>
      <w:r w:rsidR="00D56374" w:rsidRPr="00F0010A">
        <w:rPr>
          <w:color w:val="595959" w:themeColor="text1" w:themeTint="A6"/>
        </w:rPr>
        <w:t xml:space="preserve"> for the purpose of assessing</w:t>
      </w:r>
      <w:r w:rsidR="0001332F" w:rsidRPr="00F0010A">
        <w:rPr>
          <w:color w:val="595959" w:themeColor="text1" w:themeTint="A6"/>
        </w:rPr>
        <w:t xml:space="preserve"> and </w:t>
      </w:r>
      <w:r w:rsidR="00D56374" w:rsidRPr="00F0010A">
        <w:rPr>
          <w:color w:val="595959" w:themeColor="text1" w:themeTint="A6"/>
        </w:rPr>
        <w:t>investigating this complaint in accordance with the RTPI complaints Procedures</w:t>
      </w:r>
      <w:r w:rsidRPr="00F0010A">
        <w:rPr>
          <w:color w:val="595959" w:themeColor="text1" w:themeTint="A6"/>
        </w:rPr>
        <w:t>. The RTPI will neither disclose, nor permit members of its staff to disclose, any confidential and/or personal information you provide unless required to do so by law</w:t>
      </w:r>
      <w:r w:rsidR="00D56374" w:rsidRPr="00F0010A">
        <w:rPr>
          <w:color w:val="595959" w:themeColor="text1" w:themeTint="A6"/>
        </w:rPr>
        <w:t xml:space="preserve"> and/</w:t>
      </w:r>
      <w:r w:rsidR="008F4E01" w:rsidRPr="00F0010A">
        <w:rPr>
          <w:color w:val="595959" w:themeColor="text1" w:themeTint="A6"/>
        </w:rPr>
        <w:t xml:space="preserve"> </w:t>
      </w:r>
      <w:r w:rsidR="00D56374" w:rsidRPr="00F0010A">
        <w:rPr>
          <w:color w:val="595959" w:themeColor="text1" w:themeTint="A6"/>
        </w:rPr>
        <w:t xml:space="preserve">or in accordance with the RTPI complaints </w:t>
      </w:r>
      <w:r w:rsidR="008F4E01" w:rsidRPr="00F0010A">
        <w:rPr>
          <w:color w:val="595959" w:themeColor="text1" w:themeTint="A6"/>
        </w:rPr>
        <w:t>p</w:t>
      </w:r>
      <w:r w:rsidR="00D56374" w:rsidRPr="00F0010A">
        <w:rPr>
          <w:color w:val="595959" w:themeColor="text1" w:themeTint="A6"/>
        </w:rPr>
        <w:t>rocedures</w:t>
      </w:r>
      <w:r w:rsidRPr="00F0010A">
        <w:rPr>
          <w:color w:val="595959" w:themeColor="text1" w:themeTint="A6"/>
        </w:rPr>
        <w:t xml:space="preserve">. </w:t>
      </w:r>
    </w:p>
    <w:p w14:paraId="3A338D60" w14:textId="11397C8F" w:rsidR="00AF7420" w:rsidRPr="0001332F" w:rsidRDefault="00154A74" w:rsidP="00AF7420">
      <w:pPr>
        <w:rPr>
          <w:i/>
        </w:rPr>
      </w:pPr>
      <w:r w:rsidRPr="008F0BE3">
        <w:t>We would like to</w:t>
      </w:r>
      <w:r w:rsidR="00666174">
        <w:t xml:space="preserve"> use the information you provide </w:t>
      </w:r>
      <w:r>
        <w:t>to help us investigate your complaint.</w:t>
      </w:r>
      <w:r w:rsidR="00666174">
        <w:t xml:space="preserve"> This may include sharing information</w:t>
      </w:r>
      <w:r w:rsidR="00301369">
        <w:t xml:space="preserve"> with the person you are complaining about so they can respond to the complaint. </w:t>
      </w:r>
      <w:r w:rsidR="00882FF0">
        <w:t xml:space="preserve">Any personal data contained within your complaint will be redacted prior to your complaint being shared. </w:t>
      </w:r>
      <w:r w:rsidRPr="008F0BE3">
        <w:t xml:space="preserve"> </w:t>
      </w:r>
      <w:r w:rsidR="00AF7420" w:rsidRPr="00AF7420">
        <w:t xml:space="preserve"> </w:t>
      </w:r>
      <w:r w:rsidR="00AF7420">
        <w:t>If you provide personal data for anyone apart from the member who is the subject of your complaint please ensure you have their explicit permission to share their data with us</w:t>
      </w:r>
      <w:r w:rsidR="00885EF1">
        <w:t>.</w:t>
      </w:r>
      <w:r w:rsidR="00AF7420" w:rsidRPr="0001332F">
        <w:rPr>
          <w:i/>
        </w:rPr>
        <w:t xml:space="preserve"> </w:t>
      </w:r>
    </w:p>
    <w:p w14:paraId="2895DEEE" w14:textId="1981A104" w:rsidR="00885EF1" w:rsidRDefault="00154A74" w:rsidP="00154A74">
      <w:r w:rsidRPr="008F0BE3">
        <w:t>If you consent to us using your data in this way please tick the box below to confirm your consent</w:t>
      </w:r>
      <w:r w:rsidR="00243CF7">
        <w:t>.</w:t>
      </w:r>
    </w:p>
    <w:p w14:paraId="1D0ADF96" w14:textId="1B84C589" w:rsidR="00885EF1" w:rsidRDefault="00885EF1" w:rsidP="00154A74">
      <w:r>
        <w:t xml:space="preserve">Could you please also confirm you have permission to share any personal data in your complaint by ticking the box below. </w:t>
      </w:r>
    </w:p>
    <w:p w14:paraId="6D7713D0" w14:textId="01D76659" w:rsidR="00AF7420" w:rsidRDefault="00AF7420" w:rsidP="00154A74">
      <w:r>
        <w:t>If you do not tick the</w:t>
      </w:r>
      <w:r w:rsidR="00885EF1">
        <w:t>se</w:t>
      </w:r>
      <w:r>
        <w:t xml:space="preserve"> box</w:t>
      </w:r>
      <w:r w:rsidR="00885EF1">
        <w:t>es</w:t>
      </w:r>
      <w:r>
        <w:t xml:space="preserve"> we will be unable to process your data.</w:t>
      </w:r>
      <w:r w:rsidR="00154A74" w:rsidRPr="008F0BE3">
        <w:t xml:space="preserve"> You can withdraw your consent at any time by contacting us at </w:t>
      </w:r>
      <w:r w:rsidR="00243CF7">
        <w:t>dataprotection</w:t>
      </w:r>
      <w:r w:rsidR="00154A74" w:rsidRPr="008F0BE3">
        <w:t xml:space="preserve">@rtpi.org.uk </w:t>
      </w:r>
    </w:p>
    <w:p w14:paraId="4A6DC314" w14:textId="044DC6CC" w:rsidR="00154A74" w:rsidRDefault="00154A74" w:rsidP="00154A74">
      <w:pPr>
        <w:rPr>
          <w:b/>
          <w:color w:val="509DC4" w:themeColor="text2"/>
          <w:sz w:val="24"/>
          <w:szCs w:val="24"/>
        </w:rPr>
      </w:pPr>
      <w:r>
        <w:rPr>
          <w:b/>
          <w:color w:val="509DC4" w:themeColor="text2"/>
          <w:sz w:val="24"/>
          <w:szCs w:val="24"/>
        </w:rPr>
        <w:t xml:space="preserve">Part </w:t>
      </w:r>
      <w:r w:rsidR="00666174">
        <w:rPr>
          <w:b/>
          <w:color w:val="509DC4" w:themeColor="text2"/>
          <w:sz w:val="24"/>
          <w:szCs w:val="24"/>
        </w:rPr>
        <w:t>8</w:t>
      </w:r>
      <w:r>
        <w:rPr>
          <w:b/>
          <w:color w:val="509DC4" w:themeColor="text2"/>
          <w:sz w:val="24"/>
          <w:szCs w:val="24"/>
        </w:rPr>
        <w:t>: Your agreement</w:t>
      </w:r>
    </w:p>
    <w:p w14:paraId="0B7597ED" w14:textId="3D3A1D52" w:rsidR="000C2918" w:rsidRDefault="000C2918" w:rsidP="00E95E24">
      <w:r>
        <w:rPr>
          <w:noProof/>
          <w:lang w:eastAsia="en-GB"/>
        </w:rPr>
        <mc:AlternateContent>
          <mc:Choice Requires="wps">
            <w:drawing>
              <wp:anchor distT="0" distB="0" distL="114300" distR="114300" simplePos="0" relativeHeight="251670528" behindDoc="0" locked="0" layoutInCell="1" allowOverlap="1" wp14:anchorId="69600FDE" wp14:editId="79839AB8">
                <wp:simplePos x="0" y="0"/>
                <wp:positionH relativeFrom="rightMargin">
                  <wp:align>left</wp:align>
                </wp:positionH>
                <wp:positionV relativeFrom="paragraph">
                  <wp:posOffset>6350</wp:posOffset>
                </wp:positionV>
                <wp:extent cx="276225" cy="2476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276225" cy="24765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B3C7B4" id="Rectangle 4" o:spid="_x0000_s1026" style="position:absolute;margin-left:0;margin-top:.5pt;width:21.75pt;height:19.5pt;z-index:251670528;visibility:visible;mso-wrap-style:squar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" filled="f" strokecolor="#7f7f7f" strokeweight="2pt">
                <w10:wrap anchorx="margin"/>
              </v:rect>
            </w:pict>
          </mc:Fallback>
        </mc:AlternateContent>
      </w:r>
      <w:r w:rsidR="00E95E24">
        <w:t xml:space="preserve">I would like the Royal Town Planning Institute to consider my complaint. </w:t>
      </w:r>
    </w:p>
    <w:p w14:paraId="6FE1A6D0" w14:textId="6D0B3364" w:rsidR="00E95E24" w:rsidRDefault="000C2918" w:rsidP="00E95E24">
      <w:r>
        <w:rPr>
          <w:noProof/>
          <w:lang w:eastAsia="en-GB"/>
        </w:rPr>
        <mc:AlternateContent>
          <mc:Choice Requires="wps">
            <w:drawing>
              <wp:anchor distT="0" distB="0" distL="114300" distR="114300" simplePos="0" relativeHeight="251674624" behindDoc="0" locked="0" layoutInCell="1" allowOverlap="1" wp14:anchorId="5E0BB0F3" wp14:editId="61BF6FD3">
                <wp:simplePos x="0" y="0"/>
                <wp:positionH relativeFrom="rightMargin">
                  <wp:align>left</wp:align>
                </wp:positionH>
                <wp:positionV relativeFrom="paragraph">
                  <wp:posOffset>450850</wp:posOffset>
                </wp:positionV>
                <wp:extent cx="276225" cy="2476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276225" cy="24765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B2CFE8" id="Rectangle 8" o:spid="_x0000_s1026" style="position:absolute;margin-left:0;margin-top:35.5pt;width:21.75pt;height:19.5pt;z-index:251674624;visibility:visible;mso-wrap-style:squar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" filled="f" strokecolor="#7f7f7f" strokeweight="2pt">
                <w10:wrap anchorx="margin"/>
              </v:rect>
            </w:pict>
          </mc:Fallback>
        </mc:AlternateContent>
      </w:r>
      <w:r>
        <w:rPr>
          <w:noProof/>
          <w:lang w:eastAsia="en-GB"/>
        </w:rPr>
        <mc:AlternateContent>
          <mc:Choice Requires="wps">
            <w:drawing>
              <wp:anchor distT="0" distB="0" distL="114300" distR="114300" simplePos="0" relativeHeight="251672576" behindDoc="0" locked="0" layoutInCell="1" allowOverlap="1" wp14:anchorId="720C187D" wp14:editId="7348178B">
                <wp:simplePos x="0" y="0"/>
                <wp:positionH relativeFrom="rightMargin">
                  <wp:align>left</wp:align>
                </wp:positionH>
                <wp:positionV relativeFrom="paragraph">
                  <wp:posOffset>101600</wp:posOffset>
                </wp:positionV>
                <wp:extent cx="276225" cy="2476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276225" cy="24765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B436D7" id="Rectangle 7" o:spid="_x0000_s1026" style="position:absolute;margin-left:0;margin-top:8pt;width:21.75pt;height:19.5pt;z-index:251672576;visibility:visible;mso-wrap-style:squar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" filled="f" strokecolor="#7f7f7f" strokeweight="2pt">
                <w10:wrap anchorx="margin"/>
              </v:rect>
            </w:pict>
          </mc:Fallback>
        </mc:AlternateContent>
      </w:r>
      <w:r w:rsidR="00E95E24">
        <w:t>I</w:t>
      </w:r>
      <w:r w:rsidR="00154A74">
        <w:t xml:space="preserve"> </w:t>
      </w:r>
      <w:r w:rsidR="00E95E24">
        <w:t>understand that you may send a copy of my complaint form, together with any</w:t>
      </w:r>
      <w:r w:rsidR="00154A74">
        <w:t xml:space="preserve"> </w:t>
      </w:r>
      <w:r w:rsidR="00E95E24">
        <w:t>correspondence and documentation submitted by me, to the member for their</w:t>
      </w:r>
      <w:r w:rsidR="00154A74">
        <w:t xml:space="preserve"> </w:t>
      </w:r>
      <w:r w:rsidR="00E95E24">
        <w:t>comments.</w:t>
      </w:r>
      <w:r w:rsidRPr="000C2918">
        <w:rPr>
          <w:noProof/>
          <w:lang w:eastAsia="en-GB"/>
        </w:rPr>
        <w:t xml:space="preserve"> </w:t>
      </w:r>
    </w:p>
    <w:p w14:paraId="1F2EC597" w14:textId="40440E34" w:rsidR="000C2918" w:rsidRDefault="000C2918" w:rsidP="00E95E24">
      <w:r>
        <w:t>I have explicit permission to share any personal data contained with my complaint.</w:t>
      </w:r>
      <w:r w:rsidRPr="000C2918">
        <w:rPr>
          <w:noProof/>
          <w:lang w:eastAsia="en-GB"/>
        </w:rPr>
        <w:t xml:space="preserve"> </w:t>
      </w:r>
    </w:p>
    <w:p w14:paraId="205C80A6" w14:textId="36ADD38A" w:rsidR="00B1330E" w:rsidRDefault="00B1330E" w:rsidP="00B1330E">
      <w:r>
        <w:rPr>
          <w:noProof/>
          <w:lang w:eastAsia="en-GB"/>
        </w:rPr>
        <mc:AlternateContent>
          <mc:Choice Requires="wps">
            <w:drawing>
              <wp:anchor distT="0" distB="0" distL="114300" distR="114300" simplePos="0" relativeHeight="251676672" behindDoc="0" locked="0" layoutInCell="1" allowOverlap="1" wp14:anchorId="17C02E02" wp14:editId="42B1C410">
                <wp:simplePos x="0" y="0"/>
                <wp:positionH relativeFrom="rightMargin">
                  <wp:align>left</wp:align>
                </wp:positionH>
                <wp:positionV relativeFrom="paragraph">
                  <wp:posOffset>6350</wp:posOffset>
                </wp:positionV>
                <wp:extent cx="276225" cy="2476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276225" cy="24765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12B7CD" id="Rectangle 9" o:spid="_x0000_s1026" style="position:absolute;margin-left:0;margin-top:.5pt;width:21.75pt;height:19.5pt;z-index:251676672;visibility:visible;mso-wrap-style:squar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" filled="f" strokecolor="#7f7f7f" strokeweight="2pt">
                <w10:wrap anchorx="margin"/>
              </v:rect>
            </w:pict>
          </mc:Fallback>
        </mc:AlternateContent>
      </w:r>
      <w:r>
        <w:t xml:space="preserve">I agree to </w:t>
      </w:r>
      <w:r w:rsidR="00F5487F">
        <w:t xml:space="preserve">maintain </w:t>
      </w:r>
      <w:r>
        <w:t xml:space="preserve">the confidentiality </w:t>
      </w:r>
      <w:r w:rsidR="009B46E9">
        <w:t xml:space="preserve">requirements </w:t>
      </w:r>
      <w:r w:rsidR="00B463E8">
        <w:t xml:space="preserve">as set out </w:t>
      </w:r>
      <w:r w:rsidR="009B46E9">
        <w:t>within the Complaints Procedures</w:t>
      </w:r>
      <w:r>
        <w:t xml:space="preserve">. </w:t>
      </w:r>
    </w:p>
    <w:p w14:paraId="4E1576C8" w14:textId="77777777" w:rsidR="00154A74" w:rsidRDefault="00154A74" w:rsidP="00E95E24"/>
    <w:p w14:paraId="287AAABA" w14:textId="77777777" w:rsidR="00154A74" w:rsidRPr="00154A74" w:rsidRDefault="00E95E24" w:rsidP="00E95E24">
      <w:pPr>
        <w:rPr>
          <w:b/>
        </w:rPr>
      </w:pPr>
      <w:r w:rsidRPr="00154A74">
        <w:rPr>
          <w:b/>
        </w:rPr>
        <w:t>Your signature</w:t>
      </w:r>
    </w:p>
    <w:p w14:paraId="04F473C5" w14:textId="77777777" w:rsidR="00E95E24" w:rsidRPr="00154A74" w:rsidRDefault="00154A74" w:rsidP="00E95E24">
      <w:pPr>
        <w:rPr>
          <w:b/>
        </w:rPr>
      </w:pPr>
      <w:r w:rsidRPr="00154A74">
        <w:rPr>
          <w:b/>
        </w:rPr>
        <w:t>D</w:t>
      </w:r>
      <w:r w:rsidR="00E95E24" w:rsidRPr="00154A74">
        <w:rPr>
          <w:b/>
        </w:rPr>
        <w:t>ate</w:t>
      </w:r>
    </w:p>
    <w:p w14:paraId="310A0A02" w14:textId="77777777" w:rsidR="00154A74" w:rsidRDefault="00154A74" w:rsidP="00E95E24"/>
    <w:p w14:paraId="692EC677" w14:textId="77777777" w:rsidR="00E95E24" w:rsidRDefault="00E95E24" w:rsidP="00E95E24">
      <w:r>
        <w:t>We recommend that you take a copy of this form before you send it to us.</w:t>
      </w:r>
    </w:p>
    <w:p w14:paraId="4280B7F8" w14:textId="77777777" w:rsidR="00E95E24" w:rsidRDefault="00E95E24" w:rsidP="00E95E24"/>
    <w:p w14:paraId="5CAF7523" w14:textId="77777777" w:rsidR="00154A74" w:rsidRDefault="00154A74" w:rsidP="00E95E24"/>
    <w:sectPr w:rsidR="00154A74" w:rsidSect="00154A74">
      <w:headerReference w:type="default" r:id="rId12"/>
      <w:footerReference w:type="default" r:id="rId13"/>
      <w:headerReference w:type="first" r:id="rId14"/>
      <w:footerReference w:type="first" r:id="rId15"/>
      <w:pgSz w:w="11906" w:h="16838" w:code="9"/>
      <w:pgMar w:top="2461" w:right="3345" w:bottom="1077" w:left="680" w:header="73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C38B0" w14:textId="77777777" w:rsidR="00D86E2A" w:rsidRDefault="00D86E2A" w:rsidP="00386987">
      <w:pPr>
        <w:spacing w:after="0"/>
      </w:pPr>
      <w:r>
        <w:separator/>
      </w:r>
    </w:p>
  </w:endnote>
  <w:endnote w:type="continuationSeparator" w:id="0">
    <w:p w14:paraId="0E1EBAB9" w14:textId="77777777" w:rsidR="00D86E2A" w:rsidRDefault="00D86E2A" w:rsidP="003869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208178"/>
      <w:docPartObj>
        <w:docPartGallery w:val="Page Numbers (Bottom of Page)"/>
        <w:docPartUnique/>
      </w:docPartObj>
    </w:sdtPr>
    <w:sdtEndPr>
      <w:rPr>
        <w:noProof/>
      </w:rPr>
    </w:sdtEndPr>
    <w:sdtContent>
      <w:p w14:paraId="3B21B839" w14:textId="77777777" w:rsidR="0001332F" w:rsidRPr="00154A74" w:rsidRDefault="0001332F" w:rsidP="00154A74">
        <w:pPr>
          <w:spacing w:after="0"/>
          <w:rPr>
            <w:rFonts w:cs="Arial"/>
            <w:sz w:val="16"/>
            <w:szCs w:val="16"/>
            <w:lang w:eastAsia="en-GB"/>
          </w:rPr>
        </w:pPr>
        <w:r w:rsidRPr="00154A74">
          <w:rPr>
            <w:rFonts w:cs="Arial"/>
            <w:sz w:val="16"/>
            <w:szCs w:val="16"/>
            <w:lang w:eastAsia="en-GB"/>
          </w:rPr>
          <w:t>Registered Charity Number: 262865 | Scottish Registered Charity Number: SC 037841</w:t>
        </w:r>
      </w:p>
      <w:p w14:paraId="17A53D13" w14:textId="77777777" w:rsidR="0001332F" w:rsidRPr="00154A74" w:rsidRDefault="0001332F" w:rsidP="00154A74">
        <w:pPr>
          <w:spacing w:after="0"/>
          <w:rPr>
            <w:rFonts w:ascii="Calibri" w:hAnsi="Calibri" w:cs="Times New Roman"/>
            <w:sz w:val="16"/>
            <w:szCs w:val="16"/>
            <w:lang w:eastAsia="en-GB"/>
          </w:rPr>
        </w:pPr>
        <w:r w:rsidRPr="00154A74">
          <w:rPr>
            <w:rFonts w:cs="Arial"/>
            <w:sz w:val="16"/>
            <w:szCs w:val="16"/>
            <w:lang w:eastAsia="en-GB"/>
          </w:rPr>
          <w:t>Head Office: Royal Town Planning Institute, 41 Botolph Lane, London EC3R 8DL</w:t>
        </w:r>
      </w:p>
      <w:p w14:paraId="3924B7A0" w14:textId="77777777" w:rsidR="0001332F" w:rsidRPr="00154A74" w:rsidRDefault="0001332F" w:rsidP="00154A74">
        <w:pPr>
          <w:rPr>
            <w:sz w:val="16"/>
            <w:szCs w:val="16"/>
          </w:rPr>
        </w:pPr>
      </w:p>
      <w:p w14:paraId="50A55808" w14:textId="77777777" w:rsidR="0001332F" w:rsidRDefault="00AF45C2">
        <w:pPr>
          <w:pStyle w:val="Footer"/>
        </w:pPr>
      </w:p>
    </w:sdtContent>
  </w:sdt>
  <w:p w14:paraId="722EFBC0" w14:textId="77777777" w:rsidR="0001332F" w:rsidRDefault="000133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65"/>
    </w:tblGrid>
    <w:tr w:rsidR="0001332F" w14:paraId="1235F91E" w14:textId="77777777" w:rsidTr="00E8063C">
      <w:trPr>
        <w:trHeight w:val="261"/>
      </w:trPr>
      <w:tc>
        <w:tcPr>
          <w:tcW w:w="4865" w:type="dxa"/>
        </w:tcPr>
        <w:p w14:paraId="0D084B1B" w14:textId="77777777" w:rsidR="0001332F" w:rsidRDefault="0001332F" w:rsidP="00892EB8">
          <w:pPr>
            <w:pStyle w:val="Graphic"/>
          </w:pPr>
        </w:p>
      </w:tc>
    </w:tr>
  </w:tbl>
  <w:p w14:paraId="3BA2B11E" w14:textId="5B5E6C19" w:rsidR="0001332F" w:rsidRDefault="00013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8A68A" w14:textId="77777777" w:rsidR="00D86E2A" w:rsidRDefault="00D86E2A" w:rsidP="00386987">
      <w:pPr>
        <w:spacing w:after="0"/>
      </w:pPr>
      <w:r>
        <w:separator/>
      </w:r>
    </w:p>
  </w:footnote>
  <w:footnote w:type="continuationSeparator" w:id="0">
    <w:p w14:paraId="4D5DA757" w14:textId="77777777" w:rsidR="00D86E2A" w:rsidRDefault="00D86E2A" w:rsidP="003869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14"/>
    </w:tblGrid>
    <w:tr w:rsidR="0001332F" w14:paraId="10A7A531" w14:textId="77777777" w:rsidTr="00CD6663">
      <w:trPr>
        <w:trHeight w:hRule="exact" w:val="1418"/>
      </w:trPr>
      <w:tc>
        <w:tcPr>
          <w:tcW w:w="7314" w:type="dxa"/>
        </w:tcPr>
        <w:p w14:paraId="0345324F" w14:textId="6D83B4F5" w:rsidR="0001332F" w:rsidRDefault="0001332F" w:rsidP="00CD6663">
          <w:pPr>
            <w:pStyle w:val="Graphic"/>
          </w:pPr>
        </w:p>
      </w:tc>
    </w:tr>
  </w:tbl>
  <w:p w14:paraId="0A790DE4" w14:textId="5065D405" w:rsidR="0001332F" w:rsidRDefault="000133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14"/>
    </w:tblGrid>
    <w:tr w:rsidR="0001332F" w14:paraId="1E7AB2BE" w14:textId="77777777" w:rsidTr="00CD6663">
      <w:trPr>
        <w:trHeight w:hRule="exact" w:val="1418"/>
      </w:trPr>
      <w:tc>
        <w:tcPr>
          <w:tcW w:w="7314" w:type="dxa"/>
        </w:tcPr>
        <w:p w14:paraId="47BFA71C" w14:textId="77E65BD8" w:rsidR="0001332F" w:rsidRDefault="0001332F" w:rsidP="00CD6663">
          <w:pPr>
            <w:pStyle w:val="Graphic"/>
          </w:pPr>
        </w:p>
      </w:tc>
    </w:tr>
  </w:tbl>
  <w:p w14:paraId="6427E722" w14:textId="2191F811" w:rsidR="0001332F" w:rsidRDefault="000133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5C91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9065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E86D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829E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12C1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9021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3E9C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6E5D66"/>
    <w:lvl w:ilvl="0">
      <w:start w:val="1"/>
      <w:numFmt w:val="bullet"/>
      <w:pStyle w:val="ListBullet2"/>
      <w:lvlText w:val=""/>
      <w:lvlJc w:val="left"/>
      <w:pPr>
        <w:ind w:left="485" w:hanging="360"/>
      </w:pPr>
      <w:rPr>
        <w:rFonts w:ascii="Symbol" w:hAnsi="Symbol" w:hint="default"/>
        <w:color w:val="636466" w:themeColor="background2"/>
        <w:sz w:val="16"/>
      </w:rPr>
    </w:lvl>
  </w:abstractNum>
  <w:abstractNum w:abstractNumId="8" w15:restartNumberingAfterBreak="0">
    <w:nsid w:val="FFFFFF88"/>
    <w:multiLevelType w:val="singleLevel"/>
    <w:tmpl w:val="8FB6D6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A82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002AB"/>
    <w:multiLevelType w:val="hybridMultilevel"/>
    <w:tmpl w:val="EDAEB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E9336F"/>
    <w:multiLevelType w:val="multilevel"/>
    <w:tmpl w:val="E1DC5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9D2677"/>
    <w:multiLevelType w:val="hybridMultilevel"/>
    <w:tmpl w:val="CEF8B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4C04D7"/>
    <w:multiLevelType w:val="hybridMultilevel"/>
    <w:tmpl w:val="A1688C96"/>
    <w:lvl w:ilvl="0" w:tplc="CBA03002">
      <w:start w:val="1"/>
      <w:numFmt w:val="bullet"/>
      <w:pStyle w:val="ListBullet"/>
      <w:lvlText w:val=""/>
      <w:lvlJc w:val="left"/>
      <w:pPr>
        <w:ind w:left="360" w:hanging="360"/>
      </w:pPr>
      <w:rPr>
        <w:rFonts w:ascii="Symbol" w:hAnsi="Symbol" w:hint="default"/>
        <w:color w:val="636466" w:themeColor="background2"/>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6352801">
    <w:abstractNumId w:val="13"/>
  </w:num>
  <w:num w:numId="2" w16cid:durableId="34931185">
    <w:abstractNumId w:val="9"/>
  </w:num>
  <w:num w:numId="3" w16cid:durableId="1900558534">
    <w:abstractNumId w:val="7"/>
  </w:num>
  <w:num w:numId="4" w16cid:durableId="2066639077">
    <w:abstractNumId w:val="6"/>
  </w:num>
  <w:num w:numId="5" w16cid:durableId="1505315872">
    <w:abstractNumId w:val="5"/>
  </w:num>
  <w:num w:numId="6" w16cid:durableId="2126266890">
    <w:abstractNumId w:val="4"/>
  </w:num>
  <w:num w:numId="7" w16cid:durableId="1161697177">
    <w:abstractNumId w:val="8"/>
  </w:num>
  <w:num w:numId="8" w16cid:durableId="769156757">
    <w:abstractNumId w:val="3"/>
  </w:num>
  <w:num w:numId="9" w16cid:durableId="1171413415">
    <w:abstractNumId w:val="2"/>
  </w:num>
  <w:num w:numId="10" w16cid:durableId="3358930">
    <w:abstractNumId w:val="1"/>
  </w:num>
  <w:num w:numId="11" w16cid:durableId="1618179493">
    <w:abstractNumId w:val="0"/>
  </w:num>
  <w:num w:numId="12" w16cid:durableId="293366923">
    <w:abstractNumId w:val="12"/>
  </w:num>
  <w:num w:numId="13" w16cid:durableId="784422085">
    <w:abstractNumId w:val="11"/>
  </w:num>
  <w:num w:numId="14" w16cid:durableId="2284639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256"/>
    <w:rsid w:val="0001332F"/>
    <w:rsid w:val="00070A82"/>
    <w:rsid w:val="0008725C"/>
    <w:rsid w:val="000C2918"/>
    <w:rsid w:val="000D33A7"/>
    <w:rsid w:val="00154A74"/>
    <w:rsid w:val="0015757E"/>
    <w:rsid w:val="0016726B"/>
    <w:rsid w:val="001C502F"/>
    <w:rsid w:val="00243CF7"/>
    <w:rsid w:val="00253A4B"/>
    <w:rsid w:val="002611CE"/>
    <w:rsid w:val="00280CF4"/>
    <w:rsid w:val="002F090F"/>
    <w:rsid w:val="00301369"/>
    <w:rsid w:val="0038098C"/>
    <w:rsid w:val="00386987"/>
    <w:rsid w:val="0042677D"/>
    <w:rsid w:val="00432568"/>
    <w:rsid w:val="004917A6"/>
    <w:rsid w:val="004D7195"/>
    <w:rsid w:val="004F5F1B"/>
    <w:rsid w:val="00535C6A"/>
    <w:rsid w:val="00563FA1"/>
    <w:rsid w:val="005A23E2"/>
    <w:rsid w:val="005A7A15"/>
    <w:rsid w:val="005C3869"/>
    <w:rsid w:val="006272DB"/>
    <w:rsid w:val="00666174"/>
    <w:rsid w:val="00692F2F"/>
    <w:rsid w:val="006A6E37"/>
    <w:rsid w:val="007C5DF9"/>
    <w:rsid w:val="008052D4"/>
    <w:rsid w:val="00830757"/>
    <w:rsid w:val="0086531D"/>
    <w:rsid w:val="00865595"/>
    <w:rsid w:val="008663A6"/>
    <w:rsid w:val="00882FF0"/>
    <w:rsid w:val="00885EF1"/>
    <w:rsid w:val="00892EB8"/>
    <w:rsid w:val="008F4E01"/>
    <w:rsid w:val="00902DE5"/>
    <w:rsid w:val="00957772"/>
    <w:rsid w:val="00965FA9"/>
    <w:rsid w:val="009773D9"/>
    <w:rsid w:val="009B46E9"/>
    <w:rsid w:val="009C2E4B"/>
    <w:rsid w:val="00A27EA2"/>
    <w:rsid w:val="00A53BA7"/>
    <w:rsid w:val="00A86CF1"/>
    <w:rsid w:val="00AC4C69"/>
    <w:rsid w:val="00AD6256"/>
    <w:rsid w:val="00AF45C2"/>
    <w:rsid w:val="00AF7420"/>
    <w:rsid w:val="00AF7C83"/>
    <w:rsid w:val="00B1330E"/>
    <w:rsid w:val="00B463E8"/>
    <w:rsid w:val="00B76D6A"/>
    <w:rsid w:val="00BE0E9F"/>
    <w:rsid w:val="00BE3028"/>
    <w:rsid w:val="00BE4C8D"/>
    <w:rsid w:val="00BE7850"/>
    <w:rsid w:val="00CD6663"/>
    <w:rsid w:val="00CE7E7C"/>
    <w:rsid w:val="00D2576A"/>
    <w:rsid w:val="00D56374"/>
    <w:rsid w:val="00D86E2A"/>
    <w:rsid w:val="00DB2B0D"/>
    <w:rsid w:val="00E06C36"/>
    <w:rsid w:val="00E80003"/>
    <w:rsid w:val="00E8063C"/>
    <w:rsid w:val="00E95E24"/>
    <w:rsid w:val="00ED0285"/>
    <w:rsid w:val="00F0010A"/>
    <w:rsid w:val="00F153EB"/>
    <w:rsid w:val="00F44963"/>
    <w:rsid w:val="00F45121"/>
    <w:rsid w:val="00F548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0C6B88"/>
  <w15:docId w15:val="{9EC77A0B-670D-4A8B-9791-FAF0E5383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BA7"/>
    <w:pPr>
      <w:spacing w:after="120" w:line="240" w:lineRule="auto"/>
    </w:pPr>
    <w:rPr>
      <w:rFonts w:ascii="Arial" w:hAnsi="Arial"/>
      <w:color w:val="636466"/>
      <w:sz w:val="20"/>
    </w:rPr>
  </w:style>
  <w:style w:type="paragraph" w:styleId="Heading1">
    <w:name w:val="heading 1"/>
    <w:basedOn w:val="Normal"/>
    <w:next w:val="Heading2"/>
    <w:link w:val="Heading1Char"/>
    <w:uiPriority w:val="9"/>
    <w:qFormat/>
    <w:rsid w:val="00253A4B"/>
    <w:pPr>
      <w:spacing w:after="130" w:line="660" w:lineRule="exact"/>
      <w:outlineLvl w:val="0"/>
    </w:pPr>
    <w:rPr>
      <w:rFonts w:asciiTheme="majorHAnsi" w:eastAsiaTheme="majorEastAsia" w:hAnsiTheme="majorHAnsi" w:cstheme="majorBidi"/>
      <w:b/>
      <w:bCs/>
      <w:color w:val="004B74"/>
      <w:sz w:val="60"/>
      <w:szCs w:val="28"/>
    </w:rPr>
  </w:style>
  <w:style w:type="paragraph" w:styleId="Heading2">
    <w:name w:val="heading 2"/>
    <w:basedOn w:val="Normal"/>
    <w:next w:val="Heading3"/>
    <w:link w:val="Heading2Char"/>
    <w:uiPriority w:val="9"/>
    <w:unhideWhenUsed/>
    <w:qFormat/>
    <w:rsid w:val="006A6E37"/>
    <w:pPr>
      <w:spacing w:after="490" w:line="460" w:lineRule="exact"/>
      <w:outlineLvl w:val="1"/>
    </w:pPr>
    <w:rPr>
      <w:noProof/>
      <w:color w:val="509DC4" w:themeColor="text2"/>
      <w:sz w:val="40"/>
      <w:szCs w:val="40"/>
      <w:lang w:eastAsia="en-GB"/>
    </w:rPr>
  </w:style>
  <w:style w:type="paragraph" w:styleId="Heading3">
    <w:name w:val="heading 3"/>
    <w:basedOn w:val="Normal"/>
    <w:next w:val="Normal"/>
    <w:link w:val="Heading3Char"/>
    <w:uiPriority w:val="9"/>
    <w:unhideWhenUsed/>
    <w:qFormat/>
    <w:rsid w:val="00253A4B"/>
    <w:pPr>
      <w:spacing w:after="140" w:line="280" w:lineRule="exact"/>
      <w:outlineLvl w:val="2"/>
    </w:pPr>
    <w:rPr>
      <w:b/>
      <w:color w:val="509DC4" w:themeColor="text2"/>
      <w:sz w:val="24"/>
      <w:szCs w:val="24"/>
    </w:rPr>
  </w:style>
  <w:style w:type="paragraph" w:styleId="Heading4">
    <w:name w:val="heading 4"/>
    <w:basedOn w:val="Heading3"/>
    <w:next w:val="Normal"/>
    <w:link w:val="Heading4Char"/>
    <w:uiPriority w:val="9"/>
    <w:unhideWhenUsed/>
    <w:qFormat/>
    <w:rsid w:val="00253A4B"/>
    <w:pPr>
      <w:spacing w:after="120" w:line="240" w:lineRule="exact"/>
      <w:outlineLvl w:val="3"/>
    </w:pPr>
    <w:rPr>
      <w:color w:val="636466" w:themeColor="background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987"/>
    <w:pPr>
      <w:tabs>
        <w:tab w:val="center" w:pos="4513"/>
        <w:tab w:val="right" w:pos="9026"/>
      </w:tabs>
      <w:spacing w:after="0"/>
    </w:pPr>
  </w:style>
  <w:style w:type="character" w:customStyle="1" w:styleId="HeaderChar">
    <w:name w:val="Header Char"/>
    <w:basedOn w:val="DefaultParagraphFont"/>
    <w:link w:val="Header"/>
    <w:uiPriority w:val="99"/>
    <w:rsid w:val="00386987"/>
  </w:style>
  <w:style w:type="paragraph" w:styleId="Footer">
    <w:name w:val="footer"/>
    <w:basedOn w:val="Normal"/>
    <w:link w:val="FooterChar"/>
    <w:uiPriority w:val="99"/>
    <w:unhideWhenUsed/>
    <w:rsid w:val="00386987"/>
    <w:pPr>
      <w:tabs>
        <w:tab w:val="center" w:pos="4513"/>
        <w:tab w:val="right" w:pos="9026"/>
      </w:tabs>
      <w:spacing w:after="0"/>
    </w:pPr>
  </w:style>
  <w:style w:type="character" w:customStyle="1" w:styleId="FooterChar">
    <w:name w:val="Footer Char"/>
    <w:basedOn w:val="DefaultParagraphFont"/>
    <w:link w:val="Footer"/>
    <w:uiPriority w:val="99"/>
    <w:rsid w:val="00386987"/>
  </w:style>
  <w:style w:type="paragraph" w:styleId="BalloonText">
    <w:name w:val="Balloon Text"/>
    <w:basedOn w:val="Normal"/>
    <w:link w:val="BalloonTextChar"/>
    <w:uiPriority w:val="99"/>
    <w:semiHidden/>
    <w:unhideWhenUsed/>
    <w:rsid w:val="0038698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987"/>
    <w:rPr>
      <w:rFonts w:ascii="Tahoma" w:hAnsi="Tahoma" w:cs="Tahoma"/>
      <w:sz w:val="16"/>
      <w:szCs w:val="16"/>
    </w:rPr>
  </w:style>
  <w:style w:type="table" w:styleId="TableGrid">
    <w:name w:val="Table Grid"/>
    <w:basedOn w:val="TableNormal"/>
    <w:uiPriority w:val="59"/>
    <w:rsid w:val="0038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53A4B"/>
    <w:rPr>
      <w:rFonts w:asciiTheme="majorHAnsi" w:eastAsiaTheme="majorEastAsia" w:hAnsiTheme="majorHAnsi" w:cstheme="majorBidi"/>
      <w:b/>
      <w:bCs/>
      <w:color w:val="004B74"/>
      <w:sz w:val="60"/>
      <w:szCs w:val="28"/>
    </w:rPr>
  </w:style>
  <w:style w:type="character" w:customStyle="1" w:styleId="Heading3Char">
    <w:name w:val="Heading 3 Char"/>
    <w:basedOn w:val="DefaultParagraphFont"/>
    <w:link w:val="Heading3"/>
    <w:uiPriority w:val="9"/>
    <w:rsid w:val="00253A4B"/>
    <w:rPr>
      <w:rFonts w:ascii="Arial" w:hAnsi="Arial"/>
      <w:b/>
      <w:color w:val="509DC4" w:themeColor="text2"/>
      <w:sz w:val="24"/>
      <w:szCs w:val="24"/>
    </w:rPr>
  </w:style>
  <w:style w:type="character" w:customStyle="1" w:styleId="Heading2Char">
    <w:name w:val="Heading 2 Char"/>
    <w:basedOn w:val="DefaultParagraphFont"/>
    <w:link w:val="Heading2"/>
    <w:uiPriority w:val="9"/>
    <w:rsid w:val="006A6E37"/>
    <w:rPr>
      <w:rFonts w:ascii="Arial" w:hAnsi="Arial"/>
      <w:noProof/>
      <w:color w:val="509DC4" w:themeColor="text2"/>
      <w:sz w:val="40"/>
      <w:szCs w:val="40"/>
      <w:lang w:eastAsia="en-GB"/>
    </w:rPr>
  </w:style>
  <w:style w:type="character" w:customStyle="1" w:styleId="Heading4Char">
    <w:name w:val="Heading 4 Char"/>
    <w:basedOn w:val="DefaultParagraphFont"/>
    <w:link w:val="Heading4"/>
    <w:uiPriority w:val="9"/>
    <w:rsid w:val="00253A4B"/>
    <w:rPr>
      <w:rFonts w:ascii="Arial" w:hAnsi="Arial"/>
      <w:b/>
      <w:color w:val="636466" w:themeColor="background2"/>
      <w:sz w:val="20"/>
      <w:szCs w:val="20"/>
    </w:rPr>
  </w:style>
  <w:style w:type="paragraph" w:styleId="ListParagraph">
    <w:name w:val="List Paragraph"/>
    <w:basedOn w:val="Normal"/>
    <w:uiPriority w:val="34"/>
    <w:qFormat/>
    <w:rsid w:val="00CE7E7C"/>
    <w:pPr>
      <w:ind w:left="720"/>
      <w:contextualSpacing/>
    </w:pPr>
  </w:style>
  <w:style w:type="paragraph" w:styleId="ListBullet">
    <w:name w:val="List Bullet"/>
    <w:basedOn w:val="ListParagraph"/>
    <w:uiPriority w:val="99"/>
    <w:unhideWhenUsed/>
    <w:qFormat/>
    <w:rsid w:val="006A6E37"/>
    <w:pPr>
      <w:numPr>
        <w:numId w:val="1"/>
      </w:numPr>
      <w:tabs>
        <w:tab w:val="left" w:pos="125"/>
      </w:tabs>
      <w:ind w:left="0" w:firstLine="0"/>
      <w:contextualSpacing w:val="0"/>
    </w:pPr>
  </w:style>
  <w:style w:type="paragraph" w:styleId="ListBullet2">
    <w:name w:val="List Bullet 2"/>
    <w:basedOn w:val="Normal"/>
    <w:uiPriority w:val="99"/>
    <w:unhideWhenUsed/>
    <w:qFormat/>
    <w:rsid w:val="001C502F"/>
    <w:pPr>
      <w:numPr>
        <w:numId w:val="3"/>
      </w:numPr>
      <w:tabs>
        <w:tab w:val="left" w:pos="250"/>
      </w:tabs>
      <w:ind w:left="0" w:firstLine="125"/>
    </w:pPr>
  </w:style>
  <w:style w:type="paragraph" w:styleId="ListBullet3">
    <w:name w:val="List Bullet 3"/>
    <w:basedOn w:val="ListBullet2"/>
    <w:uiPriority w:val="99"/>
    <w:unhideWhenUsed/>
    <w:qFormat/>
    <w:rsid w:val="00CE7E7C"/>
    <w:pPr>
      <w:tabs>
        <w:tab w:val="clear" w:pos="250"/>
        <w:tab w:val="left" w:pos="374"/>
      </w:tabs>
      <w:ind w:firstLine="250"/>
    </w:pPr>
  </w:style>
  <w:style w:type="paragraph" w:styleId="ListBullet4">
    <w:name w:val="List Bullet 4"/>
    <w:basedOn w:val="ListBullet2"/>
    <w:uiPriority w:val="99"/>
    <w:unhideWhenUsed/>
    <w:qFormat/>
    <w:rsid w:val="00CE7E7C"/>
    <w:pPr>
      <w:tabs>
        <w:tab w:val="clear" w:pos="250"/>
        <w:tab w:val="left" w:pos="499"/>
      </w:tabs>
      <w:ind w:firstLine="374"/>
    </w:pPr>
  </w:style>
  <w:style w:type="paragraph" w:styleId="ListBullet5">
    <w:name w:val="List Bullet 5"/>
    <w:basedOn w:val="ListBullet2"/>
    <w:uiPriority w:val="99"/>
    <w:unhideWhenUsed/>
    <w:qFormat/>
    <w:rsid w:val="001C502F"/>
    <w:pPr>
      <w:tabs>
        <w:tab w:val="clear" w:pos="250"/>
        <w:tab w:val="left" w:pos="624"/>
      </w:tabs>
      <w:ind w:firstLine="499"/>
    </w:pPr>
  </w:style>
  <w:style w:type="paragraph" w:customStyle="1" w:styleId="KeyCalls">
    <w:name w:val="Key Calls"/>
    <w:basedOn w:val="Normal"/>
    <w:qFormat/>
    <w:rsid w:val="00CD6663"/>
    <w:pPr>
      <w:spacing w:after="0" w:line="280" w:lineRule="exact"/>
      <w:jc w:val="right"/>
    </w:pPr>
    <w:rPr>
      <w:b/>
      <w:color w:val="FFFFFF" w:themeColor="background1"/>
      <w:sz w:val="24"/>
      <w:szCs w:val="24"/>
    </w:rPr>
  </w:style>
  <w:style w:type="paragraph" w:customStyle="1" w:styleId="E-mailAddress">
    <w:name w:val="E-mail Address"/>
    <w:basedOn w:val="KeyCalls"/>
    <w:qFormat/>
    <w:rsid w:val="00CD6663"/>
    <w:rPr>
      <w:color w:val="08B89D"/>
    </w:rPr>
  </w:style>
  <w:style w:type="paragraph" w:customStyle="1" w:styleId="Graphic">
    <w:name w:val="Graphic"/>
    <w:basedOn w:val="Header"/>
    <w:qFormat/>
    <w:rsid w:val="00CD6663"/>
  </w:style>
  <w:style w:type="paragraph" w:customStyle="1" w:styleId="BoxOutText">
    <w:name w:val="Box Out Text"/>
    <w:basedOn w:val="Normal"/>
    <w:qFormat/>
    <w:rsid w:val="005A7A15"/>
    <w:pPr>
      <w:spacing w:after="43" w:line="360" w:lineRule="exact"/>
      <w:jc w:val="center"/>
    </w:pPr>
    <w:rPr>
      <w:color w:val="FFFFFF" w:themeColor="background1"/>
      <w:sz w:val="32"/>
    </w:rPr>
  </w:style>
  <w:style w:type="character" w:styleId="Hyperlink">
    <w:name w:val="Hyperlink"/>
    <w:basedOn w:val="DefaultParagraphFont"/>
    <w:uiPriority w:val="99"/>
    <w:unhideWhenUsed/>
    <w:rsid w:val="00A53BA7"/>
    <w:rPr>
      <w:color w:val="0000FF" w:themeColor="hyperlink"/>
      <w:u w:val="single"/>
    </w:rPr>
  </w:style>
  <w:style w:type="table" w:styleId="GridTable5Dark-Accent3">
    <w:name w:val="Grid Table 5 Dark Accent 3"/>
    <w:basedOn w:val="TableNormal"/>
    <w:uiPriority w:val="50"/>
    <w:rsid w:val="00A53B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6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1D3D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1D3D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1D3D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1D3D4" w:themeFill="accent3"/>
      </w:tcPr>
    </w:tblStylePr>
    <w:tblStylePr w:type="band1Vert">
      <w:tblPr/>
      <w:tcPr>
        <w:shd w:val="clear" w:color="auto" w:fill="ECEDED" w:themeFill="accent3" w:themeFillTint="66"/>
      </w:tcPr>
    </w:tblStylePr>
    <w:tblStylePr w:type="band1Horz">
      <w:tblPr/>
      <w:tcPr>
        <w:shd w:val="clear" w:color="auto" w:fill="ECEDED" w:themeFill="accent3" w:themeFillTint="66"/>
      </w:tcPr>
    </w:tblStylePr>
  </w:style>
  <w:style w:type="table" w:styleId="PlainTable5">
    <w:name w:val="Plain Table 5"/>
    <w:basedOn w:val="TableNormal"/>
    <w:uiPriority w:val="99"/>
    <w:rsid w:val="009773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3">
    <w:name w:val="Grid Table 4 Accent 3"/>
    <w:basedOn w:val="TableNormal"/>
    <w:uiPriority w:val="49"/>
    <w:rsid w:val="009773D9"/>
    <w:pPr>
      <w:spacing w:after="0" w:line="240" w:lineRule="auto"/>
    </w:pPr>
    <w:tblPr>
      <w:tblStyleRowBandSize w:val="1"/>
      <w:tblStyleColBandSize w:val="1"/>
      <w:tblBorders>
        <w:top w:val="single" w:sz="4" w:space="0" w:color="E3E4E5" w:themeColor="accent3" w:themeTint="99"/>
        <w:left w:val="single" w:sz="4" w:space="0" w:color="E3E4E5" w:themeColor="accent3" w:themeTint="99"/>
        <w:bottom w:val="single" w:sz="4" w:space="0" w:color="E3E4E5" w:themeColor="accent3" w:themeTint="99"/>
        <w:right w:val="single" w:sz="4" w:space="0" w:color="E3E4E5" w:themeColor="accent3" w:themeTint="99"/>
        <w:insideH w:val="single" w:sz="4" w:space="0" w:color="E3E4E5" w:themeColor="accent3" w:themeTint="99"/>
        <w:insideV w:val="single" w:sz="4" w:space="0" w:color="E3E4E5" w:themeColor="accent3" w:themeTint="99"/>
      </w:tblBorders>
    </w:tblPr>
    <w:tblStylePr w:type="firstRow">
      <w:rPr>
        <w:b/>
        <w:bCs/>
        <w:color w:val="FFFFFF" w:themeColor="background1"/>
      </w:rPr>
      <w:tblPr/>
      <w:tcPr>
        <w:tcBorders>
          <w:top w:val="single" w:sz="4" w:space="0" w:color="D1D3D4" w:themeColor="accent3"/>
          <w:left w:val="single" w:sz="4" w:space="0" w:color="D1D3D4" w:themeColor="accent3"/>
          <w:bottom w:val="single" w:sz="4" w:space="0" w:color="D1D3D4" w:themeColor="accent3"/>
          <w:right w:val="single" w:sz="4" w:space="0" w:color="D1D3D4" w:themeColor="accent3"/>
          <w:insideH w:val="nil"/>
          <w:insideV w:val="nil"/>
        </w:tcBorders>
        <w:shd w:val="clear" w:color="auto" w:fill="D1D3D4" w:themeFill="accent3"/>
      </w:tcPr>
    </w:tblStylePr>
    <w:tblStylePr w:type="lastRow">
      <w:rPr>
        <w:b/>
        <w:bCs/>
      </w:rPr>
      <w:tblPr/>
      <w:tcPr>
        <w:tcBorders>
          <w:top w:val="double" w:sz="4" w:space="0" w:color="D1D3D4" w:themeColor="accent3"/>
        </w:tcBorders>
      </w:tcPr>
    </w:tblStylePr>
    <w:tblStylePr w:type="firstCol">
      <w:rPr>
        <w:b/>
        <w:bCs/>
      </w:rPr>
    </w:tblStylePr>
    <w:tblStylePr w:type="lastCol">
      <w:rPr>
        <w:b/>
        <w:bCs/>
      </w:rPr>
    </w:tblStylePr>
    <w:tblStylePr w:type="band1Vert">
      <w:tblPr/>
      <w:tcPr>
        <w:shd w:val="clear" w:color="auto" w:fill="F5F6F6" w:themeFill="accent3" w:themeFillTint="33"/>
      </w:tcPr>
    </w:tblStylePr>
    <w:tblStylePr w:type="band1Horz">
      <w:tblPr/>
      <w:tcPr>
        <w:shd w:val="clear" w:color="auto" w:fill="F5F6F6" w:themeFill="accent3" w:themeFillTint="33"/>
      </w:tcPr>
    </w:tblStylePr>
  </w:style>
  <w:style w:type="table" w:styleId="PlainTable1">
    <w:name w:val="Plain Table 1"/>
    <w:basedOn w:val="TableNormal"/>
    <w:uiPriority w:val="99"/>
    <w:rsid w:val="009C2E4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882FF0"/>
    <w:rPr>
      <w:sz w:val="16"/>
      <w:szCs w:val="16"/>
    </w:rPr>
  </w:style>
  <w:style w:type="paragraph" w:styleId="CommentText">
    <w:name w:val="annotation text"/>
    <w:basedOn w:val="Normal"/>
    <w:link w:val="CommentTextChar"/>
    <w:uiPriority w:val="99"/>
    <w:semiHidden/>
    <w:unhideWhenUsed/>
    <w:rsid w:val="00882FF0"/>
    <w:rPr>
      <w:szCs w:val="20"/>
    </w:rPr>
  </w:style>
  <w:style w:type="character" w:customStyle="1" w:styleId="CommentTextChar">
    <w:name w:val="Comment Text Char"/>
    <w:basedOn w:val="DefaultParagraphFont"/>
    <w:link w:val="CommentText"/>
    <w:uiPriority w:val="99"/>
    <w:semiHidden/>
    <w:rsid w:val="00882FF0"/>
    <w:rPr>
      <w:rFonts w:ascii="Arial" w:hAnsi="Arial"/>
      <w:color w:val="636466"/>
      <w:sz w:val="20"/>
      <w:szCs w:val="20"/>
    </w:rPr>
  </w:style>
  <w:style w:type="paragraph" w:styleId="CommentSubject">
    <w:name w:val="annotation subject"/>
    <w:basedOn w:val="CommentText"/>
    <w:next w:val="CommentText"/>
    <w:link w:val="CommentSubjectChar"/>
    <w:uiPriority w:val="99"/>
    <w:semiHidden/>
    <w:unhideWhenUsed/>
    <w:rsid w:val="00882FF0"/>
    <w:rPr>
      <w:b/>
      <w:bCs/>
    </w:rPr>
  </w:style>
  <w:style w:type="character" w:customStyle="1" w:styleId="CommentSubjectChar">
    <w:name w:val="Comment Subject Char"/>
    <w:basedOn w:val="CommentTextChar"/>
    <w:link w:val="CommentSubject"/>
    <w:uiPriority w:val="99"/>
    <w:semiHidden/>
    <w:rsid w:val="00882FF0"/>
    <w:rPr>
      <w:rFonts w:ascii="Arial" w:hAnsi="Arial"/>
      <w:b/>
      <w:bCs/>
      <w:color w:val="63646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302203">
      <w:bodyDiv w:val="1"/>
      <w:marLeft w:val="0"/>
      <w:marRight w:val="0"/>
      <w:marTop w:val="0"/>
      <w:marBottom w:val="0"/>
      <w:divBdr>
        <w:top w:val="none" w:sz="0" w:space="0" w:color="auto"/>
        <w:left w:val="none" w:sz="0" w:space="0" w:color="auto"/>
        <w:bottom w:val="none" w:sz="0" w:space="0" w:color="auto"/>
        <w:right w:val="none" w:sz="0" w:space="0" w:color="auto"/>
      </w:divBdr>
    </w:div>
    <w:div w:id="990789542">
      <w:bodyDiv w:val="1"/>
      <w:marLeft w:val="0"/>
      <w:marRight w:val="0"/>
      <w:marTop w:val="0"/>
      <w:marBottom w:val="0"/>
      <w:divBdr>
        <w:top w:val="none" w:sz="0" w:space="0" w:color="auto"/>
        <w:left w:val="none" w:sz="0" w:space="0" w:color="auto"/>
        <w:bottom w:val="none" w:sz="0" w:space="0" w:color="auto"/>
        <w:right w:val="none" w:sz="0" w:space="0" w:color="auto"/>
      </w:divBdr>
    </w:div>
    <w:div w:id="112789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tpi.org.uk/media/1725644/final_complaints_procedure_2015_updated.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i.emlfiles4.com/cmpdoc/6/2/1/9/5/1/files/59082_rtpi-code-of-professional-conduct-_feb_2016_new-cover-201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arinajohansson\AppData\Local\Microsoft\Windows\INetCache\Content.Outlook\C9DZYX9F\RTPI_general_use_flyer.dotx" TargetMode="External"/></Relationships>
</file>

<file path=word/theme/theme1.xml><?xml version="1.0" encoding="utf-8"?>
<a:theme xmlns:a="http://schemas.openxmlformats.org/drawingml/2006/main" name="Office Theme">
  <a:themeElements>
    <a:clrScheme name="RTPI Flyers v1">
      <a:dk1>
        <a:sysClr val="windowText" lastClr="000000"/>
      </a:dk1>
      <a:lt1>
        <a:sysClr val="window" lastClr="FFFFFF"/>
      </a:lt1>
      <a:dk2>
        <a:srgbClr val="509DC4"/>
      </a:dk2>
      <a:lt2>
        <a:srgbClr val="636466"/>
      </a:lt2>
      <a:accent1>
        <a:srgbClr val="004B74"/>
      </a:accent1>
      <a:accent2>
        <a:srgbClr val="F7E234"/>
      </a:accent2>
      <a:accent3>
        <a:srgbClr val="D1D3D4"/>
      </a:accent3>
      <a:accent4>
        <a:srgbClr val="A6C668"/>
      </a:accent4>
      <a:accent5>
        <a:srgbClr val="AC5592"/>
      </a:accent5>
      <a:accent6>
        <a:srgbClr val="D11F5C"/>
      </a:accent6>
      <a:hlink>
        <a:srgbClr val="0000FF"/>
      </a:hlink>
      <a:folHlink>
        <a:srgbClr val="800080"/>
      </a:folHlink>
    </a:clrScheme>
    <a:fontScheme name="RTPI_v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0" cap="rnd">
          <a:solidFill>
            <a:schemeClr val="tx2"/>
          </a:solidFill>
          <a:prstDash val="sysDot"/>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72b8d7-471d-4891-9245-1543add661a8" xsi:nil="true"/>
    <lcf76f155ced4ddcb4097134ff3c332f xmlns="c36fade6-71f2-46a4-b492-bf1a505b4ad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CE0A060D6EC34590FC300690734466" ma:contentTypeVersion="17" ma:contentTypeDescription="Create a new document." ma:contentTypeScope="" ma:versionID="1863ef62a438a50a7f0887298c0f437f">
  <xsd:schema xmlns:xsd="http://www.w3.org/2001/XMLSchema" xmlns:xs="http://www.w3.org/2001/XMLSchema" xmlns:p="http://schemas.microsoft.com/office/2006/metadata/properties" xmlns:ns2="c36fade6-71f2-46a4-b492-bf1a505b4ad5" xmlns:ns3="d472b8d7-471d-4891-9245-1543add661a8" targetNamespace="http://schemas.microsoft.com/office/2006/metadata/properties" ma:root="true" ma:fieldsID="2105d1153374ddc0c1f44160cacf1a8f" ns2:_="" ns3:_="">
    <xsd:import namespace="c36fade6-71f2-46a4-b492-bf1a505b4ad5"/>
    <xsd:import namespace="d472b8d7-471d-4891-9245-1543add661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fade6-71f2-46a4-b492-bf1a505b4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8c155d2-d769-42c7-a61f-a8f7d1895d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72b8d7-471d-4891-9245-1543add661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2e61725-729e-44f3-8c00-b9a6cabf5a8b}" ma:internalName="TaxCatchAll" ma:showField="CatchAllData" ma:web="d472b8d7-471d-4891-9245-1543add66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0503C-E379-4B4C-BE3B-C5571B1CD25B}">
  <ds:schemaRefs>
    <ds:schemaRef ds:uri="http://schemas.microsoft.com/office/2006/metadata/properties"/>
    <ds:schemaRef ds:uri="http://schemas.microsoft.com/office/infopath/2007/PartnerControls"/>
    <ds:schemaRef ds:uri="d472b8d7-471d-4891-9245-1543add661a8"/>
    <ds:schemaRef ds:uri="c36fade6-71f2-46a4-b492-bf1a505b4ad5"/>
  </ds:schemaRefs>
</ds:datastoreItem>
</file>

<file path=customXml/itemProps2.xml><?xml version="1.0" encoding="utf-8"?>
<ds:datastoreItem xmlns:ds="http://schemas.openxmlformats.org/officeDocument/2006/customXml" ds:itemID="{2EEBD9D7-7ADA-492B-87B9-79DB3A8BCB5A}">
  <ds:schemaRefs>
    <ds:schemaRef ds:uri="http://schemas.microsoft.com/sharepoint/v3/contenttype/forms"/>
  </ds:schemaRefs>
</ds:datastoreItem>
</file>

<file path=customXml/itemProps3.xml><?xml version="1.0" encoding="utf-8"?>
<ds:datastoreItem xmlns:ds="http://schemas.openxmlformats.org/officeDocument/2006/customXml" ds:itemID="{DF64589A-F537-4B14-A39D-F73645EE3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6fade6-71f2-46a4-b492-bf1a505b4ad5"/>
    <ds:schemaRef ds:uri="d472b8d7-471d-4891-9245-1543add66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RTPI_general_use_flyer</Template>
  <TotalTime>1</TotalTime>
  <Pages>5</Pages>
  <Words>1019</Words>
  <Characters>5812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Johansson</dc:creator>
  <cp:lastModifiedBy>Andrew Pilkington</cp:lastModifiedBy>
  <cp:revision>2</cp:revision>
  <cp:lastPrinted>2018-10-01T14:32:00Z</cp:lastPrinted>
  <dcterms:created xsi:type="dcterms:W3CDTF">2025-06-24T13:02:00Z</dcterms:created>
  <dcterms:modified xsi:type="dcterms:W3CDTF">2025-06-24T13:02:00Z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0x010100B3CE0A060D6EC34590FC300690734466</vt:lpwstr>
  </property>
  <property fmtid="{D5CDD505-2E9C-101B-9397-08002B2CF9AE}" pid="3" name="Order">
    <vt:r8>23600</vt:r8>
  </property>
  <property fmtid="{D5CDD505-2E9C-101B-9397-08002B2CF9AE}" pid="4" name="MediaServiceImageTags">
    <vt:lpwstr/>
  </property>
</Properties>
</file>