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7C3C" w14:textId="0F0A72AA" w:rsidR="008C78EB" w:rsidRPr="00986F48" w:rsidRDefault="002768AF" w:rsidP="008C78EB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b/>
          <w:bCs/>
          <w:color w:val="0A9CA8"/>
          <w:kern w:val="0"/>
          <w:sz w:val="28"/>
          <w:szCs w:val="28"/>
          <w:lang w:val="cy-GB"/>
        </w:rPr>
        <w:t>Cyfarwyddiadau gweithgaredd cwestiwn agored</w:t>
      </w:r>
    </w:p>
    <w:p w14:paraId="5928F64B" w14:textId="77777777" w:rsidR="00500138" w:rsidRPr="00FD12D5" w:rsidRDefault="002768AF" w:rsidP="0050013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Mae'r gweithgaredd hwn yn gwestiwn i fyfyrwyr feddwl amdano. Nid oes ateb cywir i'r cwestiwn a'i nod yw hwyluso trafodaeth.</w:t>
      </w:r>
    </w:p>
    <w:p w14:paraId="137D75B0" w14:textId="77777777" w:rsidR="00500138" w:rsidRPr="00FD12D5" w:rsidRDefault="002768AF" w:rsidP="0050013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Yn syml, dangoswch y cwestiwn a hwyluswch drafodaeth. Gallwch ofyn iddynt beth yw eu meddyliau cychwynnol neu beth yw eu barn. Gallwch ofyn iddynt feddwl am ba wybodaeth arall y byddai ei hangen arnynt i lunio ateb addas. Ymatebwch i'w meddyliau a gofynnwch gwestiynau pellach i'w cael i feddwl am ateb. </w:t>
      </w:r>
    </w:p>
    <w:p w14:paraId="4F189DA1" w14:textId="77777777" w:rsidR="00500138" w:rsidRPr="00FD12D5" w:rsidRDefault="002768AF" w:rsidP="0050013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Mae nifer o feintiau a themâu ar gael ar gyfer y gweithgaredd hwn fel y gallwch ddewis yr un sydd orau i chi a'r cyfleusterau sydd ar gael i chi. Mae meintiau A4 ac A3 yn ogystal â rhai gyda delwedd, heb ddelwedd, lliw, a du a gwyn.</w:t>
      </w:r>
    </w:p>
    <w:p w14:paraId="7E640845" w14:textId="77777777" w:rsidR="00500138" w:rsidRPr="00FD12D5" w:rsidRDefault="002768AF" w:rsidP="0050013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 yna ddogfen hefyd gyda chwestiynau pellach os yw'n well gennych ddefnyddio un o'r rheini. </w:t>
      </w:r>
    </w:p>
    <w:p w14:paraId="76A37A9C" w14:textId="4A14D001" w:rsidR="002F44DC" w:rsidRDefault="002768AF" w:rsidP="008C78E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Gallwch hefyd ddewis newid hwn i gwestiwn eich hun.</w:t>
      </w:r>
      <w:r w:rsidR="009910D9"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7765EB12" w14:textId="77777777" w:rsidR="00FD12D5" w:rsidRPr="00FD12D5" w:rsidRDefault="00FD12D5" w:rsidP="008C78EB">
      <w:pPr>
        <w:rPr>
          <w:rFonts w:ascii="Arial" w:hAnsi="Arial" w:cs="Arial"/>
          <w:sz w:val="24"/>
          <w:szCs w:val="24"/>
          <w:lang w:val="cy-GB"/>
        </w:rPr>
      </w:pPr>
    </w:p>
    <w:sectPr w:rsidR="00FD12D5" w:rsidRPr="00FD12D5" w:rsidSect="00CA1EB6">
      <w:footerReference w:type="even" r:id="rId8"/>
      <w:footerReference w:type="default" r:id="rId9"/>
      <w:headerReference w:type="first" r:id="rId10"/>
      <w:footerReference w:type="first" r:id="rId11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03D8" w14:textId="77777777" w:rsidR="009C6191" w:rsidRDefault="009C6191">
      <w:pPr>
        <w:spacing w:after="0" w:line="240" w:lineRule="auto"/>
      </w:pPr>
      <w:r>
        <w:separator/>
      </w:r>
    </w:p>
  </w:endnote>
  <w:endnote w:type="continuationSeparator" w:id="0">
    <w:p w14:paraId="617228E1" w14:textId="77777777" w:rsidR="009C6191" w:rsidRDefault="009C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C6D4AB" w14:textId="77777777" w:rsidR="00372A65" w:rsidRDefault="002768AF" w:rsidP="00164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7D94B89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B09C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0D52" w14:textId="77777777" w:rsidR="00CA1EB6" w:rsidRDefault="00CA1EB6">
    <w:pPr>
      <w:pStyle w:val="Footer"/>
    </w:pPr>
  </w:p>
  <w:p w14:paraId="1970D357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B7C0" w14:textId="77777777" w:rsidR="009C6191" w:rsidRDefault="009C6191">
      <w:pPr>
        <w:spacing w:after="0" w:line="240" w:lineRule="auto"/>
      </w:pPr>
      <w:r>
        <w:separator/>
      </w:r>
    </w:p>
  </w:footnote>
  <w:footnote w:type="continuationSeparator" w:id="0">
    <w:p w14:paraId="6C829BEF" w14:textId="77777777" w:rsidR="009C6191" w:rsidRDefault="009C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EF34" w14:textId="77777777" w:rsidR="00B356F1" w:rsidRDefault="002768AF" w:rsidP="00B356F1">
    <w:pPr>
      <w:pStyle w:val="BodyText1"/>
      <w:tabs>
        <w:tab w:val="left" w:pos="946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D7B799A" wp14:editId="14F4E363">
          <wp:simplePos x="0" y="0"/>
          <wp:positionH relativeFrom="column">
            <wp:posOffset>3583940</wp:posOffset>
          </wp:positionH>
          <wp:positionV relativeFrom="page">
            <wp:posOffset>306705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04394"/>
    <w:multiLevelType w:val="hybridMultilevel"/>
    <w:tmpl w:val="85FE0078"/>
    <w:lvl w:ilvl="0" w:tplc="500442DC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636EE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C1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C0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8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61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06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23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30A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478B9"/>
    <w:multiLevelType w:val="hybridMultilevel"/>
    <w:tmpl w:val="9ACE5484"/>
    <w:lvl w:ilvl="0" w:tplc="7DAED95E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9C3AF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AC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80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21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2E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05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E6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A6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900AB"/>
    <w:multiLevelType w:val="hybridMultilevel"/>
    <w:tmpl w:val="1362EBF2"/>
    <w:lvl w:ilvl="0" w:tplc="008A0B62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0A024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26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49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C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6CCE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48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A2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085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C04D7"/>
    <w:multiLevelType w:val="hybridMultilevel"/>
    <w:tmpl w:val="0776B4D8"/>
    <w:lvl w:ilvl="0" w:tplc="7A6292B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D93A26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BCB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64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09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63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A6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C8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AC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0333">
    <w:abstractNumId w:val="25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22"/>
  </w:num>
  <w:num w:numId="13" w16cid:durableId="2052918540">
    <w:abstractNumId w:val="23"/>
  </w:num>
  <w:num w:numId="14" w16cid:durableId="352076872">
    <w:abstractNumId w:val="11"/>
  </w:num>
  <w:num w:numId="15" w16cid:durableId="1316689252">
    <w:abstractNumId w:val="20"/>
  </w:num>
  <w:num w:numId="16" w16cid:durableId="256181018">
    <w:abstractNumId w:val="17"/>
  </w:num>
  <w:num w:numId="17" w16cid:durableId="1654215730">
    <w:abstractNumId w:val="18"/>
  </w:num>
  <w:num w:numId="18" w16cid:durableId="1131049134">
    <w:abstractNumId w:val="19"/>
  </w:num>
  <w:num w:numId="19" w16cid:durableId="1273585651">
    <w:abstractNumId w:val="16"/>
  </w:num>
  <w:num w:numId="20" w16cid:durableId="1617448411">
    <w:abstractNumId w:val="14"/>
  </w:num>
  <w:num w:numId="21" w16cid:durableId="318310763">
    <w:abstractNumId w:val="10"/>
  </w:num>
  <w:num w:numId="22" w16cid:durableId="922756933">
    <w:abstractNumId w:val="15"/>
  </w:num>
  <w:num w:numId="23" w16cid:durableId="484519203">
    <w:abstractNumId w:val="21"/>
  </w:num>
  <w:num w:numId="24" w16cid:durableId="109354627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38"/>
    <w:rsid w:val="00005ECF"/>
    <w:rsid w:val="00011EFF"/>
    <w:rsid w:val="000461AE"/>
    <w:rsid w:val="0005093D"/>
    <w:rsid w:val="00052BA0"/>
    <w:rsid w:val="00052C6B"/>
    <w:rsid w:val="00066F49"/>
    <w:rsid w:val="000871F3"/>
    <w:rsid w:val="00093368"/>
    <w:rsid w:val="000A0007"/>
    <w:rsid w:val="000C3710"/>
    <w:rsid w:val="000D0E1A"/>
    <w:rsid w:val="000D33A7"/>
    <w:rsid w:val="000D40B6"/>
    <w:rsid w:val="000E4A24"/>
    <w:rsid w:val="000F4E93"/>
    <w:rsid w:val="000F5388"/>
    <w:rsid w:val="00106AFC"/>
    <w:rsid w:val="00107D9E"/>
    <w:rsid w:val="00123730"/>
    <w:rsid w:val="00123A92"/>
    <w:rsid w:val="001257ED"/>
    <w:rsid w:val="00134B0A"/>
    <w:rsid w:val="001503FA"/>
    <w:rsid w:val="00153828"/>
    <w:rsid w:val="0015757E"/>
    <w:rsid w:val="00164445"/>
    <w:rsid w:val="00175B08"/>
    <w:rsid w:val="00185060"/>
    <w:rsid w:val="00193655"/>
    <w:rsid w:val="00196CA0"/>
    <w:rsid w:val="001B480C"/>
    <w:rsid w:val="001C502F"/>
    <w:rsid w:val="001D058A"/>
    <w:rsid w:val="001D530C"/>
    <w:rsid w:val="001E0C4B"/>
    <w:rsid w:val="001F3948"/>
    <w:rsid w:val="0020755E"/>
    <w:rsid w:val="0023239C"/>
    <w:rsid w:val="0024214C"/>
    <w:rsid w:val="00245BFA"/>
    <w:rsid w:val="00251343"/>
    <w:rsid w:val="00253A4B"/>
    <w:rsid w:val="002560F1"/>
    <w:rsid w:val="00256B8B"/>
    <w:rsid w:val="002611CE"/>
    <w:rsid w:val="00262BE9"/>
    <w:rsid w:val="002768AF"/>
    <w:rsid w:val="00293868"/>
    <w:rsid w:val="00297CCA"/>
    <w:rsid w:val="002A1BDE"/>
    <w:rsid w:val="002E3E6C"/>
    <w:rsid w:val="002F0156"/>
    <w:rsid w:val="002F44DC"/>
    <w:rsid w:val="00310FC0"/>
    <w:rsid w:val="00334BF8"/>
    <w:rsid w:val="00364BB9"/>
    <w:rsid w:val="00372A65"/>
    <w:rsid w:val="00386987"/>
    <w:rsid w:val="00392AFD"/>
    <w:rsid w:val="00394E8F"/>
    <w:rsid w:val="003A3B1A"/>
    <w:rsid w:val="003B67F9"/>
    <w:rsid w:val="003C3692"/>
    <w:rsid w:val="003F0BD3"/>
    <w:rsid w:val="00416DD7"/>
    <w:rsid w:val="00422F77"/>
    <w:rsid w:val="004373CF"/>
    <w:rsid w:val="00466451"/>
    <w:rsid w:val="00487C12"/>
    <w:rsid w:val="004C3528"/>
    <w:rsid w:val="004C4817"/>
    <w:rsid w:val="004C4F31"/>
    <w:rsid w:val="004D1374"/>
    <w:rsid w:val="004F5F1B"/>
    <w:rsid w:val="00500138"/>
    <w:rsid w:val="00503ADE"/>
    <w:rsid w:val="00514C37"/>
    <w:rsid w:val="005275D7"/>
    <w:rsid w:val="0058240E"/>
    <w:rsid w:val="00582DF8"/>
    <w:rsid w:val="00583501"/>
    <w:rsid w:val="00585196"/>
    <w:rsid w:val="00592D6D"/>
    <w:rsid w:val="005A23E2"/>
    <w:rsid w:val="005A7A15"/>
    <w:rsid w:val="005E49D4"/>
    <w:rsid w:val="00607175"/>
    <w:rsid w:val="00613F5F"/>
    <w:rsid w:val="00623BFA"/>
    <w:rsid w:val="00651965"/>
    <w:rsid w:val="0065378C"/>
    <w:rsid w:val="00660CC4"/>
    <w:rsid w:val="00695B69"/>
    <w:rsid w:val="006A67EE"/>
    <w:rsid w:val="006A6E37"/>
    <w:rsid w:val="006B2F90"/>
    <w:rsid w:val="006F19B4"/>
    <w:rsid w:val="00701D61"/>
    <w:rsid w:val="00704365"/>
    <w:rsid w:val="00714207"/>
    <w:rsid w:val="0072347A"/>
    <w:rsid w:val="00731257"/>
    <w:rsid w:val="00754007"/>
    <w:rsid w:val="00786B9F"/>
    <w:rsid w:val="007A0022"/>
    <w:rsid w:val="007C5DF9"/>
    <w:rsid w:val="007F267A"/>
    <w:rsid w:val="007F71E2"/>
    <w:rsid w:val="00817226"/>
    <w:rsid w:val="008221CE"/>
    <w:rsid w:val="00822B8B"/>
    <w:rsid w:val="008264F2"/>
    <w:rsid w:val="00830757"/>
    <w:rsid w:val="00842156"/>
    <w:rsid w:val="00845737"/>
    <w:rsid w:val="008502E3"/>
    <w:rsid w:val="008518BB"/>
    <w:rsid w:val="00855616"/>
    <w:rsid w:val="00856568"/>
    <w:rsid w:val="0086531D"/>
    <w:rsid w:val="0086701F"/>
    <w:rsid w:val="00870B89"/>
    <w:rsid w:val="008854D4"/>
    <w:rsid w:val="008A7C0C"/>
    <w:rsid w:val="008C78EB"/>
    <w:rsid w:val="008C7D20"/>
    <w:rsid w:val="008E0796"/>
    <w:rsid w:val="008F6A83"/>
    <w:rsid w:val="00902DE5"/>
    <w:rsid w:val="009136E1"/>
    <w:rsid w:val="00921168"/>
    <w:rsid w:val="0093106A"/>
    <w:rsid w:val="00931302"/>
    <w:rsid w:val="00935AF7"/>
    <w:rsid w:val="00955FEB"/>
    <w:rsid w:val="00957772"/>
    <w:rsid w:val="00967DA2"/>
    <w:rsid w:val="00972683"/>
    <w:rsid w:val="00986F48"/>
    <w:rsid w:val="009910D9"/>
    <w:rsid w:val="009A3B01"/>
    <w:rsid w:val="009C6191"/>
    <w:rsid w:val="009E731C"/>
    <w:rsid w:val="009F48BD"/>
    <w:rsid w:val="00A176C8"/>
    <w:rsid w:val="00A23C7C"/>
    <w:rsid w:val="00A272DA"/>
    <w:rsid w:val="00A27460"/>
    <w:rsid w:val="00A27EA2"/>
    <w:rsid w:val="00A5234F"/>
    <w:rsid w:val="00A62DCB"/>
    <w:rsid w:val="00A737C0"/>
    <w:rsid w:val="00A87363"/>
    <w:rsid w:val="00A97827"/>
    <w:rsid w:val="00AB2BC4"/>
    <w:rsid w:val="00AB3B0B"/>
    <w:rsid w:val="00AB7F74"/>
    <w:rsid w:val="00AC4C69"/>
    <w:rsid w:val="00AC79E0"/>
    <w:rsid w:val="00AD51E5"/>
    <w:rsid w:val="00AF11A6"/>
    <w:rsid w:val="00AF6F1D"/>
    <w:rsid w:val="00B1135F"/>
    <w:rsid w:val="00B14E8B"/>
    <w:rsid w:val="00B356F1"/>
    <w:rsid w:val="00B57F5F"/>
    <w:rsid w:val="00B65994"/>
    <w:rsid w:val="00B731C3"/>
    <w:rsid w:val="00B811E3"/>
    <w:rsid w:val="00BC70B6"/>
    <w:rsid w:val="00BE623F"/>
    <w:rsid w:val="00BF48A9"/>
    <w:rsid w:val="00BF4C59"/>
    <w:rsid w:val="00C014E2"/>
    <w:rsid w:val="00C11F35"/>
    <w:rsid w:val="00C22F9C"/>
    <w:rsid w:val="00C26251"/>
    <w:rsid w:val="00C52557"/>
    <w:rsid w:val="00C6294D"/>
    <w:rsid w:val="00C62CDA"/>
    <w:rsid w:val="00C63A12"/>
    <w:rsid w:val="00C65D07"/>
    <w:rsid w:val="00C678CD"/>
    <w:rsid w:val="00C94AEE"/>
    <w:rsid w:val="00CA1EB6"/>
    <w:rsid w:val="00CA267D"/>
    <w:rsid w:val="00CA68F4"/>
    <w:rsid w:val="00CB433A"/>
    <w:rsid w:val="00CC0637"/>
    <w:rsid w:val="00CD211B"/>
    <w:rsid w:val="00CD32D1"/>
    <w:rsid w:val="00CD6663"/>
    <w:rsid w:val="00CE7E7C"/>
    <w:rsid w:val="00D11C66"/>
    <w:rsid w:val="00D26549"/>
    <w:rsid w:val="00D339FE"/>
    <w:rsid w:val="00D749A1"/>
    <w:rsid w:val="00D9162E"/>
    <w:rsid w:val="00DA7AC8"/>
    <w:rsid w:val="00DB2B0D"/>
    <w:rsid w:val="00DC62CC"/>
    <w:rsid w:val="00DD261D"/>
    <w:rsid w:val="00DE458A"/>
    <w:rsid w:val="00DF68F2"/>
    <w:rsid w:val="00E06C36"/>
    <w:rsid w:val="00E1049D"/>
    <w:rsid w:val="00E20C58"/>
    <w:rsid w:val="00E42271"/>
    <w:rsid w:val="00E43ED4"/>
    <w:rsid w:val="00E80003"/>
    <w:rsid w:val="00EC5C66"/>
    <w:rsid w:val="00EF44DB"/>
    <w:rsid w:val="00EF5BB0"/>
    <w:rsid w:val="00EF7F93"/>
    <w:rsid w:val="00F160BC"/>
    <w:rsid w:val="00F2319B"/>
    <w:rsid w:val="00F2365A"/>
    <w:rsid w:val="00F57DDC"/>
    <w:rsid w:val="00F63C56"/>
    <w:rsid w:val="00F8172C"/>
    <w:rsid w:val="00F818EF"/>
    <w:rsid w:val="00FA1C96"/>
    <w:rsid w:val="00FB46CF"/>
    <w:rsid w:val="00FD12D5"/>
    <w:rsid w:val="00FD21A2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350D1"/>
  <w15:docId w15:val="{A50C6F29-7B57-4321-9150-35B5D409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66F49"/>
    <w:pPr>
      <w:spacing w:after="40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66F49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taylor\Downloads\The%20RTPI%20Word%20template%20with%20the%20primary%20logo%20(2)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 (2)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Taylor</dc:creator>
  <cp:lastModifiedBy>Judith Taylor</cp:lastModifiedBy>
  <cp:revision>2</cp:revision>
  <cp:lastPrinted>2025-04-15T09:35:00Z</cp:lastPrinted>
  <dcterms:created xsi:type="dcterms:W3CDTF">2025-10-27T11:52:00Z</dcterms:created>
  <dcterms:modified xsi:type="dcterms:W3CDTF">2025-10-27T11:52:00Z</dcterms:modified>
</cp:coreProperties>
</file>