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151A" w14:textId="77777777" w:rsidR="008C78EB" w:rsidRPr="00986F48" w:rsidRDefault="00750A4C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Anogwyr trafodaeth gweithgaredd cwestiynau agored</w:t>
      </w:r>
    </w:p>
    <w:p w14:paraId="3F068872" w14:textId="77777777" w:rsidR="00C075FF" w:rsidRDefault="00C075FF" w:rsidP="00C075FF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</w:p>
    <w:p w14:paraId="78AD5CF2" w14:textId="77777777" w:rsidR="00C075FF" w:rsidRPr="00C075FF" w:rsidRDefault="00750A4C" w:rsidP="00C075FF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Nod</w:t>
      </w:r>
    </w:p>
    <w:p w14:paraId="2DD3A075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Nod y drafodaeth hon yw helpu'r myfyriwr i archwilio effaith technoleg ar gynllunio trefol, ac annog meddwl beirniadol ynghylch sut y gall arloesi greu dinasoedd mwy craff a chynaliadwy. Dylai'r sgwrs ganolbwyntio ar y gwahanol ffyrdd y gallai technoleg wella byw mewn dinasoedd, o gynaliadwyedd i effeithlonrwydd a hygyrchedd.</w:t>
      </w:r>
    </w:p>
    <w:p w14:paraId="2ABF7BC0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0EFB4706" w14:textId="53B61A2F" w:rsidR="00C075FF" w:rsidRPr="00B877CF" w:rsidRDefault="00750A4C" w:rsidP="00C075FF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1. Dechreuwch gyda chwestiwn agored</w:t>
      </w:r>
      <w:r w:rsidR="00B877CF"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 xml:space="preserve"> </w:t>
      </w:r>
    </w:p>
    <w:p w14:paraId="58E07597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"Pan fyddwch chi’n meddwl am ddinasoedd yn y dyfodol, pa fath o dechnoleg ydych chi'n dychmygu a allai fod yn rhan o'u dylunio?"</w:t>
      </w:r>
    </w:p>
    <w:p w14:paraId="360BF57A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03D51813" w14:textId="77777777" w:rsidR="00C075FF" w:rsidRPr="00F83A0B" w:rsidRDefault="00750A4C" w:rsidP="00C075F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"Rwy'n dychmygu y bydd adeiladau clyfar a cheir sy’n gyrru eu hunain."</w:t>
      </w:r>
    </w:p>
    <w:p w14:paraId="210940B5" w14:textId="77777777" w:rsidR="00C075FF" w:rsidRPr="00F83A0B" w:rsidRDefault="00750A4C" w:rsidP="00C075F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"Mwy o dechnoleg ar gyfer effeithlonrwydd ynni a lleihau llygredd o bosibl."</w:t>
      </w:r>
    </w:p>
    <w:p w14:paraId="7B04353E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6B7B9564" w14:textId="77777777" w:rsidR="00C075FF" w:rsidRPr="00B877CF" w:rsidRDefault="00750A4C" w:rsidP="00C075FF">
      <w:pPr>
        <w:numPr>
          <w:ilvl w:val="0"/>
          <w:numId w:val="2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"Mae’r rheini’n syniadau gwych! Mae technoleg eisoes yn gwneud gwahaniaeth mewn dinasoedd heddiw. Pa fath o effaith y gallai'r technolegau hyn ei chael ar ein bywydau beunyddiol yn y dyfodol, yn eich barn chi?"</w:t>
      </w:r>
    </w:p>
    <w:p w14:paraId="7F1EFF8E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633EEFE2" w14:textId="77777777" w:rsidR="00C075FF" w:rsidRPr="00B877C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2. Trafodwch ddinasoedd clyfar ac integreiddio technoleg</w:t>
      </w:r>
    </w:p>
    <w:p w14:paraId="00859057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"Gadewch i ni ddechrau gyda ‘dinasoedd clyfar.’ Dyma ddinasoedd sy'n defnyddio technoleg i wella ansawdd bywyd eu preswylwyr. Beth yw rhai enghreifftiau o sut y gallai technoleg wneud dinas yn fwy craff, yn eich barn chi?"</w:t>
      </w:r>
    </w:p>
    <w:p w14:paraId="1EFF07EA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38DF593A" w14:textId="77777777" w:rsidR="00C075FF" w:rsidRPr="00F83A0B" w:rsidRDefault="00750A4C" w:rsidP="00C075FF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goleuadau traffig clyfar reoli llif traffig a lleihau tagfeydd."</w:t>
      </w:r>
    </w:p>
    <w:p w14:paraId="6B6ED468" w14:textId="77777777" w:rsidR="00C075FF" w:rsidRPr="00F83A0B" w:rsidRDefault="00750A4C" w:rsidP="00C075FF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synwyryddion mewn adeiladau helpu i arbed ynni drwy addasu systemau gwres neu oeri yn awtomatig."</w:t>
      </w:r>
    </w:p>
    <w:p w14:paraId="15D78322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07CE71D1" w14:textId="77777777" w:rsidR="00C075FF" w:rsidRPr="00B877CF" w:rsidRDefault="00750A4C" w:rsidP="00C075F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"Ie, yn union! Mae systemau traffig clyfar a thechnolegau arbed ynni yn enghreifftiau allweddol. Sut ydych chi'n meddwl y gallai integreiddio technoleg effeithio ar weithgareddau dyddiol, fel cymudo neu siopa?"</w:t>
      </w:r>
    </w:p>
    <w:p w14:paraId="15F116D3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5D056375" w14:textId="77777777" w:rsidR="00C075FF" w:rsidRPr="00B877C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3. Archwiliwch ystyriaethau cynaliadwyedd ac amgylcheddol</w:t>
      </w:r>
    </w:p>
    <w:p w14:paraId="32C5724C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"Mae cynaliadwyedd yn ffocws mawr i ddinasoedd y dyfodol. Sut ydych chi'n meddwl y gall technoleg helpu i wneud dinasoedd yn fwy ecogyfeillgar?"</w:t>
      </w:r>
    </w:p>
    <w:p w14:paraId="5BBE8B93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37FD688F" w14:textId="77777777" w:rsidR="00C075FF" w:rsidRPr="00F83A0B" w:rsidRDefault="00750A4C" w:rsidP="00C075FF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fod paneli solar ar adeiladau neu hyd yn oed yn y strydoedd i gynhyrchu ynni."</w:t>
      </w:r>
    </w:p>
    <w:p w14:paraId="0FA10DD8" w14:textId="77777777" w:rsidR="00C075FF" w:rsidRPr="00F83A0B" w:rsidRDefault="00750A4C" w:rsidP="00C075FF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dinasoedd ddefnyddio bysiau trydan neu opsiynau trafnidiaeth glân eraill i leihau llygredd."</w:t>
      </w:r>
    </w:p>
    <w:p w14:paraId="309CCD6B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0A815352" w14:textId="77777777" w:rsidR="00C075FF" w:rsidRPr="00B877CF" w:rsidRDefault="00750A4C" w:rsidP="00C075FF">
      <w:pPr>
        <w:numPr>
          <w:ilvl w:val="0"/>
          <w:numId w:val="3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"Yn union, mae ynni adnewyddadwy a thrafnidiaeth drydan eisoes yn dod yn fwy cyffredin. Ydych chi'n meddwl y gallai technoleg hefyd helpu i leihau gwastraff, neu efallai i arbed dŵr ac adnoddau? Pa bethau eraill allai technoleg eu gwneud er mwyn helpu'r amgylchedd?"</w:t>
      </w:r>
    </w:p>
    <w:p w14:paraId="1E663547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52169904" w14:textId="77777777" w:rsidR="00C075FF" w:rsidRPr="00B877CF" w:rsidRDefault="00750A4C" w:rsidP="00C075FF">
      <w:pPr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4. Trafodwch hygyrchedd a chynhwysiant</w:t>
      </w:r>
    </w:p>
    <w:p w14:paraId="47F91F72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"Mae technoleg hefyd yn chwarae rhan wrth wneud dinasoedd yn fwy hygyrch i bawb, yn enwedig i bobl ag anableddau. Sut ydych chi'n meddwl y gall technoleg helpu yn y maes hwn?"</w:t>
      </w:r>
    </w:p>
    <w:p w14:paraId="3B382EF5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756E3EF9" w14:textId="77777777" w:rsidR="00C075FF" w:rsidRPr="00F83A0B" w:rsidRDefault="00750A4C" w:rsidP="00C075F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"Palmentydd clyfar sy'n helpu i arwain pobl ddall neu feinciau clyfar sy'n addasu i wahanol anghenion."</w:t>
      </w:r>
    </w:p>
    <w:p w14:paraId="2172CBB9" w14:textId="77777777" w:rsidR="00C075FF" w:rsidRPr="00F83A0B" w:rsidRDefault="00750A4C" w:rsidP="00C075FF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"Apiau sy'n rhoi gwybodaeth amser real i bobl ag anableddau am lwybrau neu wasanaethau hygyrch."</w:t>
      </w:r>
    </w:p>
    <w:p w14:paraId="4BFE3606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726B5865" w14:textId="77777777" w:rsidR="00C075FF" w:rsidRPr="00B877CF" w:rsidRDefault="00750A4C" w:rsidP="00C075FF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"Enghreifftiau gwych! Gall technoleg wella hygyrchedd mewn sawl ffordd. Pa mor bwysig yw hi i ddinasoedd flaenoriaethu cynhwysiant drwy dechnoleg, yn eich barn chi? Pa heriau posibl sydd wrth sicrhau bod y technolegau hyn ar gael i bawb?"</w:t>
      </w:r>
    </w:p>
    <w:p w14:paraId="1B2B2131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60A50A13" w14:textId="77777777" w:rsidR="00C075FF" w:rsidRPr="00B877C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5. Rôl cerbydau awtonomaidd</w:t>
      </w:r>
    </w:p>
    <w:p w14:paraId="36805A5D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lastRenderedPageBreak/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"Un o'r datblygiadau mawr mewn cynllunio dinasoedd yw'r defnydd o gerbydau awtonomaidd (ceir sy’n gyrru eu hunain). Sut ydych chi'n meddwl y bydd y cerbydau hyn yn effeithio ar sut mae dinasoedd yn cael eu cynllunio?"</w:t>
      </w:r>
    </w:p>
    <w:p w14:paraId="751764FE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1D8A61DB" w14:textId="77777777" w:rsidR="00C075FF" w:rsidRPr="00F83A0B" w:rsidRDefault="00750A4C" w:rsidP="00C075FF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"Os oes ceir sy’n gyrru eu hunain, efallai y bydd angen llai o le arnom ar gyfer meysydd parcio, felly gallai dinasoedd ddefnyddio'r lle hwnnw ar gyfer pethau eraill."</w:t>
      </w:r>
    </w:p>
    <w:p w14:paraId="60D8D284" w14:textId="77777777" w:rsidR="00C075FF" w:rsidRPr="00C075FF" w:rsidRDefault="00750A4C" w:rsidP="00C075FF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hefyd wneud ffyrdd yn fwy diogel ac yn fwy effeithlon, yn enwedig mewn ardaloedd prysur."</w:t>
      </w:r>
    </w:p>
    <w:p w14:paraId="7911087D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1D7F8AE3" w14:textId="77777777" w:rsidR="00C075FF" w:rsidRPr="00B877CF" w:rsidRDefault="00750A4C" w:rsidP="00C075FF">
      <w:pPr>
        <w:numPr>
          <w:ilvl w:val="0"/>
          <w:numId w:val="36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"Yn union, gallai cerbydau awtonomaidd newid y ffordd y defnyddir ffyrdd. Gallent leihau'r angen am ardaloedd parcio mawr, a fyddai'n rhyddhau lle ar gyfer parciau neu adeiladau. Ydych chi'n meddwl y gallai ceir sy’n gyrru eu hunain newid y ffordd y mae pobl yn byw mewn dinasoedd hefyd?"</w:t>
      </w:r>
    </w:p>
    <w:p w14:paraId="40FFFA76" w14:textId="77777777" w:rsidR="00C075FF" w:rsidRPr="00B877CF" w:rsidRDefault="00C075FF" w:rsidP="00C075FF">
      <w:pPr>
        <w:rPr>
          <w:rFonts w:ascii="Arial" w:hAnsi="Arial" w:cs="Arial"/>
          <w:sz w:val="24"/>
          <w:szCs w:val="24"/>
          <w:lang w:val="cy-GB"/>
        </w:rPr>
      </w:pPr>
    </w:p>
    <w:p w14:paraId="37384C19" w14:textId="77777777" w:rsidR="00C075FF" w:rsidRPr="00B877C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6. Mynd i'r afael â phryderon preifatrwydd a data</w:t>
      </w:r>
    </w:p>
    <w:p w14:paraId="05CC1CA6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"Wrth i dechnoleg ddod yn fwy integredig ym mywyd y ddinas, mae'n bwysig meddwl am breifatrwydd a diogelwch data. Er enghraifft, gallai dyfeisiau clyfar mewn cartrefi neu ddinasoedd gasglu llawer o ddata. Yn eich barn chi, beth yw rhai pryderon preifatrwydd a allai godi?"</w:t>
      </w:r>
    </w:p>
    <w:p w14:paraId="0273BD50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2D325199" w14:textId="77777777" w:rsidR="00C075FF" w:rsidRPr="00F83A0B" w:rsidRDefault="00750A4C" w:rsidP="00C075F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fod gormod o wybodaeth bersonol yn cael ei holrhain, fel ble mae pobl yn mynd neu beth maen nhw'n ei wneud."</w:t>
      </w:r>
    </w:p>
    <w:p w14:paraId="7E712283" w14:textId="77777777" w:rsidR="00C075FF" w:rsidRPr="00F83A0B" w:rsidRDefault="00750A4C" w:rsidP="00C075FF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fod pobl yn teimlo fel pe bai rhywun yn gwylio pob symudiad, a allai eu gwneud yn anghyfforddus."</w:t>
      </w:r>
    </w:p>
    <w:p w14:paraId="5545FAD1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78B40E3F" w14:textId="77777777" w:rsidR="00C075FF" w:rsidRPr="00F83A0B" w:rsidRDefault="00750A4C" w:rsidP="00C075FF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"Mae rheini’n bryderon pwysig. Ydych chi'n meddwl y dylai dinasoedd flaenoriaethu preifatrwydd, neu a ddylai manteision technoleg fod yn bwysicach na'r risgiau? Sut y gallwn daro cydbwysedd rhwng y ddau?</w:t>
      </w:r>
    </w:p>
    <w:p w14:paraId="2E937D6D" w14:textId="77777777" w:rsidR="00C075FF" w:rsidRPr="00C075FF" w:rsidRDefault="00C075FF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</w:p>
    <w:p w14:paraId="6B3F7FDC" w14:textId="77777777" w:rsidR="00C075FF" w:rsidRPr="00C075F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7. Anfanteision a chyfyngiadau posibl</w:t>
      </w:r>
    </w:p>
    <w:p w14:paraId="7E18FCC6" w14:textId="7777777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"Er bod gan dechnoleg lawer o fanteision posibl, ceir rhai anfanteision hefyd. Pa heriau y gallai dinasoedd eu hwynebu wrth geisio ymgorffori'r holl dechnoleg hon, yn eich barn chi?"</w:t>
      </w:r>
    </w:p>
    <w:p w14:paraId="1FA640D3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4811B319" w14:textId="77777777" w:rsidR="00C075FF" w:rsidRPr="00F83A0B" w:rsidRDefault="00750A4C" w:rsidP="00C075F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cost gweithredu technoleg newydd fod yn uchel iawn, yn enwedig i ardaloedd tlotach."</w:t>
      </w:r>
    </w:p>
    <w:p w14:paraId="6A1094C1" w14:textId="77777777" w:rsidR="00C075FF" w:rsidRPr="00F83A0B" w:rsidRDefault="00750A4C" w:rsidP="00C075FF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"Gallai pobl nad ydynt yn gyfarwydd â'r dechnoleg gael trafferth ei defnyddio, gan greu gagendor digidol."</w:t>
      </w:r>
    </w:p>
    <w:p w14:paraId="1927A5AE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210BB777" w14:textId="77777777" w:rsidR="00C075FF" w:rsidRPr="00B877CF" w:rsidRDefault="00750A4C" w:rsidP="00C075FF">
      <w:pPr>
        <w:numPr>
          <w:ilvl w:val="0"/>
          <w:numId w:val="40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"Ie, mae'r rheini'n heriau go iawn. Mae'n bwysig bod technoleg yn fforddiadwy ac yn hygyrch i bob dinesydd. Sut ydych chi'n meddwl y gallai llywodraethau fynd i'r afael â'r heriau hyn wrth barhau i symud ymlaen â chynlluniau dinasoedd clyfar?"</w:t>
      </w:r>
    </w:p>
    <w:p w14:paraId="598A0CFF" w14:textId="77777777" w:rsidR="00C075FF" w:rsidRPr="00B877CF" w:rsidRDefault="00C075FF" w:rsidP="00C075FF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0217864" w14:textId="77777777" w:rsidR="00C075FF" w:rsidRPr="00B877CF" w:rsidRDefault="00750A4C" w:rsidP="00C075FF">
      <w:pP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8. Cloi a gweledigaeth yn y dyfodol</w:t>
      </w:r>
    </w:p>
    <w:p w14:paraId="3F14616E" w14:textId="0E9BFA37" w:rsidR="00C075FF" w:rsidRPr="00B877CF" w:rsidRDefault="00750A4C" w:rsidP="00C075F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"Gan edrych tua’r dyfodol, sut y bydd rôl technoleg mewn dinasoedd yn esblygu yn yr 20-30 mlynedd nesaf, yn eich barn chi? Ydych chi'n meddwl y bydd ein dinasoedd yn hollol wahanol?"</w:t>
      </w:r>
    </w:p>
    <w:p w14:paraId="0BEA8F48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40877A39" w14:textId="77777777" w:rsidR="00C075FF" w:rsidRPr="00F83A0B" w:rsidRDefault="00750A4C" w:rsidP="00C075F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"Dw i'n meddwl y byddant yn llawer mwy cysylltiedig, gyda phob math o dechnoleg wedi'i hintegreiddio i'n bywydau beunyddiol."</w:t>
      </w:r>
    </w:p>
    <w:p w14:paraId="2868B7F9" w14:textId="77777777" w:rsidR="00C075FF" w:rsidRPr="00F83A0B" w:rsidRDefault="00750A4C" w:rsidP="00C075FF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"Mae'n debyg y bydd dinasoedd yn fwy cynaliadwy, a bydd trafnidiaeth yn fwy effeithlon ac yn llai llygredig."</w:t>
      </w:r>
    </w:p>
    <w:p w14:paraId="54668813" w14:textId="77777777" w:rsidR="00C075FF" w:rsidRPr="00F83A0B" w:rsidRDefault="00750A4C" w:rsidP="00C075F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7C7F18B7" w14:textId="77777777" w:rsidR="00C075FF" w:rsidRPr="00F83A0B" w:rsidRDefault="00750A4C" w:rsidP="00C075FF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"Dyna weledigaeth dda. Gallai dinasoedd y dyfodol fod yn wahanol iawn i'r hyn rydym yn ei adnabod heddiw, gyda thechnoleg yn chwarae rhan enfawr wrth wneud bywyd trefol yn fwy effeithlon, cynaliadwy a chynhwysol."</w:t>
      </w:r>
    </w:p>
    <w:p w14:paraId="32E42030" w14:textId="77777777" w:rsidR="00C075FF" w:rsidRPr="00F83A0B" w:rsidRDefault="00C075FF" w:rsidP="00C075FF">
      <w:pPr>
        <w:rPr>
          <w:rFonts w:ascii="Arial" w:hAnsi="Arial" w:cs="Arial"/>
          <w:sz w:val="24"/>
          <w:szCs w:val="24"/>
        </w:rPr>
      </w:pPr>
    </w:p>
    <w:p w14:paraId="74B3A714" w14:textId="77777777" w:rsidR="008C78EB" w:rsidRDefault="00750A4C" w:rsidP="00C075FF">
      <w:pPr>
        <w:spacing w:after="0" w:line="360" w:lineRule="auto"/>
      </w:pPr>
      <w:r w:rsidRPr="00986F48"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  <w:br/>
      </w:r>
    </w:p>
    <w:p w14:paraId="2B1D9BB5" w14:textId="77777777" w:rsidR="002F44DC" w:rsidRPr="008C78EB" w:rsidRDefault="002F44DC" w:rsidP="008C78EB"/>
    <w:sectPr w:rsidR="002F44DC" w:rsidRPr="008C78EB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B9CA" w14:textId="77777777" w:rsidR="00836236" w:rsidRDefault="00836236">
      <w:pPr>
        <w:spacing w:after="0" w:line="240" w:lineRule="auto"/>
      </w:pPr>
      <w:r>
        <w:separator/>
      </w:r>
    </w:p>
  </w:endnote>
  <w:endnote w:type="continuationSeparator" w:id="0">
    <w:p w14:paraId="2ED2A858" w14:textId="77777777" w:rsidR="00836236" w:rsidRDefault="0083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B3102A" w14:textId="77777777" w:rsidR="00372A65" w:rsidRDefault="00750A4C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80001D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406F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16B1" w14:textId="77777777" w:rsidR="00CA1EB6" w:rsidRDefault="00CA1EB6">
    <w:pPr>
      <w:pStyle w:val="Footer"/>
    </w:pPr>
  </w:p>
  <w:p w14:paraId="2E0347AA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D519" w14:textId="77777777" w:rsidR="00836236" w:rsidRDefault="00836236">
      <w:pPr>
        <w:spacing w:after="0" w:line="240" w:lineRule="auto"/>
      </w:pPr>
      <w:r>
        <w:separator/>
      </w:r>
    </w:p>
  </w:footnote>
  <w:footnote w:type="continuationSeparator" w:id="0">
    <w:p w14:paraId="7EB0F79B" w14:textId="77777777" w:rsidR="00836236" w:rsidRDefault="0083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225A" w14:textId="77777777" w:rsidR="00B356F1" w:rsidRDefault="00750A4C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083579" wp14:editId="7DF84363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185A"/>
    <w:multiLevelType w:val="multilevel"/>
    <w:tmpl w:val="AE1E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87AEC"/>
    <w:multiLevelType w:val="multilevel"/>
    <w:tmpl w:val="0B7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A04394"/>
    <w:multiLevelType w:val="hybridMultilevel"/>
    <w:tmpl w:val="85FE0078"/>
    <w:lvl w:ilvl="0" w:tplc="2FB245BE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15302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6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42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6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CB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86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AC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ED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A05DF"/>
    <w:multiLevelType w:val="multilevel"/>
    <w:tmpl w:val="C58C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C0022"/>
    <w:multiLevelType w:val="multilevel"/>
    <w:tmpl w:val="A87E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D0568"/>
    <w:multiLevelType w:val="multilevel"/>
    <w:tmpl w:val="2A6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75F09"/>
    <w:multiLevelType w:val="multilevel"/>
    <w:tmpl w:val="55A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9240C"/>
    <w:multiLevelType w:val="multilevel"/>
    <w:tmpl w:val="4C9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D1B74"/>
    <w:multiLevelType w:val="multilevel"/>
    <w:tmpl w:val="AA1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478B9"/>
    <w:multiLevelType w:val="hybridMultilevel"/>
    <w:tmpl w:val="9ACE5484"/>
    <w:lvl w:ilvl="0" w:tplc="DAAA393A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D01A2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AA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A8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A5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2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8F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AE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766D7"/>
    <w:multiLevelType w:val="multilevel"/>
    <w:tmpl w:val="001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4E280E"/>
    <w:multiLevelType w:val="multilevel"/>
    <w:tmpl w:val="CD7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24124"/>
    <w:multiLevelType w:val="multilevel"/>
    <w:tmpl w:val="82E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1900AB"/>
    <w:multiLevelType w:val="hybridMultilevel"/>
    <w:tmpl w:val="1362EBF2"/>
    <w:lvl w:ilvl="0" w:tplc="2B584DB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CBB20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A1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AE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6A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8D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02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81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09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31A56F2"/>
    <w:multiLevelType w:val="multilevel"/>
    <w:tmpl w:val="749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B3B84"/>
    <w:multiLevelType w:val="multilevel"/>
    <w:tmpl w:val="C9E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174BA6"/>
    <w:multiLevelType w:val="multilevel"/>
    <w:tmpl w:val="B69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756C1"/>
    <w:multiLevelType w:val="multilevel"/>
    <w:tmpl w:val="F32A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40404"/>
    <w:multiLevelType w:val="multilevel"/>
    <w:tmpl w:val="84A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C04D7"/>
    <w:multiLevelType w:val="hybridMultilevel"/>
    <w:tmpl w:val="0776B4D8"/>
    <w:lvl w:ilvl="0" w:tplc="22580A3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F6D60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A6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AD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C4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63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9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8C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4F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41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34"/>
  </w:num>
  <w:num w:numId="13" w16cid:durableId="2052918540">
    <w:abstractNumId w:val="35"/>
  </w:num>
  <w:num w:numId="14" w16cid:durableId="352076872">
    <w:abstractNumId w:val="16"/>
  </w:num>
  <w:num w:numId="15" w16cid:durableId="1316689252">
    <w:abstractNumId w:val="31"/>
  </w:num>
  <w:num w:numId="16" w16cid:durableId="256181018">
    <w:abstractNumId w:val="26"/>
  </w:num>
  <w:num w:numId="17" w16cid:durableId="1654215730">
    <w:abstractNumId w:val="27"/>
  </w:num>
  <w:num w:numId="18" w16cid:durableId="1131049134">
    <w:abstractNumId w:val="29"/>
  </w:num>
  <w:num w:numId="19" w16cid:durableId="1273585651">
    <w:abstractNumId w:val="24"/>
  </w:num>
  <w:num w:numId="20" w16cid:durableId="1617448411">
    <w:abstractNumId w:val="21"/>
  </w:num>
  <w:num w:numId="21" w16cid:durableId="318310763">
    <w:abstractNumId w:val="12"/>
  </w:num>
  <w:num w:numId="22" w16cid:durableId="922756933">
    <w:abstractNumId w:val="22"/>
  </w:num>
  <w:num w:numId="23" w16cid:durableId="484519203">
    <w:abstractNumId w:val="32"/>
  </w:num>
  <w:num w:numId="24" w16cid:durableId="109354627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704820549">
    <w:abstractNumId w:val="11"/>
  </w:num>
  <w:num w:numId="28" w16cid:durableId="2014139731">
    <w:abstractNumId w:val="37"/>
  </w:num>
  <w:num w:numId="29" w16cid:durableId="400760928">
    <w:abstractNumId w:val="15"/>
  </w:num>
  <w:num w:numId="30" w16cid:durableId="1431464700">
    <w:abstractNumId w:val="23"/>
  </w:num>
  <w:num w:numId="31" w16cid:durableId="947808134">
    <w:abstractNumId w:val="14"/>
  </w:num>
  <w:num w:numId="32" w16cid:durableId="1698580447">
    <w:abstractNumId w:val="33"/>
  </w:num>
  <w:num w:numId="33" w16cid:durableId="1677808258">
    <w:abstractNumId w:val="10"/>
  </w:num>
  <w:num w:numId="34" w16cid:durableId="162867394">
    <w:abstractNumId w:val="13"/>
  </w:num>
  <w:num w:numId="35" w16cid:durableId="745956759">
    <w:abstractNumId w:val="36"/>
  </w:num>
  <w:num w:numId="36" w16cid:durableId="900137983">
    <w:abstractNumId w:val="19"/>
  </w:num>
  <w:num w:numId="37" w16cid:durableId="315034635">
    <w:abstractNumId w:val="39"/>
  </w:num>
  <w:num w:numId="38" w16cid:durableId="62871224">
    <w:abstractNumId w:val="25"/>
  </w:num>
  <w:num w:numId="39" w16cid:durableId="831062938">
    <w:abstractNumId w:val="17"/>
  </w:num>
  <w:num w:numId="40" w16cid:durableId="1018389582">
    <w:abstractNumId w:val="38"/>
  </w:num>
  <w:num w:numId="41" w16cid:durableId="883105194">
    <w:abstractNumId w:val="28"/>
  </w:num>
  <w:num w:numId="42" w16cid:durableId="8290566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FF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64BB9"/>
    <w:rsid w:val="00372A65"/>
    <w:rsid w:val="003778F1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6761B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0A4C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36236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86F48"/>
    <w:rsid w:val="009A3B01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877CF"/>
    <w:rsid w:val="00BC70B6"/>
    <w:rsid w:val="00BE623F"/>
    <w:rsid w:val="00BF48A9"/>
    <w:rsid w:val="00BF4C59"/>
    <w:rsid w:val="00C075FF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54FCA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748FA"/>
    <w:rsid w:val="00E7654F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8172C"/>
    <w:rsid w:val="00F83A0B"/>
    <w:rsid w:val="00FA1C96"/>
    <w:rsid w:val="00FB46CF"/>
    <w:rsid w:val="00FC4D0A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74B93"/>
  <w15:docId w15:val="{EE9C9642-C4F3-4902-8A83-FA7247E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0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2025-10-27T11:51:00Z</dcterms:created>
  <dcterms:modified xsi:type="dcterms:W3CDTF">2025-10-27T11:51:00Z</dcterms:modified>
</cp:coreProperties>
</file>