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B49D" w14:textId="77777777" w:rsidR="00BD04F7" w:rsidRDefault="00FF510A" w:rsidP="00BD04F7">
      <w:pPr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Anogwyr trafodaeth gweithgaredd delwedd</w:t>
      </w:r>
    </w:p>
    <w:p w14:paraId="410AA0AF" w14:textId="77777777" w:rsidR="00BD04F7" w:rsidRPr="00BD04F7" w:rsidRDefault="00BD04F7" w:rsidP="00BD04F7">
      <w:pPr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</w:p>
    <w:p w14:paraId="4FC33583" w14:textId="77777777" w:rsidR="008C78EB" w:rsidRPr="00BD04F7" w:rsidRDefault="00FF510A" w:rsidP="008C78EB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Nod</w:t>
      </w:r>
    </w:p>
    <w:p w14:paraId="0EE8B790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Arwain y myfyriwr drwy ddadansoddi delwedd o brif gynllun datblygiad tai newydd. Y nod yw i'r myfyriwr wneud arsylwadau, gofyn cwestiynau, a dod i gasgliadau am y ddelwedd yn seiliedig ar eu dadansoddiad, heb ddatgelu'n uniongyrchol beth yw'r ddelwedd. Dylai'r hwylusydd helpu'r myfyriwr i archwilio gwahanol elfennau'r ddelwedd drwy eu hannog i feddwl yn feirniadol am yr hyn maent yn ei weld.</w:t>
      </w:r>
    </w:p>
    <w:p w14:paraId="10D6C20B" w14:textId="77777777" w:rsidR="00BD04F7" w:rsidRPr="008F6914" w:rsidRDefault="00BD04F7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</w:p>
    <w:p w14:paraId="19DED25A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1. Cyflwyno’r ddelwedd</w:t>
      </w:r>
    </w:p>
    <w:p w14:paraId="14387C92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"Rydw i am ddangos delwedd i chi. Edrychwch arni’n ofalus, a gadewch i ni ddadansoddi beth sy’n digwydd. Beth yw’r peth cyntaf sy’n amlwg i chi yn y ddelwedd hon? Pa bethau ydych chi’n sylwi arnynt?”</w:t>
      </w:r>
    </w:p>
    <w:p w14:paraId="560FB784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340031EC" w14:textId="77777777" w:rsidR="00BD04F7" w:rsidRPr="008F6914" w:rsidRDefault="00FF510A" w:rsidP="00BD04F7">
      <w:pPr>
        <w:numPr>
          <w:ilvl w:val="0"/>
          <w:numId w:val="27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 yna lawer o ffyrdd, ac mae'n edrych fel bod sawl ardal wedi'u marcio allan."</w:t>
      </w:r>
    </w:p>
    <w:p w14:paraId="068804F4" w14:textId="77777777" w:rsidR="00BD04F7" w:rsidRPr="008F6914" w:rsidRDefault="00FF510A" w:rsidP="00BD04F7">
      <w:pPr>
        <w:numPr>
          <w:ilvl w:val="0"/>
          <w:numId w:val="27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"Mae'n edrych fel bod adeiladau yno, ond dydyn nhw ddim yn cael eu dangos yn llawn, dim ond rhannau o'r dyluniad sydd yno."</w:t>
      </w:r>
    </w:p>
    <w:p w14:paraId="2B32AC6E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520DBCBF" w14:textId="77777777" w:rsidR="00BD04F7" w:rsidRPr="008F6914" w:rsidRDefault="00FF510A" w:rsidP="00BD04F7">
      <w:pPr>
        <w:numPr>
          <w:ilvl w:val="0"/>
          <w:numId w:val="2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"Sylwadau diddorol! Nawr ein bod ni wedi'i weld, gadewch i ni geisio dadansoddi beth allai fod yn digwydd yma. Yn eich barn chi, pa fath o ddiben neu weithgaredd y mae’r ddelwedd hon yn ei gynrychioli yn seiliedig ar y cynllun?"</w:t>
      </w:r>
    </w:p>
    <w:p w14:paraId="740EBB7B" w14:textId="77777777" w:rsidR="00BD04F7" w:rsidRPr="008F6914" w:rsidRDefault="00BD04F7" w:rsidP="00BD04F7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43B648D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2. Nodi elfennau allweddol</w:t>
      </w:r>
    </w:p>
    <w:p w14:paraId="258D73A1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"Pa elfennau allwch chi eu nodi yn y ddelwedd hon? A oes unrhyw nodweddion sy'n ymddangos yn bwysig i'r dyluniad cyffredinol?"</w:t>
      </w:r>
    </w:p>
    <w:p w14:paraId="3E99AB73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28532AF4" w14:textId="77777777" w:rsidR="00BD04F7" w:rsidRPr="00A21593" w:rsidRDefault="00FF510A" w:rsidP="00BD04F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"Mae yna lawer o le sy'n edrych fel ffyrdd neu lwybrau."</w:t>
      </w:r>
    </w:p>
    <w:p w14:paraId="19A393C2" w14:textId="77777777" w:rsidR="00BD04F7" w:rsidRPr="00A21593" w:rsidRDefault="00FF510A" w:rsidP="00BD04F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"Mae yna ardaloedd agored sy'n edrych fel parciau neu fannau gwyrdd."</w:t>
      </w:r>
    </w:p>
    <w:p w14:paraId="33682709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lastRenderedPageBreak/>
        <w:t>Ymateb yr Hwylusydd:</w:t>
      </w:r>
    </w:p>
    <w:p w14:paraId="3DAE4888" w14:textId="77777777" w:rsidR="00BD04F7" w:rsidRPr="00A21593" w:rsidRDefault="00FF510A" w:rsidP="00BD04F7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"Gwych. Mae'n ymddangos bod gwahaniaeth clir rhwng ardaloedd â ffyrdd a mannau gwyrdd. Beth yw diben y mannau gwyrdd, agored hyn yn eich barn chi? Beth yw eu diben?"</w:t>
      </w:r>
    </w:p>
    <w:p w14:paraId="62214F16" w14:textId="77777777" w:rsidR="00BD04F7" w:rsidRPr="00A21593" w:rsidRDefault="00BD04F7" w:rsidP="00BD04F7">
      <w:pPr>
        <w:rPr>
          <w:rFonts w:ascii="Arial" w:hAnsi="Arial" w:cs="Arial"/>
          <w:sz w:val="24"/>
          <w:szCs w:val="24"/>
        </w:rPr>
      </w:pPr>
    </w:p>
    <w:p w14:paraId="32E3FC59" w14:textId="77777777" w:rsidR="00BD04F7" w:rsidRPr="00BD04F7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3. Ystyried maint a threfniant</w:t>
      </w:r>
    </w:p>
    <w:p w14:paraId="6F54B7BF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"Gan edrych ar y cynllun cyffredinol, sut fyddech chi'n disgrifio trefniant y gofod? A yw'n ymddangos bod popeth yn gysylltiedig â'i gilydd neu a yw'n fwy ar wahân?"</w:t>
      </w:r>
    </w:p>
    <w:p w14:paraId="201A1D4A" w14:textId="3B5C087C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  <w:r w:rsidR="008F6914">
        <w:rPr>
          <w:rFonts w:ascii="Arial" w:eastAsia="Arial" w:hAnsi="Arial" w:cs="Arial"/>
          <w:i/>
          <w:iCs/>
          <w:sz w:val="24"/>
          <w:szCs w:val="24"/>
          <w:lang w:val="cy-GB"/>
        </w:rPr>
        <w:t xml:space="preserve"> </w:t>
      </w:r>
    </w:p>
    <w:p w14:paraId="24E25FF3" w14:textId="77777777" w:rsidR="00BD04F7" w:rsidRPr="008F6914" w:rsidRDefault="00FF510A" w:rsidP="00BD04F7">
      <w:pPr>
        <w:numPr>
          <w:ilvl w:val="0"/>
          <w:numId w:val="31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"Mae'n edrych fel bod ffyrdd yn cysylltu popeth. Mae'r mannau'n ymddangos fel petaent wedi'u trefnu'n dda gyda llwybrau clir rhwng gwahanol ardaloedd."</w:t>
      </w:r>
    </w:p>
    <w:p w14:paraId="1B87AC5F" w14:textId="77777777" w:rsidR="00BD04F7" w:rsidRPr="008F6914" w:rsidRDefault="00FF510A" w:rsidP="00BD04F7">
      <w:pPr>
        <w:numPr>
          <w:ilvl w:val="0"/>
          <w:numId w:val="31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"Mae'n ymddangos bod adrannau ar wahân, ond mae'n anodd dweud sut maen nhw i gyd yn cysylltu â'i gilydd."</w:t>
      </w:r>
    </w:p>
    <w:p w14:paraId="3EEC69BD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0EA15E77" w14:textId="77777777" w:rsidR="00BD04F7" w:rsidRPr="008F6914" w:rsidRDefault="00FF510A" w:rsidP="00BD04F7">
      <w:pPr>
        <w:numPr>
          <w:ilvl w:val="0"/>
          <w:numId w:val="3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"Diddorol. Mae'n bosibl bod y ffyrdd a'r llwybrau hyn yno i greu hygyrchedd. Os ydym yn meddwl am gysylltu ardaloedd, pa fath o weithgareddau allai fod yn digwydd yn yr adrannau rydych chi wedi'u nodi?"</w:t>
      </w:r>
    </w:p>
    <w:p w14:paraId="5FB1B6CC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3FBE9975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4. Cwestiynu’r diben</w:t>
      </w:r>
    </w:p>
    <w:p w14:paraId="0E12062F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"Yn seiliedig ar yr hyn rydych wedi'i weld, beth mae’r ddelwedd hon yn ei gynrychioli, yn eich barn chi? A allai fod yn ddyluniad ar gyfer lle, ac os felly, ar gyfer beth y gellid defnyddio'r lle hwn?"</w:t>
      </w:r>
    </w:p>
    <w:p w14:paraId="6483E308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32A99F52" w14:textId="77777777" w:rsidR="00BD04F7" w:rsidRPr="00A21593" w:rsidRDefault="00FF510A" w:rsidP="00BD04F7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fod yn gymdogaeth neu'n ardal breswyl oherwydd yr holl ffyrdd a mannau agored."</w:t>
      </w:r>
    </w:p>
    <w:p w14:paraId="3051D878" w14:textId="77777777" w:rsidR="00BD04F7" w:rsidRPr="00A21593" w:rsidRDefault="00FF510A" w:rsidP="00BD04F7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mai datblygiad masnachol ydyw? Mae'n edrych fel y gallai fod yn lle i bobl fyw a siopa."</w:t>
      </w:r>
    </w:p>
    <w:p w14:paraId="4EEA389A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0A8A50F4" w14:textId="77777777" w:rsidR="00BD04F7" w:rsidRPr="008F6914" w:rsidRDefault="00FF510A" w:rsidP="00BD04F7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"Mae'r ddau yn bosibiliadau gwych! Mae cynnwys ffyrdd a mannau agored yn awgrymu rhyw fath o ardal gynlluniedig i bobl fyw a symud o gwmpas ynddi. A allai'r lle hwn gael dibenion eraill hefyd y tu hwnt i dai, fel hamdden neu fasnach?"</w:t>
      </w:r>
    </w:p>
    <w:p w14:paraId="77504E6B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5EDD5E66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5. Archwilio swyddogaeth gwahanol ardaloedd</w:t>
      </w:r>
    </w:p>
    <w:p w14:paraId="6D7B4EE3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lastRenderedPageBreak/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"Wrth edrych ar yr ardaloedd agored a'r llwybrau, yn eich barn chi, a yw’r lle hwn ar gyfer byw yn unig neu a allai fod swyddogaethau eraill ar waith yma? Pa fathau eraill o weithgareddau neu fannau y gallech chi ddisgwyl eu gweld yn y dyluniad hwn?"</w:t>
      </w:r>
    </w:p>
    <w:p w14:paraId="2E8E4085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224DF114" w14:textId="77777777" w:rsidR="00BD04F7" w:rsidRPr="00A21593" w:rsidRDefault="00FF510A" w:rsidP="00BD04F7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fod parciau neu ardaloedd ar gyfer gweithgareddau awyr agored, ac efallai rhai siopau neu ysgolion i'r bobl sy'n byw yno."</w:t>
      </w:r>
    </w:p>
    <w:p w14:paraId="2326600A" w14:textId="77777777" w:rsidR="00BD04F7" w:rsidRPr="00A21593" w:rsidRDefault="00FF510A" w:rsidP="00BD04F7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gynnwys adeiladau masnachol neu gyfleusterau fel campfeydd neu ganolfannau cymunedol."</w:t>
      </w:r>
    </w:p>
    <w:p w14:paraId="123F15F5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193A25EF" w14:textId="77777777" w:rsidR="00BD04F7" w:rsidRPr="008F6914" w:rsidRDefault="00FF510A" w:rsidP="00BD04F7">
      <w:pPr>
        <w:numPr>
          <w:ilvl w:val="0"/>
          <w:numId w:val="36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"Yn union! Mae'r rheini i gyd yn bosibiliadau da. Gallai'r ddelwedd fod yn dangos man lle gall pobl fyw, ond hefyd gael mynediad at wasanaethau hanfodol neu ardaloedd hamdden. Sut ydych chi'n meddwl bod y gwahanol leoedd hyn wedi'u trefnu? Ydych chi'n meddwl bod popeth o fewn cyrraedd yn hawdd?"</w:t>
      </w:r>
    </w:p>
    <w:p w14:paraId="66CDF1B4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05BE62DB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6. Meddwl am bwy sy’n ei ddefnyddio</w:t>
      </w:r>
    </w:p>
    <w:p w14:paraId="73E32494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"Nawr ein bod ni wedi meddwl am y cynllun a'r swyddogaethau posibl, pwy ydych chi'n meddwl fyddai'n defnyddio neu'n byw yn y lle hwn? Pa fathau o bobl allai elwa o'r dyluniad hwn?"</w:t>
      </w:r>
    </w:p>
    <w:p w14:paraId="6BFF245E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36232BDA" w14:textId="77777777" w:rsidR="00BD04F7" w:rsidRPr="008F6914" w:rsidRDefault="00FF510A" w:rsidP="00BD04F7">
      <w:pPr>
        <w:numPr>
          <w:ilvl w:val="0"/>
          <w:numId w:val="37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ei fod wedi'i gynllunio ar gyfer teuluoedd, gan fod yna lawer o ardaloedd agored a ffyrdd sy'n edrych fel y byddent yn ddiogel i blant chwarae ynddynt."</w:t>
      </w:r>
    </w:p>
    <w:p w14:paraId="7E560DDA" w14:textId="77777777" w:rsidR="00BD04F7" w:rsidRPr="008F6914" w:rsidRDefault="00FF510A" w:rsidP="00BD04F7">
      <w:pPr>
        <w:numPr>
          <w:ilvl w:val="0"/>
          <w:numId w:val="37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apelio at weithwyr proffesiynol ifanc neu bobl sydd eisiau byw ger gwaith ond hefyd cael rhywfaint o le o'u cwmpas."</w:t>
      </w:r>
    </w:p>
    <w:p w14:paraId="465E6539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2E5E0D75" w14:textId="77777777" w:rsidR="00BD04F7" w:rsidRPr="008F6914" w:rsidRDefault="00FF510A" w:rsidP="00BD04F7">
      <w:pPr>
        <w:numPr>
          <w:ilvl w:val="0"/>
          <w:numId w:val="38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"Mae’r rheini’n bwyntiau craff! Gallai datblygiad gyda mannau gwyrdd a ffyrdd fod yn ystyriol o deuluoedd yn sicr, ond hefyd wedi'i gynllunio ar gyfer gweithwyr proffesiynol sy'n gwerthfawrogi hygyrchedd a chyfleustra. Beth allai'r dyluniad ei gynnig i drigolion o ran mannau cymdeithasol neu adeiladu cymunedol?"</w:t>
      </w:r>
    </w:p>
    <w:p w14:paraId="6936FB7F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7D5B279A" w14:textId="77777777" w:rsidR="00BD04F7" w:rsidRPr="008F6914" w:rsidRDefault="00FF510A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7. Rhagweld problemau posibl</w:t>
      </w:r>
    </w:p>
    <w:p w14:paraId="2D0B3170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"Nawr ein bod ni wedi archwilio beth yw'r lle hwn a phwy allai ei ddefnyddio, gadewch i ni feddwl yn feirniadol. Pa broblemau neu heriau a allai godi o'r math hwn o ddyluniad?"</w:t>
      </w:r>
    </w:p>
    <w:p w14:paraId="21745E25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084C7DB9" w14:textId="77777777" w:rsidR="00BD04F7" w:rsidRPr="00A21593" w:rsidRDefault="00FF510A" w:rsidP="00BD04F7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"Pa broblemau neu heriau a allai godi o'r math hwn o ddyluniad"</w:t>
      </w:r>
    </w:p>
    <w:p w14:paraId="797FD23C" w14:textId="77777777" w:rsidR="00BD04F7" w:rsidRPr="00A21593" w:rsidRDefault="00FF510A" w:rsidP="00BD04F7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"Efallai nad oes digon o le i bawb, neu gallai'r adeiladau fod yn rhy agos at ei gilydd."</w:t>
      </w:r>
    </w:p>
    <w:p w14:paraId="37B13232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23DF7F4F" w14:textId="77777777" w:rsidR="00BD04F7" w:rsidRPr="008F6914" w:rsidRDefault="00FF510A" w:rsidP="00BD04F7">
      <w:pPr>
        <w:numPr>
          <w:ilvl w:val="0"/>
          <w:numId w:val="40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"Am sylwadau gwych. Yn wir, gall dwysedd poblogaeth uchel neu orddefnyddio ffyrdd arwain at dagfeydd. Pa broblemau posibl eraill a allai godi os oes diffyg seilwaith neu gynllunio mewn rhai ardaloedd?"</w:t>
      </w:r>
    </w:p>
    <w:p w14:paraId="5023B6B1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05247899" w14:textId="77777777" w:rsidR="00BD04F7" w:rsidRPr="008F6914" w:rsidRDefault="00FF510A" w:rsidP="00BF02BD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8. Ystyried effaith amgylcheddol a chymdeithasol</w:t>
      </w:r>
    </w:p>
    <w:p w14:paraId="63334651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"Yn eich barn chi, beth yw’r effaith amgylcheddol o adeiladu lle o'r fath? A allai'r datblygiad effeithio ar fywyd gwyllt lleol neu'r ardal gyfagos?"</w:t>
      </w:r>
    </w:p>
    <w:p w14:paraId="411D8F3B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260CA34D" w14:textId="77777777" w:rsidR="00BD04F7" w:rsidRPr="00A21593" w:rsidRDefault="00FF510A" w:rsidP="00BD04F7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adeiladu mewn mannau naturiol ddisodli bywyd gwyllt neu niweidio ecosystemau."</w:t>
      </w:r>
    </w:p>
    <w:p w14:paraId="4DE184C8" w14:textId="77777777" w:rsidR="00BD04F7" w:rsidRPr="00A21593" w:rsidRDefault="00FF510A" w:rsidP="00BD04F7">
      <w:pPr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fod llygredd o ganlyniad i adeiladu neu fwy o wastraff yn yr ardal ar ôl iddi gael ei datblygu."</w:t>
      </w:r>
    </w:p>
    <w:p w14:paraId="5FAFD541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77950E54" w14:textId="77777777" w:rsidR="00BD04F7" w:rsidRPr="008F6914" w:rsidRDefault="00FF510A" w:rsidP="00BD04F7">
      <w:pPr>
        <w:numPr>
          <w:ilvl w:val="0"/>
          <w:numId w:val="4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"Yn union. Gall datblygu tir gael effaith sylweddol ar yr amgylchedd, boed hynny drwy ddinistrio cynefinoedd naturiol neu lygredd. Pa gamau y gellid eu cymryd yn y dyluniad i liniaru'r effeithiau amgylcheddol posibl hyn?"</w:t>
      </w:r>
    </w:p>
    <w:p w14:paraId="2C53A60D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20160C2D" w14:textId="77777777" w:rsidR="00BD04F7" w:rsidRPr="008F6914" w:rsidRDefault="00FF510A" w:rsidP="00BF02BD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  <w14:ligatures w14:val="none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t>9. Adfyfyrio ar yr effaith hirdymor</w:t>
      </w:r>
    </w:p>
    <w:p w14:paraId="08DDF0D2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"Gan edrych at y dyfodol, sut allai'r datblygiad hwn effeithio ar y gymuned leol neu'r economi yn y tymor hir, yn eich barn chi? Beth yw manteision neu heriau hirdymor dyluniad fel hyn?"</w:t>
      </w:r>
    </w:p>
    <w:p w14:paraId="456C4CEE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66D0197B" w14:textId="77777777" w:rsidR="00BD04F7" w:rsidRPr="008F6914" w:rsidRDefault="00FF510A" w:rsidP="00BD04F7">
      <w:pPr>
        <w:numPr>
          <w:ilvl w:val="0"/>
          <w:numId w:val="4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"Gallai'r datblygiad wella'r economi leol drwy ddenu preswylwyr a busnesau newydd."</w:t>
      </w:r>
    </w:p>
    <w:p w14:paraId="586E6769" w14:textId="77777777" w:rsidR="00BD04F7" w:rsidRPr="008F6914" w:rsidRDefault="00FF510A" w:rsidP="00BD04F7">
      <w:pPr>
        <w:numPr>
          <w:ilvl w:val="0"/>
          <w:numId w:val="4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"Gallai newid cymeriad y gymdogaeth os nad yw wedi'i integreiddio'n dda i'r ardal gyfagos."</w:t>
      </w:r>
    </w:p>
    <w:p w14:paraId="1E821E48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00D082A8" w14:textId="77777777" w:rsidR="00BD04F7" w:rsidRPr="008F6914" w:rsidRDefault="00FF510A" w:rsidP="00BD04F7">
      <w:pPr>
        <w:numPr>
          <w:ilvl w:val="0"/>
          <w:numId w:val="4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"Dyna ystyriaethau myfyriol. Gall datblygiadau mawr roi hwb i'r economi leol, ond mae angen iddynt hefyd gyd-fynd yn dda â'r gymuned bresennol i atal problemau fel dadleoli neu densiwn cymdeithasol. Beth y gellid ei wneud yn y cyfnod cynllunio i sicrhau integreiddiad â'r ardal bresennol yn ddidrafferth?"</w:t>
      </w:r>
    </w:p>
    <w:p w14:paraId="5A3119FB" w14:textId="77777777" w:rsidR="00BD04F7" w:rsidRPr="008F6914" w:rsidRDefault="00BD04F7" w:rsidP="00BD04F7">
      <w:pPr>
        <w:rPr>
          <w:rFonts w:ascii="Arial" w:hAnsi="Arial" w:cs="Arial"/>
          <w:sz w:val="24"/>
          <w:szCs w:val="24"/>
          <w:lang w:val="cy-GB"/>
        </w:rPr>
      </w:pPr>
    </w:p>
    <w:p w14:paraId="28BE9FCE" w14:textId="77777777" w:rsidR="00BD04F7" w:rsidRPr="008F6914" w:rsidRDefault="00FF510A" w:rsidP="00BF02B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color w:val="002E63"/>
          <w:kern w:val="0"/>
          <w:sz w:val="24"/>
          <w:szCs w:val="24"/>
          <w:lang w:val="cy-GB"/>
        </w:rPr>
        <w:lastRenderedPageBreak/>
        <w:t>10. Cloi ac adfyfyrio</w:t>
      </w:r>
    </w:p>
    <w:p w14:paraId="34057D2D" w14:textId="29FDB40D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Hwylusydd: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"Ar ôl dadansoddi'r ddelwedd hon, beth yw prif nod y dyluniad hwn yn eich barn chi? Sut mae'r dyluniad a'r cynllun yn anelu at gyflawni'r nod hwnnw? Beth yw eich argraff derfynol o'r datblygiad?"</w:t>
      </w:r>
    </w:p>
    <w:p w14:paraId="519FEAEF" w14:textId="77777777" w:rsidR="00BD04F7" w:rsidRPr="008F6914" w:rsidRDefault="00FF510A" w:rsidP="00BD04F7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i/>
          <w:iCs/>
          <w:sz w:val="24"/>
          <w:szCs w:val="24"/>
          <w:lang w:val="cy-GB"/>
        </w:rPr>
        <w:t>Ymateb Posibl gan Fyfyrwyr:</w:t>
      </w:r>
    </w:p>
    <w:p w14:paraId="7F04A684" w14:textId="77777777" w:rsidR="00BD04F7" w:rsidRPr="008F6914" w:rsidRDefault="00FF510A" w:rsidP="00BD04F7">
      <w:pPr>
        <w:numPr>
          <w:ilvl w:val="0"/>
          <w:numId w:val="45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"Ymddengys mai'r nod yw creu cymuned fywiog a chynaliadwy, gyda chydbwysedd rhwng tai, mannau gwyrdd a seilwaith."</w:t>
      </w:r>
    </w:p>
    <w:p w14:paraId="70751208" w14:textId="77777777" w:rsidR="00BD04F7" w:rsidRPr="008F6914" w:rsidRDefault="00FF510A" w:rsidP="00BD04F7">
      <w:pPr>
        <w:numPr>
          <w:ilvl w:val="0"/>
          <w:numId w:val="45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"Mae'n edrych fel petai wedi'i gynllunio i wneud bywyd yn haws i'r preswylwyr, ond gallai wynebu heriau os yw'n tyfu'n rhy gyflym neu os na chaiff ei reoli'n dda."</w:t>
      </w:r>
    </w:p>
    <w:p w14:paraId="5641B551" w14:textId="77777777" w:rsidR="00BD04F7" w:rsidRPr="00A21593" w:rsidRDefault="00FF510A" w:rsidP="00BD04F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Ymateb yr Hwylusydd:</w:t>
      </w:r>
    </w:p>
    <w:p w14:paraId="31D5BA5F" w14:textId="77777777" w:rsidR="00BD04F7" w:rsidRPr="00A21593" w:rsidRDefault="00FF510A" w:rsidP="00BD04F7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"Myfyrdod da. Mae'n amlwg bod y datblygiad yn anelu at ddarparu amgylchedd cytbwys i'w breswylwyr, ond fel pob prosiect cynllunio trefol, rhaid ei reoli'n ofalus i osgoi problemau posibl. A fyddech chi'n dweud bod y math hwn o ddyluniad yn effeithiol? Pa newidiadau allech chi eu hawgrymu ar gyfer gwella?"</w:t>
      </w:r>
    </w:p>
    <w:p w14:paraId="6F5B8F19" w14:textId="77777777" w:rsidR="00BD04F7" w:rsidRPr="00A21593" w:rsidRDefault="00BD04F7" w:rsidP="00BD04F7">
      <w:pPr>
        <w:rPr>
          <w:rFonts w:ascii="Arial" w:hAnsi="Arial" w:cs="Arial"/>
          <w:sz w:val="24"/>
          <w:szCs w:val="24"/>
        </w:rPr>
      </w:pPr>
    </w:p>
    <w:p w14:paraId="268DA1F4" w14:textId="77777777" w:rsidR="00BD04F7" w:rsidRPr="00BD04F7" w:rsidRDefault="00BD04F7" w:rsidP="00BD04F7">
      <w:pPr>
        <w:spacing w:after="0" w:line="360" w:lineRule="auto"/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</w:pPr>
    </w:p>
    <w:p w14:paraId="228AC876" w14:textId="77777777" w:rsidR="008C78EB" w:rsidRDefault="00FF510A" w:rsidP="00BD04F7">
      <w:pPr>
        <w:spacing w:after="0" w:line="360" w:lineRule="auto"/>
      </w:pPr>
      <w:r w:rsidRPr="00986F48">
        <w:rPr>
          <w:rFonts w:ascii="Arial" w:eastAsia="Arial" w:hAnsi="Arial" w:cs="Arial"/>
          <w:b/>
          <w:bCs/>
          <w:color w:val="002E63"/>
          <w:kern w:val="0"/>
          <w:sz w:val="24"/>
          <w:szCs w:val="24"/>
          <w14:ligatures w14:val="none"/>
        </w:rPr>
        <w:br/>
      </w:r>
    </w:p>
    <w:p w14:paraId="413920E6" w14:textId="77777777" w:rsidR="002F44DC" w:rsidRPr="008C78EB" w:rsidRDefault="002F44DC" w:rsidP="008C78EB"/>
    <w:sectPr w:rsidR="002F44DC" w:rsidRPr="008C78EB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91CF" w14:textId="77777777" w:rsidR="00AA243A" w:rsidRDefault="00AA243A">
      <w:pPr>
        <w:spacing w:after="0" w:line="240" w:lineRule="auto"/>
      </w:pPr>
      <w:r>
        <w:separator/>
      </w:r>
    </w:p>
  </w:endnote>
  <w:endnote w:type="continuationSeparator" w:id="0">
    <w:p w14:paraId="7C94DFC8" w14:textId="77777777" w:rsidR="00AA243A" w:rsidRDefault="00A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79B7DA" w14:textId="77777777" w:rsidR="00372A65" w:rsidRDefault="00FF510A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98F1671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E63F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C74F" w14:textId="77777777" w:rsidR="00CA1EB6" w:rsidRDefault="00CA1EB6">
    <w:pPr>
      <w:pStyle w:val="Footer"/>
    </w:pPr>
  </w:p>
  <w:p w14:paraId="647CED26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4A58" w14:textId="77777777" w:rsidR="00AA243A" w:rsidRDefault="00AA243A">
      <w:pPr>
        <w:spacing w:after="0" w:line="240" w:lineRule="auto"/>
      </w:pPr>
      <w:r>
        <w:separator/>
      </w:r>
    </w:p>
  </w:footnote>
  <w:footnote w:type="continuationSeparator" w:id="0">
    <w:p w14:paraId="55ABDCAB" w14:textId="77777777" w:rsidR="00AA243A" w:rsidRDefault="00AA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8061" w14:textId="77777777" w:rsidR="00B356F1" w:rsidRDefault="00FF510A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A3CE5D" wp14:editId="2130A984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04394"/>
    <w:multiLevelType w:val="hybridMultilevel"/>
    <w:tmpl w:val="85FE0078"/>
    <w:lvl w:ilvl="0" w:tplc="7CEE3FB4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51406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48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2B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B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2E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E4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47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934C2"/>
    <w:multiLevelType w:val="multilevel"/>
    <w:tmpl w:val="8CD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44DCD"/>
    <w:multiLevelType w:val="multilevel"/>
    <w:tmpl w:val="D76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90721"/>
    <w:multiLevelType w:val="multilevel"/>
    <w:tmpl w:val="3A9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3F4510"/>
    <w:multiLevelType w:val="multilevel"/>
    <w:tmpl w:val="6D7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6526E2"/>
    <w:multiLevelType w:val="multilevel"/>
    <w:tmpl w:val="DE1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433F4F"/>
    <w:multiLevelType w:val="multilevel"/>
    <w:tmpl w:val="FADE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061C6"/>
    <w:multiLevelType w:val="multilevel"/>
    <w:tmpl w:val="758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955197"/>
    <w:multiLevelType w:val="multilevel"/>
    <w:tmpl w:val="B0B4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E4B04"/>
    <w:multiLevelType w:val="multilevel"/>
    <w:tmpl w:val="3B4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B478B9"/>
    <w:multiLevelType w:val="hybridMultilevel"/>
    <w:tmpl w:val="9ACE5484"/>
    <w:lvl w:ilvl="0" w:tplc="79485A1A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EF89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0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2D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B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E0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4B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02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C2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109A9"/>
    <w:multiLevelType w:val="multilevel"/>
    <w:tmpl w:val="7CA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900AB"/>
    <w:multiLevelType w:val="hybridMultilevel"/>
    <w:tmpl w:val="1362EBF2"/>
    <w:lvl w:ilvl="0" w:tplc="386288AE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E0CEB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40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3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2C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CB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68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C0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3D5DB5"/>
    <w:multiLevelType w:val="multilevel"/>
    <w:tmpl w:val="798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C677A3"/>
    <w:multiLevelType w:val="multilevel"/>
    <w:tmpl w:val="179A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55EC5"/>
    <w:multiLevelType w:val="multilevel"/>
    <w:tmpl w:val="036C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A3707D"/>
    <w:multiLevelType w:val="multilevel"/>
    <w:tmpl w:val="692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115562"/>
    <w:multiLevelType w:val="multilevel"/>
    <w:tmpl w:val="8AA2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4170F5"/>
    <w:multiLevelType w:val="multilevel"/>
    <w:tmpl w:val="486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3E37B8"/>
    <w:multiLevelType w:val="multilevel"/>
    <w:tmpl w:val="80F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E601C3"/>
    <w:multiLevelType w:val="multilevel"/>
    <w:tmpl w:val="7FB6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71A13"/>
    <w:multiLevelType w:val="multilevel"/>
    <w:tmpl w:val="219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C04D7"/>
    <w:multiLevelType w:val="hybridMultilevel"/>
    <w:tmpl w:val="0776B4D8"/>
    <w:lvl w:ilvl="0" w:tplc="F6D031F8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44BAE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2A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C4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05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85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EB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E1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C4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F5837"/>
    <w:multiLevelType w:val="multilevel"/>
    <w:tmpl w:val="167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710333">
    <w:abstractNumId w:val="44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34"/>
  </w:num>
  <w:num w:numId="13" w16cid:durableId="2052918540">
    <w:abstractNumId w:val="35"/>
  </w:num>
  <w:num w:numId="14" w16cid:durableId="352076872">
    <w:abstractNumId w:val="17"/>
  </w:num>
  <w:num w:numId="15" w16cid:durableId="1316689252">
    <w:abstractNumId w:val="30"/>
  </w:num>
  <w:num w:numId="16" w16cid:durableId="256181018">
    <w:abstractNumId w:val="27"/>
  </w:num>
  <w:num w:numId="17" w16cid:durableId="1654215730">
    <w:abstractNumId w:val="28"/>
  </w:num>
  <w:num w:numId="18" w16cid:durableId="1131049134">
    <w:abstractNumId w:val="29"/>
  </w:num>
  <w:num w:numId="19" w16cid:durableId="1273585651">
    <w:abstractNumId w:val="25"/>
  </w:num>
  <w:num w:numId="20" w16cid:durableId="1617448411">
    <w:abstractNumId w:val="22"/>
  </w:num>
  <w:num w:numId="21" w16cid:durableId="318310763">
    <w:abstractNumId w:val="10"/>
  </w:num>
  <w:num w:numId="22" w16cid:durableId="922756933">
    <w:abstractNumId w:val="23"/>
  </w:num>
  <w:num w:numId="23" w16cid:durableId="484519203">
    <w:abstractNumId w:val="31"/>
  </w:num>
  <w:num w:numId="24" w16cid:durableId="109354627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422605983">
    <w:abstractNumId w:val="12"/>
  </w:num>
  <w:num w:numId="28" w16cid:durableId="1422525198">
    <w:abstractNumId w:val="13"/>
  </w:num>
  <w:num w:numId="29" w16cid:durableId="832452468">
    <w:abstractNumId w:val="39"/>
  </w:num>
  <w:num w:numId="30" w16cid:durableId="1043675540">
    <w:abstractNumId w:val="16"/>
  </w:num>
  <w:num w:numId="31" w16cid:durableId="298612237">
    <w:abstractNumId w:val="19"/>
  </w:num>
  <w:num w:numId="32" w16cid:durableId="492263539">
    <w:abstractNumId w:val="18"/>
  </w:num>
  <w:num w:numId="33" w16cid:durableId="2117090026">
    <w:abstractNumId w:val="11"/>
  </w:num>
  <w:num w:numId="34" w16cid:durableId="1566987529">
    <w:abstractNumId w:val="41"/>
  </w:num>
  <w:num w:numId="35" w16cid:durableId="704211192">
    <w:abstractNumId w:val="45"/>
  </w:num>
  <w:num w:numId="36" w16cid:durableId="1700858106">
    <w:abstractNumId w:val="26"/>
  </w:num>
  <w:num w:numId="37" w16cid:durableId="1255628945">
    <w:abstractNumId w:val="14"/>
  </w:num>
  <w:num w:numId="38" w16cid:durableId="1221089965">
    <w:abstractNumId w:val="40"/>
  </w:num>
  <w:num w:numId="39" w16cid:durableId="1392263689">
    <w:abstractNumId w:val="37"/>
  </w:num>
  <w:num w:numId="40" w16cid:durableId="1457990864">
    <w:abstractNumId w:val="15"/>
  </w:num>
  <w:num w:numId="41" w16cid:durableId="1979990830">
    <w:abstractNumId w:val="36"/>
  </w:num>
  <w:num w:numId="42" w16cid:durableId="839808472">
    <w:abstractNumId w:val="42"/>
  </w:num>
  <w:num w:numId="43" w16cid:durableId="1730377294">
    <w:abstractNumId w:val="24"/>
  </w:num>
  <w:num w:numId="44" w16cid:durableId="1899780553">
    <w:abstractNumId w:val="38"/>
  </w:num>
  <w:num w:numId="45" w16cid:durableId="1297492836">
    <w:abstractNumId w:val="33"/>
  </w:num>
  <w:num w:numId="46" w16cid:durableId="2700164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7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64BB9"/>
    <w:rsid w:val="00372A65"/>
    <w:rsid w:val="00382392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160A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914"/>
    <w:rsid w:val="008F6A83"/>
    <w:rsid w:val="00902DE5"/>
    <w:rsid w:val="009136E1"/>
    <w:rsid w:val="00921168"/>
    <w:rsid w:val="0093106A"/>
    <w:rsid w:val="00931302"/>
    <w:rsid w:val="00934A73"/>
    <w:rsid w:val="00935AF7"/>
    <w:rsid w:val="00955FEB"/>
    <w:rsid w:val="00957772"/>
    <w:rsid w:val="00967DA2"/>
    <w:rsid w:val="00972683"/>
    <w:rsid w:val="00986F48"/>
    <w:rsid w:val="009A3B01"/>
    <w:rsid w:val="009E731C"/>
    <w:rsid w:val="009F48BD"/>
    <w:rsid w:val="00A176C8"/>
    <w:rsid w:val="00A21593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A243A"/>
    <w:rsid w:val="00AB2BC4"/>
    <w:rsid w:val="00AB3B0B"/>
    <w:rsid w:val="00AB7F74"/>
    <w:rsid w:val="00AC4C69"/>
    <w:rsid w:val="00AC79E0"/>
    <w:rsid w:val="00AD51E5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D04F7"/>
    <w:rsid w:val="00BE3CF5"/>
    <w:rsid w:val="00BE623F"/>
    <w:rsid w:val="00BF02BD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8172C"/>
    <w:rsid w:val="00FA0A36"/>
    <w:rsid w:val="00FA1C96"/>
    <w:rsid w:val="00FB46CF"/>
    <w:rsid w:val="00FD21A2"/>
    <w:rsid w:val="00FD32E5"/>
    <w:rsid w:val="00FD4B9D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99B11"/>
  <w15:docId w15:val="{D398554D-1DB6-4817-AA78-FE0599BD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1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2025-10-27T11:48:00Z</dcterms:created>
  <dcterms:modified xsi:type="dcterms:W3CDTF">2025-10-27T11:48:00Z</dcterms:modified>
</cp:coreProperties>
</file>