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EBF8" w14:textId="47D5F90B" w:rsidR="00CF172F" w:rsidRPr="00CF172F" w:rsidRDefault="00CF172F" w:rsidP="00CF172F">
      <w:pPr>
        <w:pStyle w:val="Heading1"/>
      </w:pPr>
      <w:r w:rsidRPr="00CF172F">
        <w:t>Young Planners’ Conference 202</w:t>
      </w:r>
      <w:r>
        <w:t>5</w:t>
      </w:r>
      <w:r w:rsidRPr="00CF172F">
        <w:t xml:space="preserve"> </w:t>
      </w:r>
    </w:p>
    <w:p w14:paraId="15BC637E" w14:textId="26E05131" w:rsidR="00AD3164" w:rsidRDefault="00CF172F" w:rsidP="00CF172F">
      <w:pPr>
        <w:pStyle w:val="Heading1"/>
      </w:pPr>
      <w:r>
        <w:t>Planning for Health</w:t>
      </w:r>
    </w:p>
    <w:p w14:paraId="774184E7" w14:textId="2FD846CA" w:rsidR="00AD3164" w:rsidRPr="006A6E37" w:rsidRDefault="00AD3164" w:rsidP="00AD3164">
      <w:pPr>
        <w:pStyle w:val="Heading2"/>
      </w:pPr>
      <w:r w:rsidRPr="006A6E37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FA07F" wp14:editId="66083F59">
                <wp:simplePos x="0" y="0"/>
                <wp:positionH relativeFrom="leftMargin">
                  <wp:posOffset>442595</wp:posOffset>
                </wp:positionH>
                <wp:positionV relativeFrom="paragraph">
                  <wp:posOffset>734695</wp:posOffset>
                </wp:positionV>
                <wp:extent cx="4643280" cy="0"/>
                <wp:effectExtent l="19050" t="19050" r="50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28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6764A8A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34.85pt,57.85pt" to="400.4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" strokecolor="#509dc4 [3215]" strokeweight="2.5pt">
                <v:stroke dashstyle="1 1" endcap="round"/>
                <w10:wrap anchorx="margin"/>
              </v:line>
            </w:pict>
          </mc:Fallback>
        </mc:AlternateContent>
      </w:r>
      <w:r w:rsidR="00CF172F">
        <w:t>5-6 September 2025</w:t>
      </w:r>
      <w:r w:rsidR="00CF172F">
        <w:br/>
      </w:r>
      <w:r w:rsidR="00B402A7">
        <w:t>Lon</w:t>
      </w:r>
      <w:r w:rsidR="00587B7A">
        <w:t>don South Bank University</w:t>
      </w:r>
      <w:r w:rsidRPr="006A6E37">
        <w:t xml:space="preserve"> </w:t>
      </w:r>
    </w:p>
    <w:p w14:paraId="27949199" w14:textId="5B302746" w:rsidR="00AD3164" w:rsidRPr="001F3948" w:rsidRDefault="00FE255A" w:rsidP="00FE255A">
      <w:pPr>
        <w:pStyle w:val="Heading3"/>
        <w:spacing w:after="80"/>
      </w:pPr>
      <w:r w:rsidRPr="00FE255A">
        <w:rPr>
          <w:bCs/>
        </w:rPr>
        <w:t xml:space="preserve">Friday </w:t>
      </w:r>
      <w:r>
        <w:rPr>
          <w:bCs/>
        </w:rPr>
        <w:t>5 September 2025</w:t>
      </w:r>
      <w:r>
        <w:br/>
      </w:r>
      <w:r>
        <w:br/>
      </w:r>
      <w:r w:rsidR="00AD3164" w:rsidRPr="001F3948">
        <w:t>Programme</w:t>
      </w:r>
    </w:p>
    <w:p w14:paraId="09A261D8" w14:textId="76799D33" w:rsidR="00AD3164" w:rsidRPr="001F3948" w:rsidRDefault="00CF172F" w:rsidP="00AD3164">
      <w:pPr>
        <w:pStyle w:val="Heading4"/>
      </w:pPr>
      <w:r>
        <w:t>9:00</w:t>
      </w:r>
      <w:r w:rsidR="00AD3164">
        <w:t xml:space="preserve"> am</w:t>
      </w:r>
      <w:r w:rsidR="00AD3164" w:rsidRPr="001F3948">
        <w:tab/>
        <w:t>Re</w:t>
      </w:r>
      <w:r>
        <w:t>gistration</w:t>
      </w:r>
    </w:p>
    <w:p w14:paraId="359044FB" w14:textId="1ED26FC1" w:rsidR="00AD3164" w:rsidRPr="001F3948" w:rsidRDefault="00CF172F" w:rsidP="00AD3164">
      <w:pPr>
        <w:pStyle w:val="Heading5"/>
      </w:pPr>
      <w:r>
        <w:t>10</w:t>
      </w:r>
      <w:r w:rsidR="00AD3164" w:rsidRPr="001F3948">
        <w:t>.00</w:t>
      </w:r>
      <w:r w:rsidR="00AD3164">
        <w:t xml:space="preserve"> am</w:t>
      </w:r>
      <w:r w:rsidR="00AD3164" w:rsidRPr="001F3948">
        <w:tab/>
      </w:r>
      <w:r>
        <w:t>Welcome address</w:t>
      </w:r>
    </w:p>
    <w:p w14:paraId="708EE463" w14:textId="2B99C87D" w:rsidR="00CF172F" w:rsidRPr="00CF172F" w:rsidRDefault="00CF172F" w:rsidP="00CF172F">
      <w:pPr>
        <w:pStyle w:val="EventText"/>
      </w:pPr>
      <w:r w:rsidRPr="00CF172F">
        <w:t xml:space="preserve">Helen Fadipe - RTPI President </w:t>
      </w:r>
    </w:p>
    <w:p w14:paraId="34DC9E8E" w14:textId="77777777" w:rsidR="00CF172F" w:rsidRPr="00CF172F" w:rsidRDefault="00CF172F" w:rsidP="00CF172F">
      <w:pPr>
        <w:pStyle w:val="EventText"/>
      </w:pPr>
      <w:r w:rsidRPr="00CF172F">
        <w:t>Jayshree Astley, LSBU</w:t>
      </w:r>
    </w:p>
    <w:p w14:paraId="7AB31CC8" w14:textId="0EBB7957" w:rsidR="00AD3164" w:rsidRPr="001F3948" w:rsidRDefault="00AD3164" w:rsidP="00AD3164">
      <w:pPr>
        <w:pStyle w:val="EventText"/>
      </w:pPr>
    </w:p>
    <w:p w14:paraId="44642F6C" w14:textId="0A95490F" w:rsidR="00AD3164" w:rsidRPr="001F3948" w:rsidRDefault="009A5D4A" w:rsidP="00AD3164">
      <w:pPr>
        <w:pStyle w:val="Heading5"/>
      </w:pPr>
      <w:r>
        <w:t>10</w:t>
      </w:r>
      <w:r w:rsidR="00AD3164" w:rsidRPr="001F3948">
        <w:t>.</w:t>
      </w:r>
      <w:r>
        <w:t>1</w:t>
      </w:r>
      <w:r w:rsidR="00AD3164" w:rsidRPr="001F3948">
        <w:t>0</w:t>
      </w:r>
      <w:r w:rsidR="00AD3164">
        <w:t xml:space="preserve"> am</w:t>
      </w:r>
      <w:r w:rsidR="00AD3164" w:rsidRPr="001F3948">
        <w:tab/>
      </w:r>
      <w:r>
        <w:t xml:space="preserve">Keynote: </w:t>
      </w:r>
      <w:r w:rsidRPr="009A5D4A">
        <w:t>Planning and the NHS</w:t>
      </w:r>
    </w:p>
    <w:p w14:paraId="527C2B5C" w14:textId="38DF6EF9" w:rsidR="00AD3164" w:rsidRDefault="009A5D4A" w:rsidP="00AD3164">
      <w:pPr>
        <w:pStyle w:val="EventText"/>
      </w:pPr>
      <w:r w:rsidRPr="009A5D4A">
        <w:t>Michael Chang (Associate Town Planner, NHS Property Services)</w:t>
      </w:r>
    </w:p>
    <w:p w14:paraId="00983C32" w14:textId="5697BB84" w:rsidR="00AD3164" w:rsidRPr="001F3948" w:rsidRDefault="009A5D4A" w:rsidP="00AD3164">
      <w:pPr>
        <w:pStyle w:val="Heading5"/>
      </w:pPr>
      <w:r>
        <w:t>10</w:t>
      </w:r>
      <w:r w:rsidR="00AD3164" w:rsidRPr="001F3948">
        <w:t>.</w:t>
      </w:r>
      <w:r>
        <w:t>3</w:t>
      </w:r>
      <w:r w:rsidR="00AD3164" w:rsidRPr="001F3948">
        <w:t>0</w:t>
      </w:r>
      <w:r w:rsidR="00AD3164">
        <w:t xml:space="preserve"> am</w:t>
      </w:r>
      <w:r w:rsidR="00AD3164" w:rsidRPr="001F3948">
        <w:tab/>
      </w:r>
      <w:r w:rsidRPr="009A5D4A">
        <w:t>Role of Planning (transport and town) in Planning for Health</w:t>
      </w:r>
    </w:p>
    <w:p w14:paraId="1C988B37" w14:textId="3733FA22" w:rsidR="009A5D4A" w:rsidRPr="009A5D4A" w:rsidRDefault="009A5D4A" w:rsidP="009A5D4A">
      <w:pPr>
        <w:pStyle w:val="EventText"/>
      </w:pPr>
      <w:r w:rsidRPr="009A5D4A">
        <w:t>Jenny Jones (Jacobs, Director of Transport Planning)</w:t>
      </w:r>
    </w:p>
    <w:p w14:paraId="54ECA9C9" w14:textId="22F5FF5D" w:rsidR="009A5D4A" w:rsidRPr="009A5D4A" w:rsidRDefault="009A5D4A" w:rsidP="009A5D4A">
      <w:pPr>
        <w:pStyle w:val="EventText"/>
      </w:pPr>
      <w:r w:rsidRPr="009A5D4A">
        <w:t xml:space="preserve">Steve Quartermain (former chief planner @ MHCLG)  </w:t>
      </w:r>
    </w:p>
    <w:p w14:paraId="163A7769" w14:textId="4B548CA9" w:rsidR="009A5D4A" w:rsidRPr="009A5D4A" w:rsidRDefault="009A5D4A" w:rsidP="009A5D4A">
      <w:pPr>
        <w:pStyle w:val="EventText"/>
      </w:pPr>
      <w:r w:rsidRPr="009A5D4A">
        <w:t xml:space="preserve">Lisa Fairmaner (Head of London Plan, GLA) </w:t>
      </w:r>
    </w:p>
    <w:p w14:paraId="6B4A007C" w14:textId="5C03C67E" w:rsidR="00AD3164" w:rsidRDefault="00AD3164" w:rsidP="00AD3164">
      <w:pPr>
        <w:pStyle w:val="EventText"/>
      </w:pPr>
    </w:p>
    <w:p w14:paraId="7A01E397" w14:textId="301F2DFC" w:rsidR="00AD3164" w:rsidRPr="001F3948" w:rsidRDefault="009A5D4A" w:rsidP="00AD3164">
      <w:pPr>
        <w:pStyle w:val="Heading4"/>
      </w:pPr>
      <w:r>
        <w:t>11</w:t>
      </w:r>
      <w:r w:rsidR="00AD3164" w:rsidRPr="001F3948">
        <w:t>.</w:t>
      </w:r>
      <w:r>
        <w:t>3</w:t>
      </w:r>
      <w:r w:rsidR="00AD3164" w:rsidRPr="001F3948">
        <w:t>0</w:t>
      </w:r>
      <w:r w:rsidR="00AD3164">
        <w:t xml:space="preserve"> am</w:t>
      </w:r>
      <w:r w:rsidR="00AD3164" w:rsidRPr="001F3948">
        <w:tab/>
        <w:t xml:space="preserve">Refreshments and </w:t>
      </w:r>
      <w:r>
        <w:t xml:space="preserve">networking </w:t>
      </w:r>
      <w:r w:rsidR="00AD3164" w:rsidRPr="001F3948">
        <w:t>break</w:t>
      </w:r>
    </w:p>
    <w:p w14:paraId="358508C7" w14:textId="2ADFA4F6" w:rsidR="00AD3164" w:rsidRPr="001F3948" w:rsidRDefault="009A5D4A" w:rsidP="00AD3164">
      <w:pPr>
        <w:pStyle w:val="Heading5"/>
      </w:pPr>
      <w:r>
        <w:t>12</w:t>
      </w:r>
      <w:r w:rsidR="00AD3164" w:rsidRPr="001F3948">
        <w:t>.00</w:t>
      </w:r>
      <w:r w:rsidR="00AD3164">
        <w:t xml:space="preserve"> pm</w:t>
      </w:r>
      <w:r w:rsidR="00AD3164" w:rsidRPr="001F3948">
        <w:tab/>
      </w:r>
      <w:r w:rsidRPr="009A5D4A">
        <w:t>Urban Design for Healthy Places</w:t>
      </w:r>
    </w:p>
    <w:p w14:paraId="5DDFC930" w14:textId="32202F96" w:rsidR="009A5D4A" w:rsidRPr="009A5D4A" w:rsidRDefault="009A5D4A" w:rsidP="009A5D4A">
      <w:pPr>
        <w:pStyle w:val="EventText"/>
      </w:pPr>
      <w:r w:rsidRPr="009A5D4A">
        <w:t>Nivedita Vijayan (Jacobs, Associate Director of Urban Design)</w:t>
      </w:r>
    </w:p>
    <w:p w14:paraId="6D36270D" w14:textId="2AB78CB8" w:rsidR="009A5D4A" w:rsidRPr="009A5D4A" w:rsidRDefault="009A5D4A" w:rsidP="009A5D4A">
      <w:pPr>
        <w:pStyle w:val="EventText"/>
      </w:pPr>
      <w:r w:rsidRPr="009A5D4A">
        <w:t>Harry Bailey (Senior Planner, Ebbsfleet DC)</w:t>
      </w:r>
    </w:p>
    <w:p w14:paraId="51851E26" w14:textId="6A230DC6" w:rsidR="009A5D4A" w:rsidRPr="009A5D4A" w:rsidRDefault="009A5D4A" w:rsidP="009A5D4A">
      <w:pPr>
        <w:pStyle w:val="EventText"/>
      </w:pPr>
      <w:r w:rsidRPr="009A5D4A">
        <w:t xml:space="preserve">Annie Gingell (Neurodiversity in Planning, AD at Turley) </w:t>
      </w:r>
    </w:p>
    <w:p w14:paraId="0EEE131E" w14:textId="5CF004BB" w:rsidR="00AD3164" w:rsidRDefault="009A5D4A" w:rsidP="009A5D4A">
      <w:pPr>
        <w:pStyle w:val="EventText"/>
      </w:pPr>
      <w:r w:rsidRPr="009A5D4A">
        <w:t xml:space="preserve">Alison Bradshaw (TfL, Area Team Manager) </w:t>
      </w:r>
      <w:r>
        <w:br/>
      </w:r>
    </w:p>
    <w:p w14:paraId="7C560E4E" w14:textId="0C6FCB30" w:rsidR="009A5D4A" w:rsidRDefault="009A5D4A" w:rsidP="009A5D4A">
      <w:pPr>
        <w:pStyle w:val="Heading4"/>
      </w:pPr>
      <w:r>
        <w:t>13</w:t>
      </w:r>
      <w:r w:rsidR="00AD3164" w:rsidRPr="001F3948">
        <w:t>.00</w:t>
      </w:r>
      <w:r w:rsidR="00AD3164">
        <w:t xml:space="preserve"> pm</w:t>
      </w:r>
      <w:r w:rsidR="00AD3164" w:rsidRPr="001F3948">
        <w:tab/>
      </w:r>
      <w:r>
        <w:t>Lunch</w:t>
      </w:r>
    </w:p>
    <w:p w14:paraId="1EAC19F9" w14:textId="3E77103A" w:rsidR="00ED03A9" w:rsidRPr="009A5D4A" w:rsidRDefault="00ED03A9" w:rsidP="00ED03A9">
      <w:pPr>
        <w:pStyle w:val="Heading5"/>
      </w:pPr>
      <w:r>
        <w:t>14</w:t>
      </w:r>
      <w:r w:rsidRPr="001F3948">
        <w:t>.00</w:t>
      </w:r>
      <w:r>
        <w:t xml:space="preserve"> pm</w:t>
      </w:r>
      <w:r w:rsidRPr="001F3948">
        <w:tab/>
      </w:r>
      <w:r w:rsidRPr="00ED03A9">
        <w:t xml:space="preserve">Breakout Sessions </w:t>
      </w:r>
      <w:r>
        <w:br/>
      </w:r>
      <w:r w:rsidRPr="00ED03A9">
        <w:rPr>
          <w:b w:val="0"/>
          <w:bCs/>
        </w:rPr>
        <w:t>Delegates can choose one of the following sessions</w:t>
      </w:r>
      <w:r w:rsidRPr="00ED03A9">
        <w:t>.</w:t>
      </w:r>
      <w:r>
        <w:t xml:space="preserve">    </w:t>
      </w:r>
      <w:r>
        <w:br/>
      </w:r>
      <w:r>
        <w:br/>
        <w:t>BREAKOUT 1</w:t>
      </w:r>
      <w:r>
        <w:br/>
      </w:r>
      <w:r>
        <w:br/>
      </w:r>
      <w:r w:rsidRPr="00ED03A9">
        <w:t>Health Inequality and Planning</w:t>
      </w:r>
    </w:p>
    <w:p w14:paraId="2761E926" w14:textId="5E592538" w:rsidR="00ED03A9" w:rsidRPr="00ED03A9" w:rsidRDefault="00ED03A9" w:rsidP="00ED03A9">
      <w:pPr>
        <w:pStyle w:val="EventText"/>
      </w:pPr>
      <w:r w:rsidRPr="00ED03A9">
        <w:t>Charlotte Morphet</w:t>
      </w:r>
    </w:p>
    <w:p w14:paraId="72D41227" w14:textId="53E12E26" w:rsidR="00EF71A4" w:rsidRPr="00EF71A4" w:rsidRDefault="00ED03A9" w:rsidP="00EF71A4">
      <w:pPr>
        <w:pStyle w:val="EventText"/>
      </w:pPr>
      <w:r w:rsidRPr="00ED03A9">
        <w:t>Sam Smith (NHS</w:t>
      </w:r>
      <w:r>
        <w:t>)</w:t>
      </w:r>
      <w:r>
        <w:br/>
      </w:r>
      <w:r>
        <w:br/>
      </w:r>
      <w:r>
        <w:br/>
      </w:r>
      <w:r w:rsidR="00EF71A4">
        <w:br/>
      </w:r>
      <w:r>
        <w:br/>
      </w:r>
      <w:r>
        <w:br/>
      </w:r>
      <w:r w:rsidRPr="00ED03A9">
        <w:rPr>
          <w:b/>
          <w:bCs/>
        </w:rPr>
        <w:t>BREAKOUT 2</w:t>
      </w:r>
      <w:r>
        <w:rPr>
          <w:b/>
          <w:bCs/>
        </w:rPr>
        <w:br/>
      </w:r>
      <w:r w:rsidRPr="00EF71A4">
        <w:rPr>
          <w:b/>
          <w:bCs/>
        </w:rPr>
        <w:t>Mobility Hubs and Public Transport Integration - influence on air quality and public health</w:t>
      </w:r>
      <w:r w:rsidR="00EF71A4">
        <w:br/>
      </w:r>
      <w:r w:rsidR="00EF71A4" w:rsidRPr="00EF71A4">
        <w:t>Kat Carr (Jacobs, Principal Transport Planner)</w:t>
      </w:r>
    </w:p>
    <w:p w14:paraId="1911C0B3" w14:textId="638B1B8F" w:rsidR="00EF71A4" w:rsidRPr="00EF71A4" w:rsidRDefault="00EF71A4" w:rsidP="00EF71A4">
      <w:pPr>
        <w:pStyle w:val="EventText"/>
      </w:pPr>
      <w:r w:rsidRPr="00EF71A4">
        <w:t>Emily Hegarty (Jacobs, Senior Transport Planner)</w:t>
      </w:r>
      <w:r>
        <w:br/>
      </w:r>
      <w:r w:rsidRPr="00EF71A4">
        <w:rPr>
          <w:b/>
          <w:bCs/>
        </w:rPr>
        <w:br/>
        <w:t>BREAKOUT 3</w:t>
      </w:r>
      <w:r w:rsidRPr="00EF71A4">
        <w:rPr>
          <w:b/>
          <w:bCs/>
        </w:rPr>
        <w:br/>
        <w:t>HIA</w:t>
      </w:r>
      <w:r>
        <w:br/>
      </w:r>
      <w:r w:rsidRPr="00EF71A4">
        <w:t>Senuri Mahamithawa - Senior Health and Impact Assessment Consultant at RPS</w:t>
      </w:r>
      <w:r>
        <w:br/>
      </w:r>
      <w:r>
        <w:br/>
      </w:r>
      <w:r w:rsidRPr="00EF71A4">
        <w:rPr>
          <w:b/>
          <w:bCs/>
        </w:rPr>
        <w:t>BREAKOUT 4</w:t>
      </w:r>
      <w:r w:rsidRPr="00EF71A4">
        <w:rPr>
          <w:b/>
          <w:bCs/>
        </w:rPr>
        <w:br/>
        <w:t>Green Infrastructure and Health</w:t>
      </w:r>
      <w:r w:rsidR="007D4B3E">
        <w:rPr>
          <w:b/>
          <w:bCs/>
        </w:rPr>
        <w:br/>
      </w:r>
      <w:r w:rsidR="007D4B3E" w:rsidRPr="007D4B3E">
        <w:rPr>
          <w:i/>
          <w:iCs/>
        </w:rPr>
        <w:t>Speakers to follow</w:t>
      </w:r>
      <w:r w:rsidR="007D4B3E"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  <w:t>BREAKOUT 5</w:t>
      </w:r>
      <w:r w:rsidRPr="00EF71A4">
        <w:rPr>
          <w:b/>
          <w:bCs/>
        </w:rPr>
        <w:br/>
        <w:t>Planning for hospitals / healthcare</w:t>
      </w:r>
      <w:r>
        <w:br/>
      </w:r>
      <w:r w:rsidRPr="00EF71A4">
        <w:t>Kerry Harding (Mott MacDonald)</w:t>
      </w:r>
    </w:p>
    <w:p w14:paraId="591A5A5C" w14:textId="1B7F066C" w:rsidR="00EF71A4" w:rsidRPr="00EF71A4" w:rsidRDefault="00EF71A4" w:rsidP="00EF71A4">
      <w:pPr>
        <w:pStyle w:val="EventText"/>
      </w:pPr>
      <w:r w:rsidRPr="00EF71A4">
        <w:t>Alex Tayler (BeFirst)</w:t>
      </w:r>
      <w:r w:rsidR="00B16CC7">
        <w:t xml:space="preserve"> </w:t>
      </w:r>
    </w:p>
    <w:p w14:paraId="34BC943F" w14:textId="788EA7FE" w:rsidR="00B16CC7" w:rsidRDefault="00EF71A4" w:rsidP="00B402A7">
      <w:pPr>
        <w:pStyle w:val="EventText"/>
        <w:rPr>
          <w:b/>
          <w:bCs/>
        </w:rPr>
      </w:pPr>
      <w:r w:rsidRPr="00EF71A4">
        <w:t>Antonia May (BDP)</w:t>
      </w:r>
      <w:r>
        <w:br/>
      </w:r>
      <w:r>
        <w:br/>
      </w:r>
      <w:r w:rsidRPr="00EF71A4">
        <w:rPr>
          <w:b/>
          <w:bCs/>
        </w:rPr>
        <w:t>BREAKOUT 6</w:t>
      </w:r>
      <w:r w:rsidR="00DF3669">
        <w:rPr>
          <w:b/>
          <w:bCs/>
        </w:rPr>
        <w:br/>
      </w:r>
      <w:r w:rsidR="00DF3669" w:rsidRPr="00DF3669">
        <w:rPr>
          <w:b/>
          <w:bCs/>
        </w:rPr>
        <w:t>Planning Reforms: Embedding Health at a Strategic Scale</w:t>
      </w:r>
    </w:p>
    <w:p w14:paraId="7CF84D69" w14:textId="649C8703" w:rsidR="00A65544" w:rsidRPr="00A65544" w:rsidRDefault="00B16CC7" w:rsidP="00B402A7">
      <w:pPr>
        <w:pStyle w:val="EventText"/>
      </w:pPr>
      <w:r w:rsidRPr="00B16CC7">
        <w:rPr>
          <w:i/>
          <w:iCs/>
        </w:rPr>
        <w:t>Speakers to follow</w:t>
      </w:r>
      <w:r w:rsidR="00EF71A4" w:rsidRPr="00EF71A4">
        <w:rPr>
          <w:b/>
          <w:bCs/>
        </w:rPr>
        <w:br/>
      </w:r>
      <w:r w:rsidR="00EF71A4" w:rsidRPr="00EF71A4">
        <w:rPr>
          <w:b/>
          <w:bCs/>
        </w:rPr>
        <w:br/>
      </w:r>
    </w:p>
    <w:p w14:paraId="5E10E19E" w14:textId="1D2180E1" w:rsidR="00EF71A4" w:rsidRPr="00EF71A4" w:rsidRDefault="00EF71A4" w:rsidP="00EF71A4">
      <w:pPr>
        <w:pStyle w:val="Heading5"/>
      </w:pPr>
      <w:r>
        <w:t>15</w:t>
      </w:r>
      <w:r w:rsidRPr="001F3948">
        <w:t>.00</w:t>
      </w:r>
      <w:r>
        <w:t xml:space="preserve"> pm</w:t>
      </w:r>
      <w:r w:rsidRPr="001F3948">
        <w:tab/>
      </w:r>
      <w:r>
        <w:t>Study Tours</w:t>
      </w:r>
      <w:r>
        <w:br/>
      </w:r>
      <w:r w:rsidRPr="00ED03A9">
        <w:rPr>
          <w:b w:val="0"/>
          <w:bCs/>
        </w:rPr>
        <w:t>Delegates can choose one of the following sessions</w:t>
      </w:r>
      <w:r w:rsidRPr="00ED03A9">
        <w:t>.</w:t>
      </w:r>
      <w:r>
        <w:t xml:space="preserve">    </w:t>
      </w:r>
    </w:p>
    <w:p w14:paraId="22072710" w14:textId="77777777" w:rsidR="00EF71A4" w:rsidRDefault="00EF71A4" w:rsidP="00EF71A4">
      <w:pPr>
        <w:pStyle w:val="Heading5"/>
      </w:pPr>
    </w:p>
    <w:p w14:paraId="1FD8E0F0" w14:textId="77777777" w:rsidR="00EF71A4" w:rsidRDefault="00EF71A4" w:rsidP="00EF71A4">
      <w:pPr>
        <w:pStyle w:val="EventText"/>
        <w:rPr>
          <w:b/>
          <w:bCs/>
        </w:rPr>
      </w:pPr>
      <w:r w:rsidRPr="00EF71A4">
        <w:rPr>
          <w:b/>
          <w:bCs/>
        </w:rPr>
        <w:t>1 - Battersea Power Station and Nine Elms</w:t>
      </w:r>
      <w:r>
        <w:rPr>
          <w:b/>
          <w:bCs/>
        </w:rPr>
        <w:br/>
      </w:r>
      <w:r w:rsidRPr="00EF71A4">
        <w:t>Matt Harris - Markides Associates</w:t>
      </w:r>
    </w:p>
    <w:p w14:paraId="75643A28" w14:textId="77777777" w:rsidR="00EF71A4" w:rsidRDefault="00EF71A4" w:rsidP="00EF71A4">
      <w:pPr>
        <w:pStyle w:val="EventText"/>
        <w:rPr>
          <w:b/>
          <w:bCs/>
        </w:rPr>
      </w:pPr>
    </w:p>
    <w:p w14:paraId="20482C30" w14:textId="77777777" w:rsidR="00EF71A4" w:rsidRDefault="00EF71A4" w:rsidP="00EF71A4">
      <w:pPr>
        <w:pStyle w:val="EventText"/>
      </w:pPr>
      <w:r>
        <w:rPr>
          <w:b/>
          <w:bCs/>
        </w:rPr>
        <w:t xml:space="preserve">2- </w:t>
      </w:r>
      <w:r w:rsidRPr="00EF71A4">
        <w:rPr>
          <w:b/>
          <w:bCs/>
        </w:rPr>
        <w:t>Earls Court Masterplan</w:t>
      </w:r>
      <w:r>
        <w:rPr>
          <w:b/>
          <w:bCs/>
        </w:rPr>
        <w:br/>
      </w:r>
      <w:r w:rsidRPr="00EF71A4">
        <w:t>Earls Court Development Co</w:t>
      </w:r>
    </w:p>
    <w:p w14:paraId="6301DBF9" w14:textId="77777777" w:rsidR="00EF71A4" w:rsidRPr="00EF71A4" w:rsidRDefault="00EF71A4" w:rsidP="00EF71A4">
      <w:pPr>
        <w:pStyle w:val="EventText"/>
      </w:pPr>
    </w:p>
    <w:p w14:paraId="2A34C365" w14:textId="30839F7E" w:rsidR="00EF71A4" w:rsidRDefault="00EF71A4" w:rsidP="00EF71A4">
      <w:pPr>
        <w:pStyle w:val="EventText"/>
      </w:pPr>
      <w:r>
        <w:rPr>
          <w:b/>
          <w:bCs/>
        </w:rPr>
        <w:t xml:space="preserve">3 - </w:t>
      </w:r>
      <w:r w:rsidRPr="00EF71A4">
        <w:rPr>
          <w:b/>
          <w:bCs/>
        </w:rPr>
        <w:t>Clapham Park</w:t>
      </w:r>
      <w:r>
        <w:rPr>
          <w:b/>
          <w:bCs/>
        </w:rPr>
        <w:br/>
      </w:r>
      <w:r w:rsidRPr="00EF71A4">
        <w:t>Vistry Group</w:t>
      </w:r>
      <w:r w:rsidRPr="00EF71A4">
        <w:br/>
        <w:t>Andrew Taylor</w:t>
      </w:r>
      <w:r w:rsidRPr="00EF71A4">
        <w:br/>
        <w:t>Robyn Prince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  <w:t xml:space="preserve">4 - </w:t>
      </w:r>
      <w:r w:rsidRPr="00EF71A4">
        <w:rPr>
          <w:b/>
          <w:bCs/>
        </w:rPr>
        <w:t>Kings Cross Regeneration</w:t>
      </w:r>
      <w:r>
        <w:rPr>
          <w:b/>
          <w:bCs/>
        </w:rPr>
        <w:br/>
      </w:r>
      <w:r w:rsidRPr="00EF71A4">
        <w:t>Related Argent</w:t>
      </w:r>
      <w:r w:rsidR="00EE43E2">
        <w:br/>
      </w:r>
      <w:r w:rsidR="00EE43E2">
        <w:br/>
      </w:r>
      <w:r w:rsidR="00EE43E2" w:rsidRPr="00FE255A">
        <w:rPr>
          <w:b/>
          <w:bCs/>
        </w:rPr>
        <w:t>5 - Elephant &amp; Castle Roundabout</w:t>
      </w:r>
      <w:r w:rsidR="00FE255A">
        <w:br/>
      </w:r>
      <w:r w:rsidR="00FE255A" w:rsidRPr="00FE255A">
        <w:t>Anne Crane (TfL, Area Team Manager / Town Planner)</w:t>
      </w:r>
      <w:r w:rsidR="00EE43E2">
        <w:br/>
      </w:r>
      <w:r w:rsidR="00EE43E2">
        <w:br/>
      </w:r>
      <w:r w:rsidR="00FE255A" w:rsidRPr="00FE255A">
        <w:rPr>
          <w:b/>
          <w:bCs/>
        </w:rPr>
        <w:t>6 - Pied Piper of Kings Cross - Medieval best practice in health, environmental crisis outsourcing and town planning ordinances</w:t>
      </w:r>
      <w:r w:rsidR="00FE255A">
        <w:rPr>
          <w:b/>
          <w:bCs/>
        </w:rPr>
        <w:br/>
      </w:r>
      <w:r w:rsidR="00FE255A" w:rsidRPr="00FE255A">
        <w:t>Lester Hillman</w:t>
      </w:r>
      <w:r w:rsidR="00FE255A">
        <w:rPr>
          <w:b/>
          <w:bCs/>
        </w:rPr>
        <w:br/>
      </w:r>
    </w:p>
    <w:p w14:paraId="0C550954" w14:textId="5F8FBB8F" w:rsidR="003F3878" w:rsidRPr="001F3948" w:rsidRDefault="00B402A7" w:rsidP="003F3878">
      <w:pPr>
        <w:pStyle w:val="Heading3"/>
        <w:spacing w:after="80"/>
      </w:pPr>
      <w:r>
        <w:rPr>
          <w:bCs/>
        </w:rPr>
        <w:br/>
      </w:r>
      <w:r w:rsidR="003F3878">
        <w:rPr>
          <w:bCs/>
        </w:rPr>
        <w:t>Saturday 6 September 2025</w:t>
      </w:r>
      <w:r w:rsidR="003F3878">
        <w:br/>
      </w:r>
      <w:r w:rsidR="003F3878">
        <w:br/>
      </w:r>
      <w:r w:rsidR="003F3878" w:rsidRPr="001F3948">
        <w:t>Programme</w:t>
      </w:r>
    </w:p>
    <w:p w14:paraId="35538DDE" w14:textId="5369FAE2" w:rsidR="003F3878" w:rsidRPr="001F3948" w:rsidRDefault="003F3878" w:rsidP="003F3878">
      <w:pPr>
        <w:pStyle w:val="Heading4"/>
      </w:pPr>
      <w:r>
        <w:t>9:</w:t>
      </w:r>
      <w:r w:rsidR="00A533BE">
        <w:t>3</w:t>
      </w:r>
      <w:r>
        <w:t>0 am</w:t>
      </w:r>
      <w:r w:rsidRPr="001F3948">
        <w:tab/>
        <w:t>Re</w:t>
      </w:r>
      <w:r>
        <w:t>gistration</w:t>
      </w:r>
    </w:p>
    <w:p w14:paraId="617659E2" w14:textId="34631135" w:rsidR="003F3878" w:rsidRPr="001F3948" w:rsidRDefault="003F3878" w:rsidP="003F3878">
      <w:pPr>
        <w:pStyle w:val="Heading5"/>
      </w:pPr>
      <w:r>
        <w:t>10</w:t>
      </w:r>
      <w:r w:rsidRPr="001F3948">
        <w:t>.00</w:t>
      </w:r>
      <w:r>
        <w:t xml:space="preserve"> am</w:t>
      </w:r>
      <w:r w:rsidRPr="001F3948">
        <w:tab/>
      </w:r>
      <w:r w:rsidR="00A533BE">
        <w:t>Opening Remarks</w:t>
      </w:r>
    </w:p>
    <w:p w14:paraId="3A66C385" w14:textId="2E484394" w:rsidR="003F3878" w:rsidRPr="00CF172F" w:rsidRDefault="00190758" w:rsidP="003F3878">
      <w:pPr>
        <w:pStyle w:val="EventText"/>
      </w:pPr>
      <w:r>
        <w:t xml:space="preserve">London Young Planners’ Committee </w:t>
      </w:r>
    </w:p>
    <w:p w14:paraId="13679F88" w14:textId="77777777" w:rsidR="003F3878" w:rsidRPr="001F3948" w:rsidRDefault="003F3878" w:rsidP="003F3878">
      <w:pPr>
        <w:pStyle w:val="EventText"/>
      </w:pPr>
    </w:p>
    <w:p w14:paraId="095FF28F" w14:textId="2589F159" w:rsidR="003F3878" w:rsidRPr="001F3948" w:rsidRDefault="003F3878" w:rsidP="003F3878">
      <w:pPr>
        <w:pStyle w:val="Heading5"/>
      </w:pPr>
      <w:r>
        <w:t>10</w:t>
      </w:r>
      <w:r w:rsidRPr="001F3948">
        <w:t>.</w:t>
      </w:r>
      <w:r>
        <w:t>1</w:t>
      </w:r>
      <w:r w:rsidRPr="001F3948">
        <w:t>0</w:t>
      </w:r>
      <w:r>
        <w:t xml:space="preserve"> am</w:t>
      </w:r>
      <w:r w:rsidRPr="001F3948">
        <w:tab/>
      </w:r>
      <w:r>
        <w:t xml:space="preserve">Keynote: </w:t>
      </w:r>
      <w:r w:rsidR="00190758">
        <w:t xml:space="preserve">Planning Course </w:t>
      </w:r>
    </w:p>
    <w:p w14:paraId="40E91CBC" w14:textId="00D52CBE" w:rsidR="003F3878" w:rsidRDefault="00190758" w:rsidP="003F3878">
      <w:pPr>
        <w:pStyle w:val="EventText"/>
      </w:pPr>
      <w:r>
        <w:t xml:space="preserve">Ben Clifford, </w:t>
      </w:r>
      <w:r w:rsidR="00EE381D">
        <w:t xml:space="preserve">UCL Lecturer </w:t>
      </w:r>
    </w:p>
    <w:p w14:paraId="4A002865" w14:textId="4F8EBF5C" w:rsidR="003F3878" w:rsidRPr="001F3948" w:rsidRDefault="003F3878" w:rsidP="003F3878">
      <w:pPr>
        <w:pStyle w:val="Heading5"/>
      </w:pPr>
      <w:r>
        <w:t>10</w:t>
      </w:r>
      <w:r w:rsidRPr="001F3948">
        <w:t>.</w:t>
      </w:r>
      <w:r>
        <w:t>3</w:t>
      </w:r>
      <w:r w:rsidRPr="001F3948">
        <w:t>0</w:t>
      </w:r>
      <w:r>
        <w:t xml:space="preserve"> am</w:t>
      </w:r>
      <w:r w:rsidRPr="001F3948">
        <w:tab/>
      </w:r>
      <w:r w:rsidR="00EE381D">
        <w:t xml:space="preserve">Legal Update </w:t>
      </w:r>
    </w:p>
    <w:p w14:paraId="3971D3ED" w14:textId="2938CFB5" w:rsidR="003F3878" w:rsidRPr="009A5D4A" w:rsidRDefault="00EE381D" w:rsidP="003F3878">
      <w:pPr>
        <w:pStyle w:val="EventText"/>
      </w:pPr>
      <w:r>
        <w:t xml:space="preserve">Meeta Kuar </w:t>
      </w:r>
    </w:p>
    <w:p w14:paraId="603B8C7E" w14:textId="7353685A" w:rsidR="00AD3164" w:rsidRDefault="002858E3" w:rsidP="00AD3164">
      <w:pPr>
        <w:pStyle w:val="Heading4"/>
      </w:pPr>
      <w:r>
        <w:t>11.3</w:t>
      </w:r>
      <w:r w:rsidR="00AD3164" w:rsidRPr="00134B0A">
        <w:t>0</w:t>
      </w:r>
      <w:r w:rsidR="00AD3164">
        <w:t xml:space="preserve"> </w:t>
      </w:r>
      <w:r>
        <w:t>am</w:t>
      </w:r>
      <w:r w:rsidR="00AD3164" w:rsidRPr="00134B0A">
        <w:tab/>
      </w:r>
      <w:r w:rsidR="0034097A">
        <w:t xml:space="preserve">Networking break </w:t>
      </w:r>
    </w:p>
    <w:p w14:paraId="2DDD2837" w14:textId="104FC6EE" w:rsidR="00B36F97" w:rsidRPr="00EF71A4" w:rsidRDefault="00B36F97" w:rsidP="00641CB3">
      <w:pPr>
        <w:pStyle w:val="Heading5"/>
      </w:pPr>
      <w:r>
        <w:t>12</w:t>
      </w:r>
      <w:r w:rsidRPr="001F3948">
        <w:t>.00</w:t>
      </w:r>
      <w:r>
        <w:t xml:space="preserve"> pm</w:t>
      </w:r>
      <w:r w:rsidRPr="001F3948">
        <w:tab/>
      </w:r>
      <w:r w:rsidRPr="00ED03A9">
        <w:t xml:space="preserve">Breakout Sessions </w:t>
      </w:r>
      <w:r>
        <w:br/>
      </w:r>
      <w:r w:rsidRPr="00ED03A9">
        <w:rPr>
          <w:b w:val="0"/>
          <w:bCs/>
        </w:rPr>
        <w:t>Delegates can choose one of the following sessions</w:t>
      </w:r>
      <w:r w:rsidRPr="00ED03A9">
        <w:t>.</w:t>
      </w:r>
      <w:r>
        <w:t xml:space="preserve">    </w:t>
      </w:r>
      <w:r>
        <w:br/>
      </w:r>
      <w:r>
        <w:br/>
        <w:t>BREAKOUT 1</w:t>
      </w:r>
      <w:r>
        <w:br/>
      </w:r>
      <w:r w:rsidR="00337C9F" w:rsidRPr="00337C9F">
        <w:t xml:space="preserve">Infrastructure and Health </w:t>
      </w:r>
      <w:r w:rsidR="00337C9F">
        <w:br/>
      </w:r>
      <w:r w:rsidR="00337C9F" w:rsidRPr="00337C9F">
        <w:rPr>
          <w:b w:val="0"/>
          <w:bCs/>
          <w:i/>
          <w:iCs/>
        </w:rPr>
        <w:t>Speakers to follow</w:t>
      </w:r>
      <w:r w:rsidR="00337C9F">
        <w:t xml:space="preserve"> </w:t>
      </w:r>
      <w:r>
        <w:br/>
      </w:r>
      <w:r>
        <w:br/>
      </w:r>
      <w:r w:rsidRPr="00ED03A9">
        <w:rPr>
          <w:bCs/>
        </w:rPr>
        <w:t>BREAKOUT 2</w:t>
      </w:r>
      <w:r>
        <w:rPr>
          <w:bCs/>
        </w:rPr>
        <w:br/>
      </w:r>
      <w:r w:rsidR="005C6767" w:rsidRPr="005C6767">
        <w:rPr>
          <w:bCs/>
        </w:rPr>
        <w:t>Planning for Ageing Population/Health in Old Age</w:t>
      </w:r>
      <w:r>
        <w:br/>
      </w:r>
      <w:r w:rsidR="00641CB3" w:rsidRPr="00641CB3">
        <w:rPr>
          <w:b w:val="0"/>
          <w:bCs/>
        </w:rPr>
        <w:t>Professor Rose Gilroy, Newcastle University</w:t>
      </w:r>
      <w:r>
        <w:br/>
      </w:r>
      <w:r w:rsidRPr="00EF71A4">
        <w:rPr>
          <w:bCs/>
        </w:rPr>
        <w:br/>
        <w:t>BREAKOUT 3</w:t>
      </w:r>
      <w:r w:rsidRPr="00EF71A4">
        <w:rPr>
          <w:bCs/>
        </w:rPr>
        <w:br/>
      </w:r>
      <w:r w:rsidR="00266F04">
        <w:rPr>
          <w:bCs/>
        </w:rPr>
        <w:t xml:space="preserve">Children’s health </w:t>
      </w:r>
      <w:r>
        <w:br/>
      </w:r>
      <w:r w:rsidR="00266F04" w:rsidRPr="00266F04">
        <w:rPr>
          <w:b w:val="0"/>
          <w:bCs/>
          <w:i/>
          <w:iCs/>
        </w:rPr>
        <w:t xml:space="preserve">Speakers to follow </w:t>
      </w:r>
      <w:r>
        <w:br/>
      </w:r>
      <w:r>
        <w:br/>
      </w:r>
      <w:r w:rsidRPr="00EF71A4">
        <w:rPr>
          <w:bCs/>
        </w:rPr>
        <w:t>BREAKOUT 4</w:t>
      </w:r>
      <w:r w:rsidRPr="00EF71A4">
        <w:rPr>
          <w:bCs/>
        </w:rPr>
        <w:br/>
      </w:r>
      <w:r w:rsidR="0022760D" w:rsidRPr="0022760D">
        <w:rPr>
          <w:bCs/>
        </w:rPr>
        <w:t>Neurodiversity in Planning</w:t>
      </w:r>
      <w:r>
        <w:rPr>
          <w:b w:val="0"/>
          <w:bCs/>
        </w:rPr>
        <w:br/>
      </w:r>
      <w:r w:rsidRPr="0022760D">
        <w:rPr>
          <w:b w:val="0"/>
          <w:bCs/>
          <w:i/>
          <w:iCs/>
        </w:rPr>
        <w:t>Speakers to follow</w:t>
      </w:r>
      <w:r>
        <w:rPr>
          <w:b w:val="0"/>
          <w:bCs/>
        </w:rPr>
        <w:t xml:space="preserve"> </w:t>
      </w:r>
      <w:r>
        <w:rPr>
          <w:bCs/>
        </w:rPr>
        <w:br/>
      </w:r>
      <w:r>
        <w:rPr>
          <w:bCs/>
        </w:rPr>
        <w:br/>
        <w:t>BREAKOUT 5</w:t>
      </w:r>
      <w:r>
        <w:rPr>
          <w:bCs/>
        </w:rPr>
        <w:br/>
      </w:r>
      <w:r w:rsidR="00872A95" w:rsidRPr="00872A95">
        <w:rPr>
          <w:bCs/>
        </w:rPr>
        <w:t>Healthy Housing</w:t>
      </w:r>
    </w:p>
    <w:p w14:paraId="24F48B0C" w14:textId="01356440" w:rsidR="00B36F97" w:rsidRDefault="00872A95" w:rsidP="00DB6F2C">
      <w:pPr>
        <w:pStyle w:val="EventText"/>
      </w:pPr>
      <w:r w:rsidRPr="00872A95">
        <w:rPr>
          <w:i/>
          <w:iCs/>
        </w:rPr>
        <w:t>Speakers to follow</w:t>
      </w:r>
      <w:r w:rsidR="00B36F97">
        <w:br/>
      </w:r>
    </w:p>
    <w:p w14:paraId="443978E5" w14:textId="0663008E" w:rsidR="00AE037F" w:rsidRDefault="00AE037F" w:rsidP="00AE037F">
      <w:pPr>
        <w:pStyle w:val="Heading4"/>
      </w:pPr>
      <w:r>
        <w:t>1</w:t>
      </w:r>
      <w:r w:rsidR="0027374D">
        <w:t>3</w:t>
      </w:r>
      <w:r>
        <w:t>.</w:t>
      </w:r>
      <w:r w:rsidR="0027374D">
        <w:t>0</w:t>
      </w:r>
      <w:r w:rsidRPr="00134B0A">
        <w:t>0</w:t>
      </w:r>
      <w:r>
        <w:t xml:space="preserve"> </w:t>
      </w:r>
      <w:r w:rsidR="0027374D">
        <w:t>pm</w:t>
      </w:r>
      <w:r w:rsidRPr="00134B0A">
        <w:tab/>
      </w:r>
      <w:r>
        <w:t xml:space="preserve">Networking lunch </w:t>
      </w:r>
    </w:p>
    <w:p w14:paraId="6B15F3DE" w14:textId="77777777" w:rsidR="00AE037F" w:rsidRPr="00AE037F" w:rsidRDefault="00AE037F" w:rsidP="00AE037F">
      <w:pPr>
        <w:pStyle w:val="Heading5"/>
      </w:pPr>
    </w:p>
    <w:p w14:paraId="3B2FF25D" w14:textId="40F3CC45" w:rsidR="00B36F97" w:rsidRPr="001F3948" w:rsidRDefault="00B36F97" w:rsidP="00B36F97">
      <w:pPr>
        <w:pStyle w:val="Heading5"/>
      </w:pPr>
      <w:r>
        <w:t>1</w:t>
      </w:r>
      <w:r w:rsidR="006E429B">
        <w:t>4</w:t>
      </w:r>
      <w:r w:rsidRPr="001F3948">
        <w:t>.00</w:t>
      </w:r>
      <w:r>
        <w:t xml:space="preserve"> </w:t>
      </w:r>
      <w:r w:rsidR="008C1672">
        <w:t>pm</w:t>
      </w:r>
      <w:r w:rsidRPr="001F3948">
        <w:tab/>
      </w:r>
      <w:r w:rsidR="00AA2F2A" w:rsidRPr="00AA2F2A">
        <w:t>Plan making focusing on healthy cities and streets including collab with public health</w:t>
      </w:r>
    </w:p>
    <w:p w14:paraId="56BD788F" w14:textId="0788BB58" w:rsidR="00B36F97" w:rsidRPr="001F3948" w:rsidRDefault="006E429B" w:rsidP="00B36F97">
      <w:pPr>
        <w:pStyle w:val="EventText"/>
      </w:pPr>
      <w:r w:rsidRPr="006E429B">
        <w:t>Naomi Pomfret - LBN Planning Policy &amp; Hafsa Elmi - LBN Public Health</w:t>
      </w:r>
    </w:p>
    <w:p w14:paraId="3DC6ED6D" w14:textId="7BAED098" w:rsidR="00B36F97" w:rsidRPr="001F3948" w:rsidRDefault="00B36F97" w:rsidP="00B36F97">
      <w:pPr>
        <w:pStyle w:val="Heading5"/>
      </w:pPr>
      <w:r>
        <w:t>1</w:t>
      </w:r>
      <w:r w:rsidR="008C1672">
        <w:t>5</w:t>
      </w:r>
      <w:r w:rsidRPr="001F3948">
        <w:t>.</w:t>
      </w:r>
      <w:r>
        <w:t>1</w:t>
      </w:r>
      <w:r w:rsidR="008C1672">
        <w:t>5</w:t>
      </w:r>
      <w:r>
        <w:t xml:space="preserve"> </w:t>
      </w:r>
      <w:r w:rsidR="008C1672">
        <w:t>pm</w:t>
      </w:r>
      <w:r w:rsidRPr="001F3948">
        <w:tab/>
      </w:r>
      <w:r w:rsidR="00B3696E">
        <w:t xml:space="preserve">RTPI </w:t>
      </w:r>
      <w:r>
        <w:t xml:space="preserve"> </w:t>
      </w:r>
    </w:p>
    <w:p w14:paraId="79F7AC93" w14:textId="2925F1DB" w:rsidR="00B36F97" w:rsidRPr="001F3948" w:rsidRDefault="00FD4D5C" w:rsidP="00B36F97">
      <w:pPr>
        <w:pStyle w:val="Heading5"/>
      </w:pPr>
      <w:r>
        <w:t>15</w:t>
      </w:r>
      <w:r w:rsidR="00B36F97" w:rsidRPr="001F3948">
        <w:t>.</w:t>
      </w:r>
      <w:r w:rsidR="00B36F97">
        <w:t>3</w:t>
      </w:r>
      <w:r w:rsidR="00B36F97" w:rsidRPr="001F3948">
        <w:t>0</w:t>
      </w:r>
      <w:r w:rsidR="00B36F97">
        <w:t xml:space="preserve"> </w:t>
      </w:r>
      <w:r>
        <w:t>pm</w:t>
      </w:r>
      <w:r w:rsidR="00B36F97" w:rsidRPr="001F3948">
        <w:tab/>
      </w:r>
      <w:r>
        <w:t xml:space="preserve">Closing remarks </w:t>
      </w:r>
      <w:r w:rsidR="00B36F97">
        <w:t xml:space="preserve"> </w:t>
      </w:r>
    </w:p>
    <w:p w14:paraId="2DA46F73" w14:textId="0BB5C837" w:rsidR="00B36F97" w:rsidRPr="009A5D4A" w:rsidRDefault="00FD4D5C" w:rsidP="00B36F97">
      <w:pPr>
        <w:pStyle w:val="EventText"/>
      </w:pPr>
      <w:r>
        <w:t xml:space="preserve">London Young Planners’ Committee </w:t>
      </w:r>
      <w:r>
        <w:br/>
      </w:r>
    </w:p>
    <w:sectPr w:rsidR="00B36F97" w:rsidRPr="009A5D4A" w:rsidSect="00660CC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70" w:right="3912" w:bottom="1077" w:left="680" w:header="641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7749" w14:textId="77777777" w:rsidR="00ED798F" w:rsidRDefault="00ED798F" w:rsidP="00386987">
      <w:pPr>
        <w:spacing w:after="0"/>
      </w:pPr>
      <w:r>
        <w:separator/>
      </w:r>
    </w:p>
  </w:endnote>
  <w:endnote w:type="continuationSeparator" w:id="0">
    <w:p w14:paraId="2C8149C9" w14:textId="77777777" w:rsidR="00ED798F" w:rsidRDefault="00ED798F" w:rsidP="00386987">
      <w:pPr>
        <w:spacing w:after="0"/>
      </w:pPr>
      <w:r>
        <w:continuationSeparator/>
      </w:r>
    </w:p>
  </w:endnote>
  <w:endnote w:type="continuationNotice" w:id="1">
    <w:p w14:paraId="3191C5AE" w14:textId="77777777" w:rsidR="00ED798F" w:rsidRDefault="00ED79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F9D6" w14:textId="5B6A82EB" w:rsidR="00FD4D5C" w:rsidRDefault="00FD4D5C">
    <w:pPr>
      <w:pStyle w:val="Footer"/>
      <w:rPr>
        <w:noProof/>
        <w:lang w:eastAsia="en-GB"/>
      </w:rPr>
    </w:pPr>
  </w:p>
  <w:p w14:paraId="7263476D" w14:textId="155BA9D0" w:rsidR="00CD6663" w:rsidRDefault="00AB2BC4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634778" wp14:editId="462E7A85">
              <wp:simplePos x="0" y="0"/>
              <wp:positionH relativeFrom="page">
                <wp:posOffset>5226685</wp:posOffset>
              </wp:positionH>
              <wp:positionV relativeFrom="page">
                <wp:posOffset>8290379</wp:posOffset>
              </wp:positionV>
              <wp:extent cx="2335530" cy="2405380"/>
              <wp:effectExtent l="0" t="0" r="762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5530" cy="2405380"/>
                        <a:chOff x="0" y="0"/>
                        <a:chExt cx="2336241" cy="2406580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241" cy="2406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Text Box 15"/>
                      <wps:cNvSpPr txBox="1"/>
                      <wps:spPr>
                        <a:xfrm>
                          <a:off x="281354" y="1110343"/>
                          <a:ext cx="1630540" cy="978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34785" w14:textId="61745EE6" w:rsidR="00957772" w:rsidRPr="00CD6663" w:rsidRDefault="00957772" w:rsidP="00FD4D5C">
                            <w:pPr>
                              <w:pStyle w:val="E-mailAddress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34778" id="Group 13" o:spid="_x0000_s1026" style="position:absolute;margin-left:411.55pt;margin-top:652.8pt;width:183.9pt;height:189.4pt;z-index:251658240;mso-position-horizontal-relative:page;mso-position-vertical-relative:page;mso-width-relative:margin;mso-height-relative:margin" coordsize="23362,24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width:23362;height:24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2813;top:11103;width:16305;height:9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<v:textbox inset="0,0,0,0">
                  <w:txbxContent>
                    <w:p w14:paraId="72634785" w14:textId="61745EE6" w:rsidR="00957772" w:rsidRPr="00CD6663" w:rsidRDefault="00957772" w:rsidP="00FD4D5C">
                      <w:pPr>
                        <w:pStyle w:val="E-mailAddress"/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3"/>
    </w:tblGrid>
    <w:tr w:rsidR="00921168" w14:paraId="72634772" w14:textId="77777777" w:rsidTr="003B67F9">
      <w:trPr>
        <w:trHeight w:val="263"/>
      </w:trPr>
      <w:tc>
        <w:tcPr>
          <w:tcW w:w="4863" w:type="dxa"/>
          <w:hideMark/>
        </w:tcPr>
        <w:p w14:paraId="72634771" w14:textId="05A3F264" w:rsidR="00921168" w:rsidRDefault="00921168">
          <w:pPr>
            <w:pStyle w:val="Graphic"/>
          </w:pPr>
        </w:p>
      </w:tc>
    </w:tr>
  </w:tbl>
  <w:p w14:paraId="72634773" w14:textId="77777777" w:rsidR="00BF48A9" w:rsidRDefault="00613F5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2634782" wp14:editId="5285E413">
              <wp:simplePos x="0" y="0"/>
              <wp:positionH relativeFrom="page">
                <wp:posOffset>5226050</wp:posOffset>
              </wp:positionH>
              <wp:positionV relativeFrom="page">
                <wp:posOffset>8286750</wp:posOffset>
              </wp:positionV>
              <wp:extent cx="2335680" cy="2405520"/>
              <wp:effectExtent l="0" t="0" r="762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5680" cy="2405520"/>
                        <a:chOff x="0" y="0"/>
                        <a:chExt cx="2336241" cy="2403656"/>
                      </a:xfrm>
                    </wpg:grpSpPr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241" cy="24036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4"/>
                      <wps:cNvSpPr txBox="1"/>
                      <wps:spPr>
                        <a:xfrm>
                          <a:off x="95273" y="1117358"/>
                          <a:ext cx="2184778" cy="978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34788" w14:textId="5BA688B7" w:rsidR="00613F5F" w:rsidRPr="00253E98" w:rsidRDefault="00613F5F" w:rsidP="00253E98">
                            <w:pPr>
                              <w:pStyle w:val="E-mailAddress"/>
                              <w:jc w:val="center"/>
                              <w:rPr>
                                <w:color w:val="F7E2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34782" id="Group 18" o:spid="_x0000_s1029" style="position:absolute;margin-left:411.5pt;margin-top:652.5pt;width:183.9pt;height:189.4pt;z-index:251658243;mso-position-horizontal-relative:page;mso-position-vertical-relative:page;mso-width-relative:margin;mso-height-relative:margin" coordsize="23362,24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0" type="#_x0000_t75" style="position:absolute;width:23362;height:2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952;top:11173;width:21848;height:9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<v:textbox inset="0,0,0,0">
                  <w:txbxContent>
                    <w:p w14:paraId="72634788" w14:textId="5BA688B7" w:rsidR="00613F5F" w:rsidRPr="00253E98" w:rsidRDefault="00613F5F" w:rsidP="00253E98">
                      <w:pPr>
                        <w:pStyle w:val="E-mailAddress"/>
                        <w:jc w:val="center"/>
                        <w:rPr>
                          <w:color w:val="F7E234"/>
                          <w:lang w:val="en-US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5AF5" w14:textId="77777777" w:rsidR="00ED798F" w:rsidRDefault="00ED798F" w:rsidP="00386987">
      <w:pPr>
        <w:spacing w:after="0"/>
      </w:pPr>
      <w:r>
        <w:separator/>
      </w:r>
    </w:p>
  </w:footnote>
  <w:footnote w:type="continuationSeparator" w:id="0">
    <w:p w14:paraId="065C3586" w14:textId="77777777" w:rsidR="00ED798F" w:rsidRDefault="00ED798F" w:rsidP="00386987">
      <w:pPr>
        <w:spacing w:after="0"/>
      </w:pPr>
      <w:r>
        <w:continuationSeparator/>
      </w:r>
    </w:p>
  </w:footnote>
  <w:footnote w:type="continuationNotice" w:id="1">
    <w:p w14:paraId="72BBB7F9" w14:textId="77777777" w:rsidR="00ED798F" w:rsidRDefault="00ED79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14"/>
    </w:tblGrid>
    <w:tr w:rsidR="00CD6663" w14:paraId="7263476B" w14:textId="77777777" w:rsidTr="00CD6663">
      <w:trPr>
        <w:trHeight w:hRule="exact" w:val="1418"/>
      </w:trPr>
      <w:tc>
        <w:tcPr>
          <w:tcW w:w="7314" w:type="dxa"/>
        </w:tcPr>
        <w:p w14:paraId="7263476A" w14:textId="77777777" w:rsidR="00CD6663" w:rsidRDefault="00613F5F" w:rsidP="00CD6663">
          <w:pPr>
            <w:pStyle w:val="Graphic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1" behindDoc="1" locked="0" layoutInCell="1" allowOverlap="1" wp14:anchorId="72634774" wp14:editId="15EC70D0">
                <wp:simplePos x="0" y="0"/>
                <wp:positionH relativeFrom="page">
                  <wp:posOffset>5058410</wp:posOffset>
                </wp:positionH>
                <wp:positionV relativeFrom="page">
                  <wp:posOffset>-406581</wp:posOffset>
                </wp:positionV>
                <wp:extent cx="2072005" cy="2499360"/>
                <wp:effectExtent l="0" t="0" r="4445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g 1 Top Righ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005" cy="249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01D61">
            <w:rPr>
              <w:noProof/>
              <w:lang w:eastAsia="en-GB"/>
            </w:rPr>
            <w:drawing>
              <wp:inline distT="0" distB="0" distL="0" distR="0" wp14:anchorId="72634776" wp14:editId="72634777">
                <wp:extent cx="2457450" cy="90043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TPI logo_colou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63476C" w14:textId="77777777" w:rsidR="00CD6663" w:rsidRDefault="00CD6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20"/>
    </w:tblGrid>
    <w:tr w:rsidR="00E20C58" w14:paraId="7263476F" w14:textId="77777777" w:rsidTr="00E20C58">
      <w:trPr>
        <w:trHeight w:val="1418"/>
      </w:trPr>
      <w:tc>
        <w:tcPr>
          <w:tcW w:w="7314" w:type="dxa"/>
          <w:hideMark/>
        </w:tcPr>
        <w:p w14:paraId="7263476E" w14:textId="77777777" w:rsidR="00E20C58" w:rsidRDefault="00701D61" w:rsidP="00E20C58">
          <w:pPr>
            <w:pStyle w:val="Graphic"/>
          </w:pPr>
          <w:r>
            <w:rPr>
              <w:noProof/>
              <w:lang w:eastAsia="en-GB"/>
            </w:rPr>
            <w:drawing>
              <wp:inline distT="0" distB="0" distL="0" distR="0" wp14:anchorId="7263477C" wp14:editId="7263477D">
                <wp:extent cx="2457450" cy="9004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TPI logo_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13F5F">
            <w:rPr>
              <w:noProof/>
              <w:lang w:eastAsia="en-GB"/>
            </w:rPr>
            <w:drawing>
              <wp:anchor distT="0" distB="0" distL="114300" distR="114300" simplePos="0" relativeHeight="251658242" behindDoc="1" locked="0" layoutInCell="1" allowOverlap="1" wp14:anchorId="7263477E" wp14:editId="7263477F">
                <wp:simplePos x="0" y="0"/>
                <wp:positionH relativeFrom="page">
                  <wp:posOffset>5058591</wp:posOffset>
                </wp:positionH>
                <wp:positionV relativeFrom="page">
                  <wp:posOffset>-406400</wp:posOffset>
                </wp:positionV>
                <wp:extent cx="2072005" cy="2499360"/>
                <wp:effectExtent l="0" t="0" r="444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005" cy="2499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634770" w14:textId="77777777" w:rsidR="00386987" w:rsidRDefault="00386987" w:rsidP="00E20C58">
    <w:pPr>
      <w:pStyle w:val="Graphic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5C9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06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E86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829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12C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902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3E9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E5D66"/>
    <w:lvl w:ilvl="0">
      <w:start w:val="1"/>
      <w:numFmt w:val="bullet"/>
      <w:pStyle w:val="ListBullet2"/>
      <w:lvlText w:val=""/>
      <w:lvlJc w:val="left"/>
      <w:pPr>
        <w:ind w:left="485" w:hanging="360"/>
      </w:pPr>
      <w:rPr>
        <w:rFonts w:ascii="Symbol" w:hAnsi="Symbol" w:hint="default"/>
        <w:color w:val="636466" w:themeColor="background2"/>
        <w:sz w:val="16"/>
      </w:rPr>
    </w:lvl>
  </w:abstractNum>
  <w:abstractNum w:abstractNumId="8" w15:restartNumberingAfterBreak="0">
    <w:nsid w:val="FFFFFF88"/>
    <w:multiLevelType w:val="singleLevel"/>
    <w:tmpl w:val="8FB6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82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4C04D7"/>
    <w:multiLevelType w:val="hybridMultilevel"/>
    <w:tmpl w:val="A1688C96"/>
    <w:lvl w:ilvl="0" w:tplc="CBA0300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36466" w:themeColor="background2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671472">
    <w:abstractNumId w:val="10"/>
  </w:num>
  <w:num w:numId="2" w16cid:durableId="539243227">
    <w:abstractNumId w:val="9"/>
  </w:num>
  <w:num w:numId="3" w16cid:durableId="864246919">
    <w:abstractNumId w:val="7"/>
  </w:num>
  <w:num w:numId="4" w16cid:durableId="1408267949">
    <w:abstractNumId w:val="6"/>
  </w:num>
  <w:num w:numId="5" w16cid:durableId="558173374">
    <w:abstractNumId w:val="5"/>
  </w:num>
  <w:num w:numId="6" w16cid:durableId="2070103327">
    <w:abstractNumId w:val="4"/>
  </w:num>
  <w:num w:numId="7" w16cid:durableId="1304770671">
    <w:abstractNumId w:val="8"/>
  </w:num>
  <w:num w:numId="8" w16cid:durableId="623388802">
    <w:abstractNumId w:val="3"/>
  </w:num>
  <w:num w:numId="9" w16cid:durableId="468742969">
    <w:abstractNumId w:val="2"/>
  </w:num>
  <w:num w:numId="10" w16cid:durableId="426656801">
    <w:abstractNumId w:val="1"/>
  </w:num>
  <w:num w:numId="11" w16cid:durableId="19761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01"/>
    <w:rsid w:val="000113B0"/>
    <w:rsid w:val="00012BC5"/>
    <w:rsid w:val="00016194"/>
    <w:rsid w:val="00024269"/>
    <w:rsid w:val="00032545"/>
    <w:rsid w:val="0005093D"/>
    <w:rsid w:val="00066298"/>
    <w:rsid w:val="000A0007"/>
    <w:rsid w:val="000C3710"/>
    <w:rsid w:val="000D33A7"/>
    <w:rsid w:val="000E4A24"/>
    <w:rsid w:val="000E6CFC"/>
    <w:rsid w:val="00106AFC"/>
    <w:rsid w:val="00134B0A"/>
    <w:rsid w:val="001513C9"/>
    <w:rsid w:val="0015757E"/>
    <w:rsid w:val="00162BAF"/>
    <w:rsid w:val="0017478A"/>
    <w:rsid w:val="00190758"/>
    <w:rsid w:val="001C502F"/>
    <w:rsid w:val="001C5443"/>
    <w:rsid w:val="001F3948"/>
    <w:rsid w:val="001F409C"/>
    <w:rsid w:val="0020755E"/>
    <w:rsid w:val="00215049"/>
    <w:rsid w:val="0022760D"/>
    <w:rsid w:val="00245BC6"/>
    <w:rsid w:val="00245BFA"/>
    <w:rsid w:val="002510C0"/>
    <w:rsid w:val="00253A4B"/>
    <w:rsid w:val="00253E98"/>
    <w:rsid w:val="002560F1"/>
    <w:rsid w:val="002611CE"/>
    <w:rsid w:val="00266F04"/>
    <w:rsid w:val="0027374D"/>
    <w:rsid w:val="002858E3"/>
    <w:rsid w:val="002A1BDE"/>
    <w:rsid w:val="00311A26"/>
    <w:rsid w:val="00336467"/>
    <w:rsid w:val="00337C9F"/>
    <w:rsid w:val="0034097A"/>
    <w:rsid w:val="00343AD7"/>
    <w:rsid w:val="00357385"/>
    <w:rsid w:val="00365418"/>
    <w:rsid w:val="00366CCF"/>
    <w:rsid w:val="00383149"/>
    <w:rsid w:val="00386987"/>
    <w:rsid w:val="003B67F9"/>
    <w:rsid w:val="003E6106"/>
    <w:rsid w:val="003E7628"/>
    <w:rsid w:val="003F3878"/>
    <w:rsid w:val="00430175"/>
    <w:rsid w:val="0044569E"/>
    <w:rsid w:val="004B2BF8"/>
    <w:rsid w:val="004D47EF"/>
    <w:rsid w:val="004E032D"/>
    <w:rsid w:val="004F5F1B"/>
    <w:rsid w:val="004F7236"/>
    <w:rsid w:val="00555319"/>
    <w:rsid w:val="00564736"/>
    <w:rsid w:val="00572D22"/>
    <w:rsid w:val="00587604"/>
    <w:rsid w:val="00587B7A"/>
    <w:rsid w:val="005A23E2"/>
    <w:rsid w:val="005A31F1"/>
    <w:rsid w:val="005A7A15"/>
    <w:rsid w:val="005C6767"/>
    <w:rsid w:val="005F313B"/>
    <w:rsid w:val="00607175"/>
    <w:rsid w:val="00613F5F"/>
    <w:rsid w:val="00626CFF"/>
    <w:rsid w:val="00641CB3"/>
    <w:rsid w:val="00653F24"/>
    <w:rsid w:val="00660CC4"/>
    <w:rsid w:val="00664382"/>
    <w:rsid w:val="00674D9D"/>
    <w:rsid w:val="00680CEB"/>
    <w:rsid w:val="006A2320"/>
    <w:rsid w:val="006A6E37"/>
    <w:rsid w:val="006C2974"/>
    <w:rsid w:val="006E429B"/>
    <w:rsid w:val="006F4280"/>
    <w:rsid w:val="00701D61"/>
    <w:rsid w:val="007241FA"/>
    <w:rsid w:val="00742C3C"/>
    <w:rsid w:val="00773681"/>
    <w:rsid w:val="00786B9F"/>
    <w:rsid w:val="007936BB"/>
    <w:rsid w:val="00796DB4"/>
    <w:rsid w:val="007C3FED"/>
    <w:rsid w:val="007C5DF9"/>
    <w:rsid w:val="007D0021"/>
    <w:rsid w:val="007D4B3E"/>
    <w:rsid w:val="00810556"/>
    <w:rsid w:val="00815910"/>
    <w:rsid w:val="00822040"/>
    <w:rsid w:val="008221CE"/>
    <w:rsid w:val="00830757"/>
    <w:rsid w:val="00837063"/>
    <w:rsid w:val="00842156"/>
    <w:rsid w:val="008502E3"/>
    <w:rsid w:val="008545AE"/>
    <w:rsid w:val="0086531D"/>
    <w:rsid w:val="00867707"/>
    <w:rsid w:val="00872A95"/>
    <w:rsid w:val="00874822"/>
    <w:rsid w:val="0089317C"/>
    <w:rsid w:val="00893A8E"/>
    <w:rsid w:val="008A7C0C"/>
    <w:rsid w:val="008C1672"/>
    <w:rsid w:val="00902DE5"/>
    <w:rsid w:val="00904C9C"/>
    <w:rsid w:val="00905FA8"/>
    <w:rsid w:val="009122DC"/>
    <w:rsid w:val="009166D5"/>
    <w:rsid w:val="009174B1"/>
    <w:rsid w:val="00921168"/>
    <w:rsid w:val="00935003"/>
    <w:rsid w:val="009423EB"/>
    <w:rsid w:val="00957772"/>
    <w:rsid w:val="009A3B01"/>
    <w:rsid w:val="009A5119"/>
    <w:rsid w:val="009A5D4A"/>
    <w:rsid w:val="009B6BE1"/>
    <w:rsid w:val="009E7988"/>
    <w:rsid w:val="009F48BD"/>
    <w:rsid w:val="00A00A74"/>
    <w:rsid w:val="00A11440"/>
    <w:rsid w:val="00A23EA4"/>
    <w:rsid w:val="00A27EA2"/>
    <w:rsid w:val="00A533BE"/>
    <w:rsid w:val="00A57AB2"/>
    <w:rsid w:val="00A65544"/>
    <w:rsid w:val="00AA2F2A"/>
    <w:rsid w:val="00AA6C87"/>
    <w:rsid w:val="00AB2BC4"/>
    <w:rsid w:val="00AB4FF5"/>
    <w:rsid w:val="00AC37CE"/>
    <w:rsid w:val="00AC4C69"/>
    <w:rsid w:val="00AC6746"/>
    <w:rsid w:val="00AD3164"/>
    <w:rsid w:val="00AE0330"/>
    <w:rsid w:val="00AE037F"/>
    <w:rsid w:val="00B16CC7"/>
    <w:rsid w:val="00B233FA"/>
    <w:rsid w:val="00B23C11"/>
    <w:rsid w:val="00B3696E"/>
    <w:rsid w:val="00B36F97"/>
    <w:rsid w:val="00B402A7"/>
    <w:rsid w:val="00B46920"/>
    <w:rsid w:val="00B51657"/>
    <w:rsid w:val="00B93A61"/>
    <w:rsid w:val="00B979B7"/>
    <w:rsid w:val="00BF48A9"/>
    <w:rsid w:val="00C17DE7"/>
    <w:rsid w:val="00C22027"/>
    <w:rsid w:val="00C411D7"/>
    <w:rsid w:val="00C508DF"/>
    <w:rsid w:val="00C51239"/>
    <w:rsid w:val="00C51CCF"/>
    <w:rsid w:val="00C766D8"/>
    <w:rsid w:val="00CD32D1"/>
    <w:rsid w:val="00CD6663"/>
    <w:rsid w:val="00CE7E7C"/>
    <w:rsid w:val="00CF172F"/>
    <w:rsid w:val="00CF6A27"/>
    <w:rsid w:val="00D01F47"/>
    <w:rsid w:val="00D1155C"/>
    <w:rsid w:val="00D544CB"/>
    <w:rsid w:val="00D55EC2"/>
    <w:rsid w:val="00D574CF"/>
    <w:rsid w:val="00D80DCB"/>
    <w:rsid w:val="00D857DD"/>
    <w:rsid w:val="00D93460"/>
    <w:rsid w:val="00DA333C"/>
    <w:rsid w:val="00DA6FCD"/>
    <w:rsid w:val="00DB2B0D"/>
    <w:rsid w:val="00DB6F2C"/>
    <w:rsid w:val="00DB73C3"/>
    <w:rsid w:val="00DC5016"/>
    <w:rsid w:val="00DE4B38"/>
    <w:rsid w:val="00DF3669"/>
    <w:rsid w:val="00DF7464"/>
    <w:rsid w:val="00E06C36"/>
    <w:rsid w:val="00E20C58"/>
    <w:rsid w:val="00E46F77"/>
    <w:rsid w:val="00E80003"/>
    <w:rsid w:val="00EA63FD"/>
    <w:rsid w:val="00EC6BD7"/>
    <w:rsid w:val="00ED03A9"/>
    <w:rsid w:val="00ED262A"/>
    <w:rsid w:val="00ED39C9"/>
    <w:rsid w:val="00ED798F"/>
    <w:rsid w:val="00EE381D"/>
    <w:rsid w:val="00EE43E2"/>
    <w:rsid w:val="00EF71A4"/>
    <w:rsid w:val="00F12390"/>
    <w:rsid w:val="00F26206"/>
    <w:rsid w:val="00F31222"/>
    <w:rsid w:val="00F3440F"/>
    <w:rsid w:val="00F356C8"/>
    <w:rsid w:val="00F612B3"/>
    <w:rsid w:val="00F61A33"/>
    <w:rsid w:val="00F6290B"/>
    <w:rsid w:val="00F87CBB"/>
    <w:rsid w:val="00FB230D"/>
    <w:rsid w:val="00FC5150"/>
    <w:rsid w:val="00FD21A2"/>
    <w:rsid w:val="00FD4D5C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34736"/>
  <w15:docId w15:val="{C387C714-066D-4A61-A31F-CA9A173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1B"/>
    <w:pPr>
      <w:spacing w:after="120" w:line="240" w:lineRule="auto"/>
    </w:pPr>
    <w:rPr>
      <w:rFonts w:ascii="Arial" w:hAnsi="Arial"/>
      <w:color w:val="636466"/>
      <w:sz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253A4B"/>
    <w:pPr>
      <w:spacing w:after="130" w:line="660" w:lineRule="exact"/>
      <w:outlineLvl w:val="0"/>
    </w:pPr>
    <w:rPr>
      <w:rFonts w:asciiTheme="majorHAnsi" w:eastAsiaTheme="majorEastAsia" w:hAnsiTheme="majorHAnsi" w:cstheme="majorBidi"/>
      <w:b/>
      <w:bCs/>
      <w:color w:val="004B74"/>
      <w:sz w:val="60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6A6E37"/>
    <w:pPr>
      <w:spacing w:after="490" w:line="460" w:lineRule="exact"/>
      <w:outlineLvl w:val="1"/>
    </w:pPr>
    <w:rPr>
      <w:noProof/>
      <w:color w:val="509DC4" w:themeColor="text2"/>
      <w:sz w:val="40"/>
      <w:szCs w:val="4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948"/>
    <w:pPr>
      <w:spacing w:before="60" w:after="60" w:line="280" w:lineRule="exact"/>
      <w:outlineLvl w:val="2"/>
    </w:pPr>
    <w:rPr>
      <w:b/>
      <w:color w:val="509DC4" w:themeColor="tex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3948"/>
    <w:pPr>
      <w:spacing w:before="120" w:after="100" w:line="240" w:lineRule="exact"/>
      <w:ind w:left="1361" w:hanging="1361"/>
      <w:outlineLvl w:val="3"/>
    </w:pPr>
    <w:rPr>
      <w:sz w:val="20"/>
      <w:szCs w:val="20"/>
    </w:rPr>
  </w:style>
  <w:style w:type="paragraph" w:styleId="Heading5">
    <w:name w:val="heading 5"/>
    <w:basedOn w:val="Heading4"/>
    <w:next w:val="EventText"/>
    <w:link w:val="Heading5Char"/>
    <w:uiPriority w:val="9"/>
    <w:unhideWhenUsed/>
    <w:qFormat/>
    <w:rsid w:val="001F3948"/>
    <w:pPr>
      <w:spacing w:before="140" w:after="0"/>
      <w:outlineLvl w:val="4"/>
    </w:pPr>
    <w:rPr>
      <w:color w:val="636466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6987"/>
  </w:style>
  <w:style w:type="paragraph" w:styleId="Footer">
    <w:name w:val="footer"/>
    <w:basedOn w:val="Normal"/>
    <w:link w:val="FooterChar"/>
    <w:uiPriority w:val="99"/>
    <w:unhideWhenUsed/>
    <w:rsid w:val="003869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6987"/>
  </w:style>
  <w:style w:type="paragraph" w:styleId="BalloonText">
    <w:name w:val="Balloon Text"/>
    <w:basedOn w:val="Normal"/>
    <w:link w:val="BalloonTextChar"/>
    <w:uiPriority w:val="99"/>
    <w:semiHidden/>
    <w:unhideWhenUsed/>
    <w:rsid w:val="003869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3A4B"/>
    <w:rPr>
      <w:rFonts w:asciiTheme="majorHAnsi" w:eastAsiaTheme="majorEastAsia" w:hAnsiTheme="majorHAnsi" w:cstheme="majorBidi"/>
      <w:b/>
      <w:bCs/>
      <w:color w:val="004B74"/>
      <w:sz w:val="6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F3948"/>
    <w:rPr>
      <w:rFonts w:ascii="Arial" w:hAnsi="Arial"/>
      <w:b/>
      <w:color w:val="509DC4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E37"/>
    <w:rPr>
      <w:rFonts w:ascii="Arial" w:hAnsi="Arial"/>
      <w:noProof/>
      <w:color w:val="509DC4" w:themeColor="text2"/>
      <w:sz w:val="40"/>
      <w:szCs w:val="4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F3948"/>
    <w:rPr>
      <w:rFonts w:ascii="Arial" w:hAnsi="Arial"/>
      <w:b/>
      <w:color w:val="509DC4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CE7E7C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6A6E37"/>
    <w:pPr>
      <w:numPr>
        <w:numId w:val="1"/>
      </w:numPr>
      <w:tabs>
        <w:tab w:val="left" w:pos="125"/>
      </w:tabs>
      <w:ind w:left="0" w:firstLine="0"/>
      <w:contextualSpacing w:val="0"/>
    </w:pPr>
  </w:style>
  <w:style w:type="paragraph" w:styleId="ListBullet2">
    <w:name w:val="List Bullet 2"/>
    <w:basedOn w:val="Normal"/>
    <w:uiPriority w:val="99"/>
    <w:unhideWhenUsed/>
    <w:qFormat/>
    <w:rsid w:val="001C502F"/>
    <w:pPr>
      <w:numPr>
        <w:numId w:val="3"/>
      </w:numPr>
      <w:tabs>
        <w:tab w:val="left" w:pos="250"/>
      </w:tabs>
      <w:ind w:left="0" w:firstLine="125"/>
    </w:pPr>
  </w:style>
  <w:style w:type="paragraph" w:styleId="ListBullet3">
    <w:name w:val="List Bullet 3"/>
    <w:basedOn w:val="ListBullet2"/>
    <w:uiPriority w:val="99"/>
    <w:unhideWhenUsed/>
    <w:qFormat/>
    <w:rsid w:val="00CE7E7C"/>
    <w:pPr>
      <w:tabs>
        <w:tab w:val="clear" w:pos="250"/>
        <w:tab w:val="left" w:pos="374"/>
      </w:tabs>
      <w:ind w:firstLine="250"/>
    </w:pPr>
  </w:style>
  <w:style w:type="paragraph" w:styleId="ListBullet4">
    <w:name w:val="List Bullet 4"/>
    <w:basedOn w:val="ListBullet2"/>
    <w:uiPriority w:val="99"/>
    <w:unhideWhenUsed/>
    <w:qFormat/>
    <w:rsid w:val="00CE7E7C"/>
    <w:pPr>
      <w:tabs>
        <w:tab w:val="clear" w:pos="250"/>
        <w:tab w:val="left" w:pos="499"/>
      </w:tabs>
      <w:ind w:firstLine="374"/>
    </w:pPr>
  </w:style>
  <w:style w:type="paragraph" w:styleId="ListBullet5">
    <w:name w:val="List Bullet 5"/>
    <w:basedOn w:val="ListBullet2"/>
    <w:uiPriority w:val="99"/>
    <w:unhideWhenUsed/>
    <w:qFormat/>
    <w:rsid w:val="001C502F"/>
    <w:pPr>
      <w:tabs>
        <w:tab w:val="clear" w:pos="250"/>
        <w:tab w:val="left" w:pos="624"/>
      </w:tabs>
      <w:ind w:firstLine="499"/>
    </w:pPr>
  </w:style>
  <w:style w:type="paragraph" w:customStyle="1" w:styleId="KeyCalls">
    <w:name w:val="Key Calls"/>
    <w:basedOn w:val="Normal"/>
    <w:qFormat/>
    <w:rsid w:val="00CD6663"/>
    <w:pPr>
      <w:spacing w:after="0" w:line="280" w:lineRule="exact"/>
      <w:jc w:val="right"/>
    </w:pPr>
    <w:rPr>
      <w:b/>
      <w:color w:val="FFFFFF" w:themeColor="background1"/>
      <w:sz w:val="24"/>
      <w:szCs w:val="24"/>
    </w:rPr>
  </w:style>
  <w:style w:type="paragraph" w:customStyle="1" w:styleId="E-mailAddress">
    <w:name w:val="E-mail Address"/>
    <w:basedOn w:val="KeyCalls"/>
    <w:qFormat/>
    <w:rsid w:val="009F48BD"/>
    <w:rPr>
      <w:color w:val="F7E234" w:themeColor="accent2"/>
    </w:rPr>
  </w:style>
  <w:style w:type="paragraph" w:customStyle="1" w:styleId="Graphic">
    <w:name w:val="Graphic"/>
    <w:basedOn w:val="Header"/>
    <w:qFormat/>
    <w:rsid w:val="00CD6663"/>
  </w:style>
  <w:style w:type="paragraph" w:customStyle="1" w:styleId="BoxOutText">
    <w:name w:val="Box Out Text"/>
    <w:basedOn w:val="Normal"/>
    <w:qFormat/>
    <w:rsid w:val="005A7A15"/>
    <w:pPr>
      <w:spacing w:after="43" w:line="360" w:lineRule="exact"/>
      <w:jc w:val="center"/>
    </w:pPr>
    <w:rPr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F3948"/>
    <w:rPr>
      <w:rFonts w:ascii="Arial" w:hAnsi="Arial"/>
      <w:b/>
      <w:color w:val="636466" w:themeColor="background2"/>
      <w:sz w:val="20"/>
      <w:szCs w:val="20"/>
    </w:rPr>
  </w:style>
  <w:style w:type="paragraph" w:customStyle="1" w:styleId="EventText">
    <w:name w:val="Event Text"/>
    <w:basedOn w:val="Normal"/>
    <w:next w:val="Heading5"/>
    <w:qFormat/>
    <w:rsid w:val="001F3948"/>
    <w:pPr>
      <w:spacing w:after="53"/>
      <w:ind w:left="1361"/>
    </w:pPr>
  </w:style>
  <w:style w:type="character" w:styleId="Hyperlink">
    <w:name w:val="Hyperlink"/>
    <w:basedOn w:val="DefaultParagraphFont"/>
    <w:uiPriority w:val="99"/>
    <w:unhideWhenUsed/>
    <w:rsid w:val="008545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7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1D1D1"/>
                                <w:left w:val="single" w:sz="6" w:space="0" w:color="D1D1D1"/>
                                <w:bottom w:val="single" w:sz="6" w:space="4" w:color="D1D1D1"/>
                                <w:right w:val="single" w:sz="6" w:space="0" w:color="D1D1D1"/>
                              </w:divBdr>
                              <w:divsChild>
                                <w:div w:id="8365744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9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1D1D1"/>
                                <w:left w:val="single" w:sz="6" w:space="0" w:color="D1D1D1"/>
                                <w:bottom w:val="single" w:sz="6" w:space="4" w:color="D1D1D1"/>
                                <w:right w:val="single" w:sz="6" w:space="0" w:color="D1D1D1"/>
                              </w:divBdr>
                              <w:divsChild>
                                <w:div w:id="73046442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inajohansson\AppData\Local\Microsoft\Windows\INetCache\Content.Outlook\C9DZYX9F\RTPI_event_programme_flyer.dotx" TargetMode="External"/></Relationships>
</file>

<file path=word/theme/theme1.xml><?xml version="1.0" encoding="utf-8"?>
<a:theme xmlns:a="http://schemas.openxmlformats.org/drawingml/2006/main" name="Office Theme">
  <a:themeElements>
    <a:clrScheme name="RTPI Flyers v1">
      <a:dk1>
        <a:sysClr val="windowText" lastClr="000000"/>
      </a:dk1>
      <a:lt1>
        <a:sysClr val="window" lastClr="FFFFFF"/>
      </a:lt1>
      <a:dk2>
        <a:srgbClr val="509DC4"/>
      </a:dk2>
      <a:lt2>
        <a:srgbClr val="636466"/>
      </a:lt2>
      <a:accent1>
        <a:srgbClr val="004B74"/>
      </a:accent1>
      <a:accent2>
        <a:srgbClr val="F7E234"/>
      </a:accent2>
      <a:accent3>
        <a:srgbClr val="D1D3D4"/>
      </a:accent3>
      <a:accent4>
        <a:srgbClr val="A6C668"/>
      </a:accent4>
      <a:accent5>
        <a:srgbClr val="AC5592"/>
      </a:accent5>
      <a:accent6>
        <a:srgbClr val="D11F5C"/>
      </a:accent6>
      <a:hlink>
        <a:srgbClr val="0000FF"/>
      </a:hlink>
      <a:folHlink>
        <a:srgbClr val="800080"/>
      </a:folHlink>
    </a:clrScheme>
    <a:fontScheme name="RTPI_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0" cap="rnd">
          <a:solidFill>
            <a:schemeClr val="tx2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E8C7EBCA3CF4BA91B024AD90EFFE6" ma:contentTypeVersion="14" ma:contentTypeDescription="Create a new document." ma:contentTypeScope="" ma:versionID="298d8c31e1fe8886cbe124d610fc919a">
  <xsd:schema xmlns:xsd="http://www.w3.org/2001/XMLSchema" xmlns:xs="http://www.w3.org/2001/XMLSchema" xmlns:p="http://schemas.microsoft.com/office/2006/metadata/properties" xmlns:ns2="446f96b5-a4c9-4705-ad94-36c8ebcdb537" xmlns:ns3="7835c7d8-267d-473b-b9d3-6570713258c7" targetNamespace="http://schemas.microsoft.com/office/2006/metadata/properties" ma:root="true" ma:fieldsID="6cc89f3f643aec1dac0b5b8ff9d05494" ns2:_="" ns3:_="">
    <xsd:import namespace="446f96b5-a4c9-4705-ad94-36c8ebcdb537"/>
    <xsd:import namespace="7835c7d8-267d-473b-b9d3-65707132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96b5-a4c9-4705-ad94-36c8ebcdb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c155d2-d769-42c7-a61f-a8f7d1895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5c7d8-267d-473b-b9d3-6570713258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ca50cf-71b9-413c-a0d5-433502e64075}" ma:internalName="TaxCatchAll" ma:showField="CatchAllData" ma:web="7835c7d8-267d-473b-b9d3-65707132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6f96b5-a4c9-4705-ad94-36c8ebcdb537" xsi:nil="true"/>
    <lcf76f155ced4ddcb4097134ff3c332f xmlns="446f96b5-a4c9-4705-ad94-36c8ebcdb537">
      <Terms xmlns="http://schemas.microsoft.com/office/infopath/2007/PartnerControls"/>
    </lcf76f155ced4ddcb4097134ff3c332f>
    <TaxCatchAll xmlns="7835c7d8-267d-473b-b9d3-6570713258c7" xsi:nil="true"/>
  </documentManagement>
</p:properties>
</file>

<file path=customXml/itemProps1.xml><?xml version="1.0" encoding="utf-8"?>
<ds:datastoreItem xmlns:ds="http://schemas.openxmlformats.org/officeDocument/2006/customXml" ds:itemID="{340A4E0E-991B-45E7-8E74-D76AE466D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96b5-a4c9-4705-ad94-36c8ebcdb537"/>
    <ds:schemaRef ds:uri="7835c7d8-267d-473b-b9d3-65707132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88610-8687-4C3E-A865-6F90FEF4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47EC9-4F5B-415C-9FE3-851D25804D66}">
  <ds:schemaRefs>
    <ds:schemaRef ds:uri="http://schemas.microsoft.com/office/2006/metadata/properties"/>
    <ds:schemaRef ds:uri="http://schemas.microsoft.com/office/infopath/2007/PartnerControls"/>
    <ds:schemaRef ds:uri="446f96b5-a4c9-4705-ad94-36c8ebcdb537"/>
    <ds:schemaRef ds:uri="7835c7d8-267d-473b-b9d3-657071325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RTPI_event_programme_flyer.dotx</Template>
  <TotalTime>109</TotalTime>
  <Pages>1</Pages>
  <Words>456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Johansson</dc:creator>
  <cp:keywords/>
  <cp:lastModifiedBy>Melissa Watson</cp:lastModifiedBy>
  <cp:revision>59</cp:revision>
  <dcterms:created xsi:type="dcterms:W3CDTF">2025-07-03T19:20:00Z</dcterms:created>
  <dcterms:modified xsi:type="dcterms:W3CDTF">2025-07-03T13:36:00Z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0x0101003FEE8C7EBCA3CF4BA91B024AD90EFFE6</vt:lpwstr>
  </property>
  <property fmtid="{D5CDD505-2E9C-101B-9397-08002B2CF9AE}" pid="3" name="Order">
    <vt:r8>65600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